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ahoma" w:hAnsi="Tahoma" w:cs="Tahoma"/>
        </w:rPr>
        <w:alias w:val="Titre du module"/>
        <w:tag w:val="titre_module"/>
        <w:id w:val="-388043717"/>
        <w:lock w:val="sdtLocked"/>
        <w:placeholder>
          <w:docPart w:val="251F9829F3F74BEABBEEC01ABB5EA8A5"/>
        </w:placeholder>
        <w:showingPlcHdr/>
      </w:sdtPr>
      <w:sdtEndPr>
        <w:rPr>
          <w:rStyle w:val="Titre2Car"/>
          <w:rFonts w:eastAsiaTheme="majorEastAsia"/>
          <w:color w:val="108ACB"/>
          <w:sz w:val="26"/>
          <w:szCs w:val="26"/>
        </w:rPr>
      </w:sdtEndPr>
      <w:sdtContent>
        <w:p w14:paraId="55DB9BF3" w14:textId="77777777" w:rsidR="0000748B" w:rsidRPr="00976CB3" w:rsidRDefault="00CA524E" w:rsidP="00BB4BC2">
          <w:pPr>
            <w:spacing w:after="0"/>
            <w:ind w:left="2268"/>
            <w:rPr>
              <w:rStyle w:val="Titre2Car"/>
              <w:rFonts w:ascii="Tahoma" w:hAnsi="Tahoma" w:cs="Tahoma"/>
            </w:rPr>
          </w:pPr>
          <w:r w:rsidRPr="00A263D2">
            <w:rPr>
              <w:rStyle w:val="Titre1Car"/>
              <w:rFonts w:ascii="Tahoma" w:hAnsi="Tahoma" w:cs="Tahoma"/>
              <w:color w:val="007CA4"/>
            </w:rPr>
            <w:t xml:space="preserve">Renseigner </w:t>
          </w:r>
          <w:r w:rsidR="008D6351" w:rsidRPr="00A263D2">
            <w:rPr>
              <w:rStyle w:val="Titre1Car"/>
              <w:rFonts w:ascii="Tahoma" w:hAnsi="Tahoma" w:cs="Tahoma"/>
              <w:color w:val="007CA4"/>
            </w:rPr>
            <w:t xml:space="preserve">le </w:t>
          </w:r>
          <w:r w:rsidRPr="00A263D2">
            <w:rPr>
              <w:rStyle w:val="Titre1Car"/>
              <w:rFonts w:ascii="Tahoma" w:hAnsi="Tahoma" w:cs="Tahoma"/>
              <w:color w:val="007CA4"/>
            </w:rPr>
            <w:t>t</w:t>
          </w:r>
          <w:r w:rsidR="00E15932" w:rsidRPr="00A263D2">
            <w:rPr>
              <w:rStyle w:val="Titre1Car"/>
              <w:rFonts w:ascii="Tahoma" w:hAnsi="Tahoma" w:cs="Tahoma"/>
              <w:color w:val="007CA4"/>
            </w:rPr>
            <w:t>itre du cours</w:t>
          </w:r>
        </w:p>
      </w:sdtContent>
    </w:sdt>
    <w:sdt>
      <w:sdtPr>
        <w:rPr>
          <w:rStyle w:val="Titre2Car"/>
          <w:rFonts w:ascii="Tahoma" w:hAnsi="Tahoma" w:cs="Tahoma"/>
        </w:rPr>
        <w:alias w:val="Nom de l'Unité d'Enseignement"/>
        <w:tag w:val="Nom_UE"/>
        <w:id w:val="2104137797"/>
        <w:lock w:val="sdtLocked"/>
        <w:placeholder>
          <w:docPart w:val="3B898DA8BBBD46FC9148D9C879119FF9"/>
        </w:placeholder>
        <w:showingPlcHdr/>
      </w:sdtPr>
      <w:sdtEndPr>
        <w:rPr>
          <w:rStyle w:val="Policepardfaut"/>
          <w:rFonts w:eastAsiaTheme="minorHAnsi"/>
          <w:color w:val="auto"/>
          <w:sz w:val="20"/>
          <w:szCs w:val="22"/>
        </w:rPr>
      </w:sdtEndPr>
      <w:sdtContent>
        <w:p w14:paraId="64FA8B06" w14:textId="77777777" w:rsidR="0000748B" w:rsidRPr="00976CB3" w:rsidRDefault="00CA524E" w:rsidP="00BB4BC2">
          <w:pPr>
            <w:spacing w:after="240"/>
            <w:ind w:left="2268"/>
            <w:rPr>
              <w:rFonts w:ascii="Tahoma" w:hAnsi="Tahoma" w:cs="Tahoma"/>
            </w:rPr>
          </w:pPr>
          <w:r w:rsidRPr="00A263D2">
            <w:rPr>
              <w:rStyle w:val="Titre2Car"/>
              <w:rFonts w:ascii="Tahoma" w:hAnsi="Tahoma" w:cs="Tahoma"/>
              <w:color w:val="007CA4"/>
            </w:rPr>
            <w:t xml:space="preserve">Renseigner </w:t>
          </w:r>
          <w:r w:rsidR="008D6351" w:rsidRPr="00A263D2">
            <w:rPr>
              <w:rStyle w:val="Titre2Car"/>
              <w:rFonts w:ascii="Tahoma" w:hAnsi="Tahoma" w:cs="Tahoma"/>
              <w:color w:val="007CA4"/>
            </w:rPr>
            <w:t xml:space="preserve">le </w:t>
          </w:r>
          <w:r w:rsidRPr="00A263D2">
            <w:rPr>
              <w:rStyle w:val="Titre2Car"/>
              <w:rFonts w:ascii="Tahoma" w:hAnsi="Tahoma" w:cs="Tahoma"/>
              <w:color w:val="007CA4"/>
            </w:rPr>
            <w:t>n</w:t>
          </w:r>
          <w:r w:rsidR="00E15932" w:rsidRPr="00A263D2">
            <w:rPr>
              <w:rStyle w:val="Titre2Car"/>
              <w:rFonts w:ascii="Tahoma" w:hAnsi="Tahoma" w:cs="Tahoma"/>
              <w:color w:val="007CA4"/>
            </w:rPr>
            <w:t>om de l’UE</w:t>
          </w:r>
        </w:p>
      </w:sdtContent>
    </w:sdt>
    <w:tbl>
      <w:tblPr>
        <w:tblStyle w:val="Grilledutableau"/>
        <w:tblW w:w="0" w:type="auto"/>
        <w:tblBorders>
          <w:top w:val="single" w:sz="4" w:space="0" w:color="D9D9D9" w:themeColor="background1" w:themeShade="D9"/>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2122"/>
        <w:gridCol w:w="6237"/>
        <w:gridCol w:w="2097"/>
      </w:tblGrid>
      <w:tr w:rsidR="00F012B9" w:rsidRPr="00976CB3" w14:paraId="58FF8048" w14:textId="77777777" w:rsidTr="005A4125">
        <w:trPr>
          <w:trHeight w:val="680"/>
        </w:trPr>
        <w:tc>
          <w:tcPr>
            <w:tcW w:w="2122" w:type="dxa"/>
            <w:vAlign w:val="center"/>
          </w:tcPr>
          <w:p w14:paraId="7AB44589" w14:textId="35B95ECD" w:rsidR="00F012B9" w:rsidRPr="00976CB3" w:rsidRDefault="00F012B9" w:rsidP="00205E4F">
            <w:pPr>
              <w:jc w:val="center"/>
              <w:rPr>
                <w:rFonts w:ascii="Tahoma" w:hAnsi="Tahoma" w:cs="Tahoma"/>
                <w:sz w:val="24"/>
                <w:szCs w:val="24"/>
              </w:rPr>
            </w:pPr>
            <w:r w:rsidRPr="00976CB3">
              <w:rPr>
                <w:rFonts w:ascii="Tahoma" w:hAnsi="Tahoma" w:cs="Tahoma"/>
                <w:sz w:val="24"/>
                <w:szCs w:val="24"/>
              </w:rPr>
              <w:t xml:space="preserve">Crédits : </w:t>
            </w:r>
            <w:sdt>
              <w:sdtPr>
                <w:rPr>
                  <w:rFonts w:ascii="Tahoma" w:hAnsi="Tahoma" w:cs="Tahoma"/>
                  <w:sz w:val="24"/>
                  <w:szCs w:val="24"/>
                </w:rPr>
                <w:alias w:val="Nombre"/>
                <w:tag w:val="Nombre_ECTS"/>
                <w:id w:val="200148006"/>
                <w:lock w:val="sdtLocked"/>
                <w:placeholder>
                  <w:docPart w:val="69E0D13828C94065B12F4680B42C69B7"/>
                </w:placeholder>
                <w:showingPlcHdr/>
              </w:sdtPr>
              <w:sdtEndPr/>
              <w:sdtContent>
                <w:r w:rsidR="00E15932" w:rsidRPr="00141EA2">
                  <w:rPr>
                    <w:rFonts w:ascii="Tahoma" w:hAnsi="Tahoma" w:cs="Tahoma"/>
                    <w:color w:val="1F3864" w:themeColor="accent1" w:themeShade="80"/>
                    <w:sz w:val="24"/>
                    <w:szCs w:val="24"/>
                  </w:rPr>
                  <w:t>Renseigner nombre</w:t>
                </w:r>
              </w:sdtContent>
            </w:sdt>
            <w:r w:rsidRPr="00976CB3">
              <w:rPr>
                <w:rFonts w:ascii="Tahoma" w:hAnsi="Tahoma" w:cs="Tahoma"/>
                <w:sz w:val="24"/>
                <w:szCs w:val="24"/>
              </w:rPr>
              <w:t xml:space="preserve"> ECTS</w:t>
            </w:r>
          </w:p>
        </w:tc>
        <w:tc>
          <w:tcPr>
            <w:tcW w:w="6237" w:type="dxa"/>
            <w:vAlign w:val="center"/>
          </w:tcPr>
          <w:p w14:paraId="70DC893C" w14:textId="77777777" w:rsidR="00F012B9" w:rsidRPr="00976CB3" w:rsidRDefault="00205E4F" w:rsidP="00205E4F">
            <w:pPr>
              <w:jc w:val="center"/>
              <w:rPr>
                <w:rFonts w:ascii="Tahoma" w:hAnsi="Tahoma" w:cs="Tahoma"/>
                <w:sz w:val="24"/>
                <w:szCs w:val="24"/>
              </w:rPr>
            </w:pPr>
            <w:r w:rsidRPr="00976CB3">
              <w:rPr>
                <w:rFonts w:ascii="Tahoma" w:hAnsi="Tahoma" w:cs="Tahoma"/>
                <w:sz w:val="24"/>
                <w:szCs w:val="24"/>
              </w:rPr>
              <w:t xml:space="preserve">Niveau : </w:t>
            </w:r>
            <w:sdt>
              <w:sdtPr>
                <w:rPr>
                  <w:rFonts w:ascii="Tahoma" w:hAnsi="Tahoma" w:cs="Tahoma"/>
                  <w:sz w:val="24"/>
                  <w:szCs w:val="24"/>
                </w:rPr>
                <w:alias w:val="Niveau"/>
                <w:tag w:val="niveau_diplome"/>
                <w:id w:val="552200336"/>
                <w:lock w:val="sdtLocked"/>
                <w:placeholder>
                  <w:docPart w:val="C9671851F21745A79A1CA330AD4AC857"/>
                </w:placeholder>
                <w:showingPlcHdr/>
                <w:dropDownList>
                  <w:listItem w:displayText="Licence 1" w:value="L1"/>
                  <w:listItem w:displayText="Licence 2" w:value="L2"/>
                  <w:listItem w:displayText="Licence 3" w:value="L3"/>
                  <w:listItem w:displayText="Licence Professionnelle" w:value="Licence Pro"/>
                  <w:listItem w:displayText="Master 1" w:value="M1"/>
                  <w:listItem w:displayText="Master 2" w:value="M2"/>
                  <w:listItem w:displayText="Master Professionnel" w:value="Master Pro"/>
                </w:dropDownList>
              </w:sdtPr>
              <w:sdtEndPr/>
              <w:sdtContent>
                <w:r w:rsidR="00E15932" w:rsidRPr="00141EA2">
                  <w:rPr>
                    <w:rFonts w:ascii="Tahoma" w:hAnsi="Tahoma" w:cs="Tahoma"/>
                    <w:color w:val="1F3864" w:themeColor="accent1" w:themeShade="80"/>
                    <w:sz w:val="24"/>
                    <w:szCs w:val="24"/>
                  </w:rPr>
                  <w:t>Choisir un élément dans la liste</w:t>
                </w:r>
              </w:sdtContent>
            </w:sdt>
          </w:p>
        </w:tc>
        <w:tc>
          <w:tcPr>
            <w:tcW w:w="2097" w:type="dxa"/>
            <w:vAlign w:val="center"/>
          </w:tcPr>
          <w:p w14:paraId="5789B55C" w14:textId="77777777" w:rsidR="00F012B9" w:rsidRPr="00976CB3" w:rsidRDefault="00205E4F" w:rsidP="00205E4F">
            <w:pPr>
              <w:jc w:val="center"/>
              <w:rPr>
                <w:rFonts w:ascii="Tahoma" w:hAnsi="Tahoma" w:cs="Tahoma"/>
                <w:sz w:val="24"/>
                <w:szCs w:val="24"/>
              </w:rPr>
            </w:pPr>
            <w:r w:rsidRPr="00976CB3">
              <w:rPr>
                <w:rFonts w:ascii="Tahoma" w:hAnsi="Tahoma" w:cs="Tahoma"/>
                <w:sz w:val="24"/>
                <w:szCs w:val="24"/>
              </w:rPr>
              <w:t xml:space="preserve">Code UE : </w:t>
            </w:r>
            <w:sdt>
              <w:sdtPr>
                <w:rPr>
                  <w:rFonts w:ascii="Tahoma" w:hAnsi="Tahoma" w:cs="Tahoma"/>
                  <w:sz w:val="24"/>
                  <w:szCs w:val="24"/>
                </w:rPr>
                <w:alias w:val="Code UE"/>
                <w:tag w:val="code_UE"/>
                <w:id w:val="441662847"/>
                <w:placeholder>
                  <w:docPart w:val="C160BFC43629429B89E968032A35146F"/>
                </w:placeholder>
                <w:showingPlcHdr/>
              </w:sdtPr>
              <w:sdtEndPr/>
              <w:sdtContent>
                <w:r w:rsidR="00E15932" w:rsidRPr="00141EA2">
                  <w:rPr>
                    <w:rFonts w:ascii="Tahoma" w:hAnsi="Tahoma" w:cs="Tahoma"/>
                    <w:color w:val="002060"/>
                    <w:sz w:val="24"/>
                    <w:szCs w:val="24"/>
                  </w:rPr>
                  <w:t>Renseigner le code</w:t>
                </w:r>
              </w:sdtContent>
            </w:sdt>
          </w:p>
        </w:tc>
      </w:tr>
    </w:tbl>
    <w:p w14:paraId="5CE93FA4" w14:textId="522CE448" w:rsidR="00F012B9" w:rsidRPr="00A263D2" w:rsidRDefault="00760B1D" w:rsidP="00976CB3">
      <w:pPr>
        <w:pStyle w:val="Titre3"/>
        <w:rPr>
          <w:rFonts w:ascii="Tahoma" w:hAnsi="Tahoma" w:cs="Tahoma"/>
          <w:color w:val="007CA4"/>
        </w:rPr>
      </w:pPr>
      <w:r w:rsidRPr="00A263D2">
        <w:rPr>
          <w:rFonts w:ascii="Tahoma" w:hAnsi="Tahoma" w:cs="Tahoma"/>
          <w:color w:val="007CA4"/>
        </w:rPr>
        <w:t>Informations générales</w:t>
      </w:r>
    </w:p>
    <w:tbl>
      <w:tblPr>
        <w:tblStyle w:val="Grilledutableau"/>
        <w:tblW w:w="10456" w:type="dxa"/>
        <w:tblBorders>
          <w:top w:val="single" w:sz="4" w:space="0" w:color="AEAAAA" w:themeColor="background2" w:themeShade="BF"/>
          <w:left w:val="none" w:sz="0" w:space="0" w:color="auto"/>
          <w:bottom w:val="single" w:sz="4" w:space="0" w:color="AEAAAA" w:themeColor="background2" w:themeShade="BF"/>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8309"/>
        <w:gridCol w:w="2147"/>
      </w:tblGrid>
      <w:tr w:rsidR="005366A7" w:rsidRPr="00976CB3" w14:paraId="02D3558D" w14:textId="77777777" w:rsidTr="00171E63">
        <w:tc>
          <w:tcPr>
            <w:tcW w:w="8309" w:type="dxa"/>
          </w:tcPr>
          <w:p w14:paraId="7B3B6F96" w14:textId="3288678F" w:rsidR="006C14C5" w:rsidRPr="00976CB3" w:rsidRDefault="00976CB3" w:rsidP="006C14C5">
            <w:pPr>
              <w:pStyle w:val="Titre4"/>
              <w:outlineLvl w:val="3"/>
              <w:rPr>
                <w:rStyle w:val="Titre4Car"/>
                <w:rFonts w:ascii="Tahoma" w:hAnsi="Tahoma" w:cs="Tahoma"/>
                <w:iCs/>
                <w:caps/>
                <w:color w:val="0070C0"/>
                <w:sz w:val="24"/>
                <w:szCs w:val="24"/>
              </w:rPr>
            </w:pPr>
            <w:r w:rsidRPr="00976CB3">
              <w:rPr>
                <w:rStyle w:val="Titre4Car"/>
                <w:rFonts w:ascii="Tahoma" w:hAnsi="Tahoma" w:cs="Tahoma"/>
                <w:iCs/>
                <w:color w:val="0070C0"/>
                <w:sz w:val="24"/>
                <w:szCs w:val="24"/>
              </w:rPr>
              <w:t>Introduction</w:t>
            </w:r>
          </w:p>
          <w:p w14:paraId="3234B4BF" w14:textId="77777777" w:rsidR="005366A7" w:rsidRPr="00976CB3" w:rsidRDefault="007036F6" w:rsidP="006C14C5">
            <w:pPr>
              <w:rPr>
                <w:rFonts w:ascii="Tahoma" w:hAnsi="Tahoma" w:cs="Tahoma"/>
                <w:sz w:val="24"/>
                <w:szCs w:val="24"/>
              </w:rPr>
            </w:pPr>
            <w:sdt>
              <w:sdtPr>
                <w:rPr>
                  <w:rFonts w:ascii="Tahoma" w:hAnsi="Tahoma" w:cs="Tahoma"/>
                  <w:sz w:val="24"/>
                  <w:szCs w:val="24"/>
                </w:rPr>
                <w:alias w:val="Courte introduction"/>
                <w:tag w:val="Intro_cours"/>
                <w:id w:val="-406074913"/>
                <w:lock w:val="sdtLocked"/>
                <w:placeholder>
                  <w:docPart w:val="53E0A67D2B3F4657B389330CFBDB4270"/>
                </w:placeholder>
                <w:showingPlcHdr/>
                <w:text/>
              </w:sdtPr>
              <w:sdtEndPr/>
              <w:sdtContent>
                <w:r w:rsidR="005366A7" w:rsidRPr="00EF01C2">
                  <w:rPr>
                    <w:rStyle w:val="Textedelespacerserv"/>
                    <w:rFonts w:ascii="Tahoma" w:hAnsi="Tahoma" w:cs="Tahoma"/>
                    <w:color w:val="002060"/>
                    <w:sz w:val="24"/>
                    <w:szCs w:val="24"/>
                  </w:rPr>
                  <w:t>Rédiger une courte introduction : que vont trouver les étudiants dans ce document ? Où est-il mis à dispositio</w:t>
                </w:r>
                <w:r w:rsidR="00DE330D" w:rsidRPr="00EF01C2">
                  <w:rPr>
                    <w:rStyle w:val="Textedelespacerserv"/>
                    <w:rFonts w:ascii="Tahoma" w:hAnsi="Tahoma" w:cs="Tahoma"/>
                    <w:color w:val="002060"/>
                    <w:sz w:val="24"/>
                    <w:szCs w:val="24"/>
                  </w:rPr>
                  <w:t>n ?</w:t>
                </w:r>
              </w:sdtContent>
            </w:sdt>
          </w:p>
          <w:p w14:paraId="2B06C28E" w14:textId="77777777" w:rsidR="00C74F97" w:rsidRPr="00976CB3" w:rsidRDefault="00C74F97" w:rsidP="009C69B7">
            <w:pPr>
              <w:ind w:left="-180"/>
              <w:rPr>
                <w:rFonts w:ascii="Tahoma" w:hAnsi="Tahoma" w:cs="Tahoma"/>
                <w:sz w:val="24"/>
                <w:szCs w:val="24"/>
              </w:rPr>
            </w:pPr>
          </w:p>
        </w:tc>
        <w:tc>
          <w:tcPr>
            <w:tcW w:w="2147" w:type="dxa"/>
          </w:tcPr>
          <w:p w14:paraId="3D6279C8" w14:textId="2517B1EB" w:rsidR="006C14C5" w:rsidRPr="00976CB3" w:rsidRDefault="00976CB3" w:rsidP="006C14C5">
            <w:pPr>
              <w:pStyle w:val="Titre4"/>
              <w:outlineLvl w:val="3"/>
              <w:rPr>
                <w:rFonts w:ascii="Tahoma" w:hAnsi="Tahoma" w:cs="Tahoma"/>
                <w:color w:val="0070C0"/>
                <w:sz w:val="24"/>
                <w:szCs w:val="24"/>
              </w:rPr>
            </w:pPr>
            <w:r w:rsidRPr="00976CB3">
              <w:rPr>
                <w:rFonts w:ascii="Tahoma" w:hAnsi="Tahoma" w:cs="Tahoma"/>
                <w:caps w:val="0"/>
                <w:color w:val="0070C0"/>
                <w:sz w:val="24"/>
                <w:szCs w:val="24"/>
              </w:rPr>
              <w:t>Temps consacré</w:t>
            </w:r>
          </w:p>
          <w:sdt>
            <w:sdtPr>
              <w:rPr>
                <w:rFonts w:ascii="Tahoma" w:hAnsi="Tahoma" w:cs="Tahoma"/>
                <w:sz w:val="24"/>
                <w:szCs w:val="24"/>
              </w:rPr>
              <w:alias w:val="Temps CM, TD ou TP"/>
              <w:tag w:val="Temps"/>
              <w:id w:val="-1693369617"/>
              <w15:repeatingSection>
                <w15:sectionTitle w:val="CM / TD / TP"/>
              </w15:repeatingSection>
            </w:sdtPr>
            <w:sdtEndPr/>
            <w:sdtContent>
              <w:sdt>
                <w:sdtPr>
                  <w:rPr>
                    <w:rFonts w:ascii="Tahoma" w:hAnsi="Tahoma" w:cs="Tahoma"/>
                    <w:sz w:val="24"/>
                    <w:szCs w:val="24"/>
                  </w:rPr>
                  <w:id w:val="838504536"/>
                  <w:placeholder>
                    <w:docPart w:val="1452F2631BCF463BB93F932D6C5931F7"/>
                  </w:placeholder>
                  <w:showingPlcHdr/>
                  <w15:repeatingSectionItem/>
                </w:sdtPr>
                <w:sdtEndPr>
                  <w:rPr>
                    <w:color w:val="808080"/>
                  </w:rPr>
                </w:sdtEndPr>
                <w:sdtContent>
                  <w:p w14:paraId="05E6D057" w14:textId="77777777" w:rsidR="005366A7" w:rsidRPr="00976CB3" w:rsidRDefault="006C14C5" w:rsidP="006C14C5">
                    <w:pPr>
                      <w:rPr>
                        <w:rFonts w:ascii="Tahoma" w:hAnsi="Tahoma" w:cs="Tahoma"/>
                        <w:sz w:val="24"/>
                        <w:szCs w:val="24"/>
                      </w:rPr>
                    </w:pPr>
                    <w:r w:rsidRPr="00EF01C2">
                      <w:rPr>
                        <w:rFonts w:ascii="Tahoma" w:hAnsi="Tahoma" w:cs="Tahoma"/>
                        <w:color w:val="002060"/>
                        <w:sz w:val="24"/>
                        <w:szCs w:val="24"/>
                      </w:rPr>
                      <w:t>CM/TD/TP : X heures</w:t>
                    </w:r>
                  </w:p>
                </w:sdtContent>
              </w:sdt>
            </w:sdtContent>
          </w:sdt>
        </w:tc>
      </w:tr>
      <w:tr w:rsidR="009C69B7" w:rsidRPr="00976CB3" w14:paraId="159397DB" w14:textId="77777777" w:rsidTr="00171E63">
        <w:tc>
          <w:tcPr>
            <w:tcW w:w="8309" w:type="dxa"/>
          </w:tcPr>
          <w:p w14:paraId="0085C1B1" w14:textId="58BB10D6" w:rsidR="006C14C5" w:rsidRPr="00976CB3" w:rsidRDefault="00976CB3" w:rsidP="006C14C5">
            <w:pPr>
              <w:pStyle w:val="Titre4"/>
              <w:outlineLvl w:val="3"/>
              <w:rPr>
                <w:rStyle w:val="Accentuation"/>
                <w:rFonts w:ascii="Tahoma" w:hAnsi="Tahoma" w:cs="Tahoma"/>
                <w:b w:val="0"/>
                <w:iCs/>
                <w:color w:val="0070C0"/>
                <w:sz w:val="24"/>
                <w:szCs w:val="24"/>
              </w:rPr>
            </w:pPr>
            <w:r>
              <w:rPr>
                <w:rStyle w:val="Accentuation"/>
                <w:rFonts w:ascii="Tahoma" w:hAnsi="Tahoma" w:cs="Tahoma"/>
                <w:b w:val="0"/>
                <w:iCs/>
                <w:caps w:val="0"/>
                <w:color w:val="0070C0"/>
                <w:sz w:val="24"/>
                <w:szCs w:val="24"/>
              </w:rPr>
              <w:t>C</w:t>
            </w:r>
            <w:r w:rsidRPr="00976CB3">
              <w:rPr>
                <w:rStyle w:val="Accentuation"/>
                <w:rFonts w:ascii="Tahoma" w:hAnsi="Tahoma" w:cs="Tahoma"/>
                <w:b w:val="0"/>
                <w:iCs/>
                <w:caps w:val="0"/>
                <w:color w:val="0070C0"/>
                <w:sz w:val="24"/>
                <w:szCs w:val="24"/>
              </w:rPr>
              <w:t>ontact – responsable du cours</w:t>
            </w:r>
          </w:p>
          <w:sdt>
            <w:sdtPr>
              <w:rPr>
                <w:rStyle w:val="Accentuation"/>
                <w:rFonts w:ascii="Tahoma" w:hAnsi="Tahoma" w:cs="Tahoma"/>
                <w:sz w:val="24"/>
                <w:szCs w:val="24"/>
              </w:rPr>
              <w:alias w:val="Prénom et Nom de l'enseignant·e"/>
              <w:tag w:val="Prénom_Nom"/>
              <w:id w:val="840813524"/>
              <w:lock w:val="sdtLocked"/>
              <w:placeholder>
                <w:docPart w:val="D4549C8B86694F1388BADE1E8DA17A3A"/>
              </w:placeholder>
              <w:showingPlcHdr/>
            </w:sdtPr>
            <w:sdtEndPr>
              <w:rPr>
                <w:rStyle w:val="Policepardfaut"/>
                <w:b w:val="0"/>
                <w:iCs w:val="0"/>
              </w:rPr>
            </w:sdtEndPr>
            <w:sdtContent>
              <w:p w14:paraId="26645103" w14:textId="77777777" w:rsidR="009C69B7" w:rsidRPr="00976CB3" w:rsidRDefault="003D53E7" w:rsidP="006C14C5">
                <w:pPr>
                  <w:rPr>
                    <w:rFonts w:ascii="Tahoma" w:hAnsi="Tahoma" w:cs="Tahoma"/>
                    <w:sz w:val="24"/>
                    <w:szCs w:val="24"/>
                  </w:rPr>
                </w:pPr>
                <w:r w:rsidRPr="00EF01C2">
                  <w:rPr>
                    <w:rFonts w:ascii="Tahoma" w:hAnsi="Tahoma" w:cs="Tahoma"/>
                    <w:color w:val="002060"/>
                    <w:sz w:val="24"/>
                    <w:szCs w:val="24"/>
                  </w:rPr>
                  <w:t>Renseigner nom et prénom de l’enseignant·e concerné·e</w:t>
                </w:r>
              </w:p>
            </w:sdtContent>
          </w:sdt>
          <w:sdt>
            <w:sdtPr>
              <w:rPr>
                <w:rStyle w:val="Accentuation"/>
              </w:rPr>
              <w:alias w:val="Mail ou Numéro de contact"/>
              <w:tag w:val="Mail_Numéro_Contact"/>
              <w:id w:val="-49388476"/>
              <w:lock w:val="sdtLocked"/>
              <w:placeholder>
                <w:docPart w:val="ECC80CF0751C4C3495CE427292BC3A52"/>
              </w:placeholder>
              <w:showingPlcHdr/>
            </w:sdtPr>
            <w:sdtEndPr>
              <w:rPr>
                <w:rStyle w:val="Policepardfaut"/>
                <w:rFonts w:ascii="Tahoma" w:hAnsi="Tahoma" w:cs="Tahoma"/>
                <w:b w:val="0"/>
                <w:iCs w:val="0"/>
                <w:sz w:val="24"/>
                <w:szCs w:val="24"/>
              </w:rPr>
            </w:sdtEndPr>
            <w:sdtContent>
              <w:p w14:paraId="7184A2EB" w14:textId="77777777" w:rsidR="006C14C5" w:rsidRPr="00976CB3" w:rsidRDefault="003D53E7" w:rsidP="006C14C5">
                <w:pPr>
                  <w:rPr>
                    <w:rFonts w:ascii="Tahoma" w:hAnsi="Tahoma" w:cs="Tahoma"/>
                    <w:sz w:val="24"/>
                    <w:szCs w:val="24"/>
                  </w:rPr>
                </w:pPr>
                <w:r w:rsidRPr="00EF01C2">
                  <w:rPr>
                    <w:rFonts w:ascii="Tahoma" w:hAnsi="Tahoma" w:cs="Tahoma"/>
                    <w:color w:val="002060"/>
                    <w:sz w:val="24"/>
                    <w:szCs w:val="24"/>
                  </w:rPr>
                  <w:t>Renseigner adresse mail ou téléphone</w:t>
                </w:r>
              </w:p>
            </w:sdtContent>
          </w:sdt>
        </w:tc>
        <w:tc>
          <w:tcPr>
            <w:tcW w:w="2147" w:type="dxa"/>
          </w:tcPr>
          <w:p w14:paraId="086AFF55" w14:textId="68619DC4" w:rsidR="006C14C5" w:rsidRPr="00976CB3" w:rsidRDefault="00976CB3" w:rsidP="006C14C5">
            <w:pPr>
              <w:pStyle w:val="Titre4"/>
              <w:outlineLvl w:val="3"/>
              <w:rPr>
                <w:rFonts w:ascii="Tahoma" w:hAnsi="Tahoma" w:cs="Tahoma"/>
                <w:color w:val="0070C0"/>
                <w:sz w:val="24"/>
                <w:szCs w:val="24"/>
              </w:rPr>
            </w:pPr>
            <w:r>
              <w:rPr>
                <w:rFonts w:ascii="Tahoma" w:hAnsi="Tahoma" w:cs="Tahoma"/>
                <w:caps w:val="0"/>
                <w:color w:val="0070C0"/>
                <w:sz w:val="24"/>
                <w:szCs w:val="24"/>
              </w:rPr>
              <w:t>M</w:t>
            </w:r>
            <w:r w:rsidRPr="00976CB3">
              <w:rPr>
                <w:rFonts w:ascii="Tahoma" w:hAnsi="Tahoma" w:cs="Tahoma"/>
                <w:caps w:val="0"/>
                <w:color w:val="0070C0"/>
                <w:sz w:val="24"/>
                <w:szCs w:val="24"/>
              </w:rPr>
              <w:t>odalités</w:t>
            </w:r>
          </w:p>
          <w:sdt>
            <w:sdtPr>
              <w:rPr>
                <w:rFonts w:ascii="Tahoma" w:hAnsi="Tahoma" w:cs="Tahoma"/>
                <w:sz w:val="24"/>
                <w:szCs w:val="24"/>
              </w:rPr>
              <w:alias w:val="Modalités de contact"/>
              <w:tag w:val="Modalités_Contact"/>
              <w:id w:val="-585463853"/>
              <w15:repeatingSection>
                <w15:sectionTitle w:val="Bureau / Jours / Horaires"/>
              </w15:repeatingSection>
            </w:sdtPr>
            <w:sdtEndPr/>
            <w:sdtContent>
              <w:sdt>
                <w:sdtPr>
                  <w:rPr>
                    <w:rFonts w:ascii="Tahoma" w:hAnsi="Tahoma" w:cs="Tahoma"/>
                    <w:sz w:val="24"/>
                    <w:szCs w:val="24"/>
                  </w:rPr>
                  <w:id w:val="-783264948"/>
                  <w:placeholder>
                    <w:docPart w:val="E3710B14F88D44299BE060AB109DE017"/>
                  </w:placeholder>
                  <w15:repeatingSectionItem/>
                </w:sdtPr>
                <w:sdtEndPr/>
                <w:sdtContent>
                  <w:p w14:paraId="0BD2159B" w14:textId="4CE86A22" w:rsidR="009C69B7" w:rsidRPr="00976CB3" w:rsidRDefault="00976CB3" w:rsidP="009C69B7">
                    <w:pPr>
                      <w:rPr>
                        <w:rFonts w:ascii="Tahoma" w:hAnsi="Tahoma" w:cs="Tahoma"/>
                        <w:sz w:val="24"/>
                        <w:szCs w:val="24"/>
                      </w:rPr>
                    </w:pPr>
                    <w:r w:rsidRPr="00EF01C2">
                      <w:rPr>
                        <w:rFonts w:ascii="Tahoma" w:hAnsi="Tahoma" w:cs="Tahoma"/>
                        <w:color w:val="002060"/>
                        <w:sz w:val="24"/>
                        <w:szCs w:val="24"/>
                      </w:rPr>
                      <w:t>présentiel, distanciel, hybride et découpage du cours le cas</w:t>
                    </w:r>
                    <w:r w:rsidRPr="00EF01C2">
                      <w:rPr>
                        <w:rFonts w:ascii="Tahoma" w:hAnsi="Tahoma" w:cs="Tahoma"/>
                        <w:color w:val="002060"/>
                        <w:sz w:val="24"/>
                        <w:szCs w:val="24"/>
                      </w:rPr>
                      <w:t xml:space="preserve"> </w:t>
                    </w:r>
                    <w:r w:rsidRPr="00EF01C2">
                      <w:rPr>
                        <w:rFonts w:ascii="Tahoma" w:hAnsi="Tahoma" w:cs="Tahoma"/>
                        <w:color w:val="002060"/>
                        <w:sz w:val="24"/>
                        <w:szCs w:val="24"/>
                      </w:rPr>
                      <w:t>échéant</w:t>
                    </w:r>
                  </w:p>
                </w:sdtContent>
              </w:sdt>
            </w:sdtContent>
          </w:sdt>
        </w:tc>
      </w:tr>
      <w:tr w:rsidR="00141EA2" w:rsidRPr="00976CB3" w14:paraId="406580C4" w14:textId="77777777" w:rsidTr="00171E63">
        <w:tc>
          <w:tcPr>
            <w:tcW w:w="8309" w:type="dxa"/>
          </w:tcPr>
          <w:p w14:paraId="2FCAEC63" w14:textId="134DE7DB" w:rsidR="00141EA2" w:rsidRPr="00A263D2" w:rsidRDefault="00141EA2" w:rsidP="00A263D2">
            <w:pPr>
              <w:pStyle w:val="Titre3"/>
              <w:outlineLvl w:val="2"/>
              <w:rPr>
                <w:rFonts w:ascii="Tahoma" w:hAnsi="Tahoma" w:cs="Tahoma"/>
              </w:rPr>
            </w:pPr>
            <w:r w:rsidRPr="00A263D2">
              <w:rPr>
                <w:rFonts w:ascii="Tahoma" w:hAnsi="Tahoma" w:cs="Tahoma"/>
              </w:rPr>
              <w:t xml:space="preserve">Informations </w:t>
            </w:r>
            <w:r w:rsidRPr="00A263D2">
              <w:rPr>
                <w:rFonts w:ascii="Tahoma" w:hAnsi="Tahoma" w:cs="Tahoma"/>
              </w:rPr>
              <w:t>sur le</w:t>
            </w:r>
            <w:r w:rsidR="007B0C07" w:rsidRPr="00A263D2">
              <w:rPr>
                <w:rFonts w:ascii="Tahoma" w:hAnsi="Tahoma" w:cs="Tahoma"/>
              </w:rPr>
              <w:t>(s) enseignant(s)</w:t>
            </w:r>
          </w:p>
          <w:sdt>
            <w:sdtPr>
              <w:rPr>
                <w:rStyle w:val="Accentuation"/>
                <w:rFonts w:ascii="Tahoma" w:hAnsi="Tahoma" w:cs="Tahoma"/>
                <w:sz w:val="24"/>
                <w:szCs w:val="24"/>
              </w:rPr>
              <w:alias w:val="Prénom et Nom de l'enseignant·e"/>
              <w:tag w:val="Prénom_Nom"/>
              <w:id w:val="-192690737"/>
              <w:lock w:val="sdtLocked"/>
              <w:placeholder>
                <w:docPart w:val="DD140CD72BF3416A9A7D8162F505C523"/>
              </w:placeholder>
              <w:showingPlcHdr/>
            </w:sdtPr>
            <w:sdtEndPr>
              <w:rPr>
                <w:rStyle w:val="Policepardfaut"/>
                <w:b w:val="0"/>
                <w:iCs w:val="0"/>
              </w:rPr>
            </w:sdtEndPr>
            <w:sdtContent>
              <w:p w14:paraId="010B62BB" w14:textId="77777777" w:rsidR="007B0C07" w:rsidRPr="00976CB3" w:rsidRDefault="007B0C07" w:rsidP="007B0C07">
                <w:pPr>
                  <w:rPr>
                    <w:rFonts w:ascii="Tahoma" w:hAnsi="Tahoma" w:cs="Tahoma"/>
                    <w:sz w:val="24"/>
                    <w:szCs w:val="24"/>
                  </w:rPr>
                </w:pPr>
                <w:r w:rsidRPr="00EF01C2">
                  <w:rPr>
                    <w:rFonts w:ascii="Tahoma" w:hAnsi="Tahoma" w:cs="Tahoma"/>
                    <w:color w:val="002060"/>
                    <w:sz w:val="24"/>
                    <w:szCs w:val="24"/>
                  </w:rPr>
                  <w:t>Renseigner nom et prénom de l’</w:t>
                </w:r>
                <w:proofErr w:type="spellStart"/>
                <w:r w:rsidRPr="00EF01C2">
                  <w:rPr>
                    <w:rFonts w:ascii="Tahoma" w:hAnsi="Tahoma" w:cs="Tahoma"/>
                    <w:color w:val="002060"/>
                    <w:sz w:val="24"/>
                    <w:szCs w:val="24"/>
                  </w:rPr>
                  <w:t>enseignant·e</w:t>
                </w:r>
                <w:proofErr w:type="spellEnd"/>
                <w:r w:rsidRPr="00EF01C2">
                  <w:rPr>
                    <w:rFonts w:ascii="Tahoma" w:hAnsi="Tahoma" w:cs="Tahoma"/>
                    <w:color w:val="002060"/>
                    <w:sz w:val="24"/>
                    <w:szCs w:val="24"/>
                  </w:rPr>
                  <w:t xml:space="preserve"> </w:t>
                </w:r>
                <w:proofErr w:type="spellStart"/>
                <w:r w:rsidRPr="00EF01C2">
                  <w:rPr>
                    <w:rFonts w:ascii="Tahoma" w:hAnsi="Tahoma" w:cs="Tahoma"/>
                    <w:color w:val="002060"/>
                    <w:sz w:val="24"/>
                    <w:szCs w:val="24"/>
                  </w:rPr>
                  <w:t>concerné·e</w:t>
                </w:r>
                <w:proofErr w:type="spellEnd"/>
              </w:p>
            </w:sdtContent>
          </w:sdt>
          <w:sdt>
            <w:sdtPr>
              <w:rPr>
                <w:rStyle w:val="Accentuation"/>
              </w:rPr>
              <w:alias w:val="Bureau ou mail de l'enseignant"/>
              <w:tag w:val="Bureau ou mail de l'enseignant"/>
              <w:id w:val="-1383853753"/>
              <w:lock w:val="sdtLocked"/>
              <w:placeholder>
                <w:docPart w:val="3924D322135A4908AAC0244F82CB10E5"/>
              </w:placeholder>
              <w:showingPlcHdr/>
            </w:sdtPr>
            <w:sdtEndPr>
              <w:rPr>
                <w:rStyle w:val="Policepardfaut"/>
                <w:rFonts w:ascii="Tahoma" w:hAnsi="Tahoma" w:cs="Tahoma"/>
                <w:b w:val="0"/>
                <w:iCs w:val="0"/>
                <w:sz w:val="24"/>
                <w:szCs w:val="24"/>
              </w:rPr>
            </w:sdtEndPr>
            <w:sdtContent>
              <w:p w14:paraId="09EBD770" w14:textId="124044A0" w:rsidR="00171E63" w:rsidRDefault="00171E63" w:rsidP="00171E63">
                <w:pPr>
                  <w:rPr>
                    <w:rFonts w:ascii="Tahoma" w:hAnsi="Tahoma" w:cs="Tahoma"/>
                    <w:sz w:val="24"/>
                    <w:szCs w:val="24"/>
                  </w:rPr>
                </w:pPr>
                <w:r w:rsidRPr="00EF01C2">
                  <w:rPr>
                    <w:rFonts w:ascii="Tahoma" w:hAnsi="Tahoma" w:cs="Tahoma"/>
                    <w:color w:val="002060"/>
                    <w:sz w:val="24"/>
                    <w:szCs w:val="24"/>
                  </w:rPr>
                  <w:t xml:space="preserve">Renseigner adresse mail </w:t>
                </w:r>
                <w:r w:rsidRPr="00EF01C2">
                  <w:rPr>
                    <w:rFonts w:ascii="Tahoma" w:hAnsi="Tahoma" w:cs="Tahoma"/>
                    <w:color w:val="002060"/>
                    <w:sz w:val="24"/>
                    <w:szCs w:val="24"/>
                  </w:rPr>
                  <w:t>et/</w:t>
                </w:r>
                <w:r w:rsidRPr="00EF01C2">
                  <w:rPr>
                    <w:rFonts w:ascii="Tahoma" w:hAnsi="Tahoma" w:cs="Tahoma"/>
                    <w:color w:val="002060"/>
                    <w:sz w:val="24"/>
                    <w:szCs w:val="24"/>
                  </w:rPr>
                  <w:t xml:space="preserve">ou </w:t>
                </w:r>
                <w:r w:rsidRPr="00EF01C2">
                  <w:rPr>
                    <w:rFonts w:ascii="Tahoma" w:hAnsi="Tahoma" w:cs="Tahoma"/>
                    <w:color w:val="002060"/>
                    <w:sz w:val="24"/>
                    <w:szCs w:val="24"/>
                  </w:rPr>
                  <w:t>numéro du bureau</w:t>
                </w:r>
              </w:p>
            </w:sdtContent>
          </w:sdt>
          <w:p w14:paraId="183A996F" w14:textId="084946A8" w:rsidR="00141EA2" w:rsidRDefault="00141EA2" w:rsidP="006C14C5">
            <w:pPr>
              <w:pStyle w:val="Titre4"/>
              <w:outlineLvl w:val="3"/>
              <w:rPr>
                <w:rStyle w:val="Accentuation"/>
                <w:rFonts w:ascii="Tahoma" w:hAnsi="Tahoma" w:cs="Tahoma"/>
                <w:b w:val="0"/>
                <w:iCs/>
                <w:caps w:val="0"/>
                <w:color w:val="0070C0"/>
                <w:sz w:val="24"/>
                <w:szCs w:val="24"/>
              </w:rPr>
            </w:pPr>
          </w:p>
        </w:tc>
        <w:tc>
          <w:tcPr>
            <w:tcW w:w="2147" w:type="dxa"/>
          </w:tcPr>
          <w:p w14:paraId="1B1CF165" w14:textId="77777777" w:rsidR="00141EA2" w:rsidRDefault="00141EA2" w:rsidP="006C14C5">
            <w:pPr>
              <w:pStyle w:val="Titre4"/>
              <w:outlineLvl w:val="3"/>
              <w:rPr>
                <w:rFonts w:ascii="Tahoma" w:hAnsi="Tahoma" w:cs="Tahoma"/>
                <w:caps w:val="0"/>
                <w:color w:val="0070C0"/>
                <w:sz w:val="24"/>
                <w:szCs w:val="24"/>
              </w:rPr>
            </w:pPr>
          </w:p>
        </w:tc>
      </w:tr>
    </w:tbl>
    <w:p w14:paraId="5A35570B" w14:textId="77777777" w:rsidR="00FB7471" w:rsidRPr="00A263D2" w:rsidRDefault="001E5D40" w:rsidP="001E5D40">
      <w:pPr>
        <w:pStyle w:val="Titre3"/>
        <w:rPr>
          <w:rFonts w:ascii="Tahoma" w:hAnsi="Tahoma" w:cs="Tahoma"/>
          <w:color w:val="007CA4"/>
        </w:rPr>
      </w:pPr>
      <w:r w:rsidRPr="00A263D2">
        <w:rPr>
          <w:rFonts w:ascii="Tahoma" w:hAnsi="Tahoma" w:cs="Tahoma"/>
          <w:color w:val="007CA4"/>
        </w:rPr>
        <w:t>Description du cours</w:t>
      </w:r>
    </w:p>
    <w:sdt>
      <w:sdtPr>
        <w:alias w:val="Présentation du cours"/>
        <w:tag w:val="pres_cours"/>
        <w:id w:val="-410770835"/>
        <w15:repeatingSection>
          <w15:sectionTitle w:val="nouvel objectif général"/>
        </w15:repeatingSection>
      </w:sdtPr>
      <w:sdtContent>
        <w:bookmarkStart w:id="0" w:name="_Hlk233287817" w:displacedByCustomXml="next"/>
        <w:sdt>
          <w:sdtPr>
            <w:id w:val="-610587075"/>
            <w:placeholder>
              <w:docPart w:val="E6DC188C4DE74D52863B2D402F6D3366"/>
            </w:placeholder>
            <w:showingPlcHdr/>
            <w15:repeatingSectionItem/>
          </w:sdtPr>
          <w:sdtContent>
            <w:p w14:paraId="1427557E" w14:textId="54646181" w:rsidR="00F520D8" w:rsidRPr="0038337B" w:rsidRDefault="00F520D8" w:rsidP="00F520D8">
              <w:r w:rsidRPr="007036F6">
                <w:rPr>
                  <w:rStyle w:val="Textedelespacerserv"/>
                  <w:rFonts w:ascii="Tahoma" w:hAnsi="Tahoma" w:cs="Tahoma"/>
                  <w:color w:val="002060"/>
                  <w:sz w:val="24"/>
                  <w:szCs w:val="24"/>
                </w:rPr>
                <w:t>La visé</w:t>
              </w:r>
              <w:r w:rsidRPr="007036F6">
                <w:rPr>
                  <w:rStyle w:val="Textedelespacerserv"/>
                  <w:rFonts w:ascii="Tahoma" w:hAnsi="Tahoma" w:cs="Tahoma"/>
                  <w:color w:val="002060"/>
                  <w:sz w:val="24"/>
                  <w:szCs w:val="24"/>
                </w:rPr>
                <w:t>e générale du cours + les objectifs généraux</w:t>
              </w:r>
              <w:r w:rsidRPr="007036F6">
                <w:rPr>
                  <w:rStyle w:val="Textedelespacerserv"/>
                  <w:color w:val="002060"/>
                </w:rPr>
                <w:t xml:space="preserve"> </w:t>
              </w:r>
            </w:p>
          </w:sdtContent>
        </w:sdt>
        <w:bookmarkEnd w:id="0" w:displacedByCustomXml="prev"/>
        <w:p w14:paraId="44078E00" w14:textId="53F3C131" w:rsidR="00F520D8" w:rsidRPr="0038337B" w:rsidRDefault="00F520D8" w:rsidP="00F520D8"/>
      </w:sdtContent>
    </w:sdt>
    <w:p w14:paraId="44DE10AF" w14:textId="77777777" w:rsidR="00F520D8" w:rsidRDefault="00F520D8" w:rsidP="00F520D8"/>
    <w:p w14:paraId="3458F610" w14:textId="05724FAE" w:rsidR="00617A5C" w:rsidRPr="00976CB3" w:rsidRDefault="00617A5C" w:rsidP="0038337B">
      <w:pPr>
        <w:rPr>
          <w:rFonts w:ascii="Tahoma" w:hAnsi="Tahoma" w:cs="Tahoma"/>
        </w:rPr>
      </w:pPr>
    </w:p>
    <w:p w14:paraId="53E48B71" w14:textId="436D4ADB" w:rsidR="00AB22A3" w:rsidRPr="00A263D2" w:rsidRDefault="00AB22A3" w:rsidP="00AB22A3">
      <w:pPr>
        <w:pStyle w:val="Titre3"/>
        <w:rPr>
          <w:rFonts w:ascii="Tahoma" w:hAnsi="Tahoma" w:cs="Tahoma"/>
          <w:color w:val="007CA4"/>
        </w:rPr>
      </w:pPr>
      <w:r w:rsidRPr="00A263D2">
        <w:rPr>
          <w:rFonts w:ascii="Tahoma" w:hAnsi="Tahoma" w:cs="Tahoma"/>
          <w:color w:val="007CA4"/>
        </w:rPr>
        <w:lastRenderedPageBreak/>
        <w:t xml:space="preserve">Objectifs </w:t>
      </w:r>
      <w:r w:rsidR="00EF01C2" w:rsidRPr="00A263D2">
        <w:rPr>
          <w:rFonts w:ascii="Tahoma" w:hAnsi="Tahoma" w:cs="Tahoma"/>
          <w:color w:val="007CA4"/>
        </w:rPr>
        <w:t>d’apprentissage</w:t>
      </w:r>
    </w:p>
    <w:sdt>
      <w:sdtPr>
        <w:rPr>
          <w:rFonts w:ascii="Tahoma" w:hAnsi="Tahoma" w:cs="Tahoma"/>
        </w:rPr>
        <w:alias w:val="Objectifs d'apprentissage"/>
        <w:tag w:val="Obj_app"/>
        <w:id w:val="-1524934177"/>
        <w:lock w:val="sdtLocked"/>
        <w15:repeatingSection>
          <w15:sectionTitle w:val="nouvel objectif"/>
        </w15:repeatingSection>
      </w:sdtPr>
      <w:sdtEndPr/>
      <w:sdtContent>
        <w:sdt>
          <w:sdtPr>
            <w:rPr>
              <w:rFonts w:ascii="Tahoma" w:hAnsi="Tahoma" w:cs="Tahoma"/>
            </w:rPr>
            <w:id w:val="-1459410106"/>
            <w:lock w:val="sdtLocked"/>
            <w:placeholder>
              <w:docPart w:val="E0F6E4969F524036B2ECFF8AFF6F69D0"/>
            </w:placeholder>
            <w15:repeatingSectionItem/>
          </w:sdtPr>
          <w:sdtEndPr/>
          <w:sdtContent>
            <w:p w14:paraId="01C660C5" w14:textId="7C2A07DF" w:rsidR="0038337B" w:rsidRDefault="0038337B" w:rsidP="005E286F">
              <w:pPr>
                <w:rPr>
                  <w:rFonts w:ascii="Tahoma" w:hAnsi="Tahoma" w:cs="Tahoma"/>
                </w:rPr>
              </w:pPr>
              <w:r w:rsidRPr="00EF01C2">
                <w:rPr>
                  <w:rStyle w:val="Textedelespacerserv"/>
                  <w:rFonts w:ascii="Tahoma" w:hAnsi="Tahoma" w:cs="Tahoma"/>
                  <w:color w:val="002060"/>
                  <w:sz w:val="24"/>
                  <w:szCs w:val="24"/>
                </w:rPr>
                <w:t xml:space="preserve">Qu’est-ce que l’étudiant sera capable de faire à l’issue du cours </w:t>
              </w:r>
              <w:r w:rsidR="00975202" w:rsidRPr="00EF01C2">
                <w:rPr>
                  <w:rStyle w:val="Textedelespacerserv"/>
                  <w:rFonts w:ascii="Tahoma" w:hAnsi="Tahoma" w:cs="Tahoma"/>
                  <w:color w:val="002060"/>
                  <w:sz w:val="24"/>
                  <w:szCs w:val="24"/>
                </w:rPr>
                <w:t>?</w:t>
              </w:r>
              <w:r w:rsidR="008E58D7" w:rsidRPr="00976CB3">
                <w:rPr>
                  <w:rFonts w:ascii="Tahoma" w:hAnsi="Tahoma" w:cs="Tahoma"/>
                </w:rPr>
                <w:t xml:space="preserve"> </w:t>
              </w:r>
            </w:p>
          </w:sdtContent>
        </w:sdt>
      </w:sdtContent>
    </w:sdt>
    <w:p w14:paraId="1428C47B" w14:textId="1DCDC35B" w:rsidR="00975202" w:rsidRDefault="00975202" w:rsidP="005E286F">
      <w:pPr>
        <w:rPr>
          <w:rStyle w:val="ListeObjectifsCar"/>
          <w:rFonts w:ascii="Tahoma" w:hAnsi="Tahoma" w:cs="Tahoma"/>
        </w:rPr>
      </w:pPr>
    </w:p>
    <w:p w14:paraId="7F29EC55" w14:textId="11BC6757" w:rsidR="00A97294" w:rsidRPr="00A263D2" w:rsidRDefault="00A97294" w:rsidP="00A97294">
      <w:pPr>
        <w:pStyle w:val="Titre3"/>
        <w:rPr>
          <w:rFonts w:ascii="Tahoma" w:hAnsi="Tahoma" w:cs="Tahoma"/>
          <w:color w:val="007CA4"/>
        </w:rPr>
      </w:pPr>
      <w:r>
        <w:rPr>
          <w:rFonts w:ascii="Tahoma" w:hAnsi="Tahoma" w:cs="Tahoma"/>
          <w:color w:val="007CA4"/>
        </w:rPr>
        <w:t>Positionnement du cours par rapport au cursus</w:t>
      </w:r>
    </w:p>
    <w:sdt>
      <w:sdtPr>
        <w:rPr>
          <w:rFonts w:ascii="Tahoma" w:hAnsi="Tahoma" w:cs="Tahoma"/>
        </w:rPr>
        <w:alias w:val="Cours vs cursus"/>
        <w:tag w:val="Cours"/>
        <w:id w:val="1497993544"/>
        <w15:repeatingSection>
          <w15:sectionTitle w:val="nouvel objectif"/>
        </w15:repeatingSection>
      </w:sdtPr>
      <w:sdtContent>
        <w:sdt>
          <w:sdtPr>
            <w:rPr>
              <w:rFonts w:ascii="Tahoma" w:hAnsi="Tahoma" w:cs="Tahoma"/>
            </w:rPr>
            <w:id w:val="-1012143726"/>
            <w:placeholder>
              <w:docPart w:val="BDFD8FDD8FF34540844A315736CB0573"/>
            </w:placeholder>
            <w15:repeatingSectionItem/>
          </w:sdtPr>
          <w:sdtContent>
            <w:p w14:paraId="065C7CFB" w14:textId="737CE0A2" w:rsidR="00A97294" w:rsidRDefault="00A97294" w:rsidP="00A97294">
              <w:pPr>
                <w:rPr>
                  <w:rFonts w:ascii="Tahoma" w:hAnsi="Tahoma" w:cs="Tahoma"/>
                </w:rPr>
              </w:pPr>
              <w:r>
                <w:rPr>
                  <w:rStyle w:val="Textedelespacerserv"/>
                  <w:rFonts w:ascii="Tahoma" w:hAnsi="Tahoma" w:cs="Tahoma"/>
                  <w:color w:val="002060"/>
                  <w:sz w:val="24"/>
                  <w:szCs w:val="24"/>
                </w:rPr>
                <w:t>Comment le cours s’articule au sein de la formation globale</w:t>
              </w:r>
              <w:r w:rsidRPr="00EF01C2">
                <w:rPr>
                  <w:rStyle w:val="Textedelespacerserv"/>
                  <w:rFonts w:ascii="Tahoma" w:hAnsi="Tahoma" w:cs="Tahoma"/>
                  <w:color w:val="002060"/>
                  <w:sz w:val="24"/>
                  <w:szCs w:val="24"/>
                </w:rPr>
                <w:t xml:space="preserve"> ?</w:t>
              </w:r>
              <w:r>
                <w:rPr>
                  <w:rStyle w:val="Textedelespacerserv"/>
                  <w:rFonts w:ascii="Tahoma" w:hAnsi="Tahoma" w:cs="Tahoma"/>
                  <w:color w:val="002060"/>
                  <w:sz w:val="24"/>
                  <w:szCs w:val="24"/>
                </w:rPr>
                <w:t xml:space="preserve"> Quels sont les liens entre ce cours et le</w:t>
              </w:r>
              <w:r w:rsidR="008E58D7">
                <w:rPr>
                  <w:rStyle w:val="Textedelespacerserv"/>
                  <w:rFonts w:ascii="Tahoma" w:hAnsi="Tahoma" w:cs="Tahoma"/>
                  <w:color w:val="002060"/>
                  <w:sz w:val="24"/>
                  <w:szCs w:val="24"/>
                </w:rPr>
                <w:t>s autres matières ?</w:t>
              </w:r>
            </w:p>
          </w:sdtContent>
        </w:sdt>
      </w:sdtContent>
    </w:sdt>
    <w:p w14:paraId="0DF9E005" w14:textId="77777777" w:rsidR="00F520D8" w:rsidRDefault="00F520D8">
      <w:pPr>
        <w:rPr>
          <w:rFonts w:ascii="Tahoma" w:eastAsiaTheme="majorEastAsia" w:hAnsi="Tahoma" w:cs="Tahoma"/>
          <w:color w:val="007CA4"/>
          <w:sz w:val="26"/>
          <w:szCs w:val="26"/>
        </w:rPr>
      </w:pPr>
      <w:r>
        <w:rPr>
          <w:rFonts w:ascii="Tahoma" w:hAnsi="Tahoma" w:cs="Tahoma"/>
          <w:color w:val="007CA4"/>
        </w:rPr>
        <w:br w:type="page"/>
      </w:r>
    </w:p>
    <w:p w14:paraId="3803A698" w14:textId="044D5826" w:rsidR="004B4004" w:rsidRDefault="004B4004" w:rsidP="004B4004">
      <w:pPr>
        <w:pStyle w:val="Titre3"/>
        <w:rPr>
          <w:rFonts w:ascii="Tahoma" w:hAnsi="Tahoma" w:cs="Tahoma"/>
          <w:color w:val="007CA4"/>
        </w:rPr>
      </w:pPr>
      <w:r w:rsidRPr="00A263D2">
        <w:rPr>
          <w:rFonts w:ascii="Tahoma" w:hAnsi="Tahoma" w:cs="Tahoma"/>
          <w:color w:val="007CA4"/>
        </w:rPr>
        <w:lastRenderedPageBreak/>
        <w:t>Programme et calendrier</w:t>
      </w:r>
    </w:p>
    <w:sdt>
      <w:sdtPr>
        <w:rPr>
          <w:rFonts w:ascii="Tahoma" w:hAnsi="Tahoma" w:cs="Tahoma"/>
        </w:rPr>
        <w:alias w:val="Programme"/>
        <w:tag w:val="Prog_calendrier"/>
        <w:id w:val="34483888"/>
        <w15:repeatingSection>
          <w15:sectionTitle w:val="nouvel objectif"/>
        </w15:repeatingSection>
      </w:sdtPr>
      <w:sdtContent>
        <w:sdt>
          <w:sdtPr>
            <w:rPr>
              <w:rFonts w:ascii="Tahoma" w:hAnsi="Tahoma" w:cs="Tahoma"/>
            </w:rPr>
            <w:id w:val="1456911179"/>
            <w:placeholder>
              <w:docPart w:val="279738B33C4D4869AF81830756011E0C"/>
            </w:placeholder>
            <w15:repeatingSectionItem/>
          </w:sdtPr>
          <w:sdtContent>
            <w:p w14:paraId="4DDAF278" w14:textId="7B4F4CEA" w:rsidR="000B45BC" w:rsidRDefault="000B45BC" w:rsidP="000B45BC">
              <w:pPr>
                <w:rPr>
                  <w:rFonts w:ascii="Tahoma" w:hAnsi="Tahoma" w:cs="Tahoma"/>
                </w:rPr>
              </w:pPr>
              <w:r>
                <w:rPr>
                  <w:rStyle w:val="Textedelespacerserv"/>
                  <w:rFonts w:ascii="Tahoma" w:hAnsi="Tahoma" w:cs="Tahoma"/>
                  <w:color w:val="002060"/>
                  <w:sz w:val="24"/>
                  <w:szCs w:val="24"/>
                </w:rPr>
                <w:t>Donnez ici les informations importantes sur le déroulé de vos séances et complétez, si vous le pouvez, avec le détail des séances.</w:t>
              </w:r>
            </w:p>
          </w:sdtContent>
        </w:sdt>
      </w:sdtContent>
    </w:sdt>
    <w:p w14:paraId="263B6586" w14:textId="4FB2969A" w:rsidR="000B45BC" w:rsidRDefault="000B45BC" w:rsidP="000B45BC"/>
    <w:p w14:paraId="11487262" w14:textId="77777777" w:rsidR="000B45BC" w:rsidRPr="000B45BC" w:rsidRDefault="000B45BC" w:rsidP="000B45BC"/>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10456"/>
      </w:tblGrid>
      <w:tr w:rsidR="008A4B15" w:rsidRPr="00F520D8" w14:paraId="02BFB49C" w14:textId="77777777" w:rsidTr="00A263D2">
        <w:tc>
          <w:tcPr>
            <w:tcW w:w="10456" w:type="dxa"/>
            <w:shd w:val="clear" w:color="auto" w:fill="007CA4"/>
          </w:tcPr>
          <w:p w14:paraId="7F1ADD5F" w14:textId="77777777" w:rsidR="008A4B15" w:rsidRPr="00245D7D" w:rsidRDefault="007036F6" w:rsidP="008A4B15">
            <w:pPr>
              <w:tabs>
                <w:tab w:val="right" w:pos="10243"/>
              </w:tabs>
              <w:spacing w:after="160"/>
              <w:rPr>
                <w:rStyle w:val="Accentuation"/>
                <w:rFonts w:ascii="Tahoma" w:hAnsi="Tahoma" w:cs="Tahoma"/>
                <w:b w:val="0"/>
                <w:bCs/>
                <w:sz w:val="24"/>
                <w:szCs w:val="24"/>
              </w:rPr>
            </w:pPr>
            <w:sdt>
              <w:sdtPr>
                <w:rPr>
                  <w:rStyle w:val="Accentuation"/>
                  <w:rFonts w:ascii="Tahoma" w:hAnsi="Tahoma" w:cs="Tahoma"/>
                  <w:sz w:val="24"/>
                  <w:szCs w:val="24"/>
                </w:rPr>
                <w:alias w:val="Titre de la séance"/>
                <w:tag w:val="Titre_Séance"/>
                <w:id w:val="1865008305"/>
                <w:placeholder>
                  <w:docPart w:val="4BF3EAFF9FFB49D6B2F720ACC39BF9F5"/>
                </w:placeholder>
                <w:showingPlcHdr/>
              </w:sdtPr>
              <w:sdtEndPr>
                <w:rPr>
                  <w:rStyle w:val="Accentuation"/>
                </w:rPr>
              </w:sdtEndPr>
              <w:sdtContent>
                <w:r w:rsidR="00DB0EAB" w:rsidRPr="00245D7D">
                  <w:rPr>
                    <w:rStyle w:val="Textedelespacerserv"/>
                    <w:rFonts w:ascii="Tahoma" w:hAnsi="Tahoma" w:cs="Tahoma"/>
                    <w:b/>
                    <w:color w:val="FFFFFF" w:themeColor="background1"/>
                    <w:sz w:val="24"/>
                    <w:szCs w:val="24"/>
                  </w:rPr>
                  <w:t>Titre de la séance</w:t>
                </w:r>
              </w:sdtContent>
            </w:sdt>
          </w:p>
          <w:p w14:paraId="44AB82A4" w14:textId="77777777" w:rsidR="008A4B15" w:rsidRPr="00245D7D" w:rsidRDefault="008A4B15" w:rsidP="008A4B15">
            <w:pPr>
              <w:rPr>
                <w:rFonts w:ascii="Tahoma" w:hAnsi="Tahoma" w:cs="Tahoma"/>
                <w:color w:val="FFFFFF" w:themeColor="background1"/>
                <w:sz w:val="24"/>
                <w:szCs w:val="24"/>
              </w:rPr>
            </w:pPr>
            <w:r w:rsidRPr="00245D7D">
              <w:rPr>
                <w:rStyle w:val="Accentuationlgre"/>
                <w:rFonts w:ascii="Tahoma" w:hAnsi="Tahoma" w:cs="Tahoma"/>
                <w:i w:val="0"/>
                <w:color w:val="FFFFFF" w:themeColor="background1"/>
                <w:sz w:val="24"/>
                <w:szCs w:val="24"/>
              </w:rPr>
              <w:t xml:space="preserve">du </w:t>
            </w:r>
            <w:sdt>
              <w:sdtPr>
                <w:rPr>
                  <w:rStyle w:val="Accentuationlgre"/>
                  <w:rFonts w:ascii="Tahoma" w:hAnsi="Tahoma" w:cs="Tahoma"/>
                  <w:i w:val="0"/>
                  <w:color w:val="FFFFFF" w:themeColor="background1"/>
                  <w:sz w:val="24"/>
                  <w:szCs w:val="24"/>
                </w:rPr>
                <w:alias w:val="Date de début de la séance"/>
                <w:tag w:val="Début_Séance"/>
                <w:id w:val="1166130925"/>
                <w:placeholder>
                  <w:docPart w:val="62A62598EC6B4850B65C0D5FA0E3DBA2"/>
                </w:placeholder>
                <w:showingPlcHdr/>
                <w:date>
                  <w:dateFormat w:val="d MMMM yyyy"/>
                  <w:lid w:val="fr-FR"/>
                  <w:storeMappedDataAs w:val="dateTime"/>
                  <w:calendar w:val="gregorian"/>
                </w:date>
              </w:sdtPr>
              <w:sdtEndPr>
                <w:rPr>
                  <w:rStyle w:val="Accentuationlgre"/>
                </w:rPr>
              </w:sdtEndPr>
              <w:sdtContent>
                <w:r w:rsidR="005D1362" w:rsidRPr="00245D7D">
                  <w:rPr>
                    <w:rStyle w:val="Accentuationlgre"/>
                    <w:rFonts w:ascii="Tahoma" w:hAnsi="Tahoma" w:cs="Tahoma"/>
                    <w:i w:val="0"/>
                    <w:color w:val="FFFFFF" w:themeColor="background1"/>
                    <w:sz w:val="24"/>
                    <w:szCs w:val="24"/>
                  </w:rPr>
                  <w:t>Choisir la date de début</w:t>
                </w:r>
              </w:sdtContent>
            </w:sdt>
            <w:r w:rsidR="005D1362" w:rsidRPr="00245D7D">
              <w:rPr>
                <w:rStyle w:val="Accentuationlgre"/>
                <w:rFonts w:ascii="Tahoma" w:hAnsi="Tahoma" w:cs="Tahoma"/>
                <w:i w:val="0"/>
                <w:color w:val="FFFFFF" w:themeColor="background1"/>
                <w:sz w:val="24"/>
                <w:szCs w:val="24"/>
              </w:rPr>
              <w:t xml:space="preserve"> </w:t>
            </w:r>
            <w:r w:rsidRPr="00245D7D">
              <w:rPr>
                <w:rStyle w:val="Accentuationlgre"/>
                <w:rFonts w:ascii="Tahoma" w:hAnsi="Tahoma" w:cs="Tahoma"/>
                <w:i w:val="0"/>
                <w:color w:val="FFFFFF" w:themeColor="background1"/>
                <w:sz w:val="24"/>
                <w:szCs w:val="24"/>
              </w:rPr>
              <w:t xml:space="preserve">au </w:t>
            </w:r>
            <w:sdt>
              <w:sdtPr>
                <w:rPr>
                  <w:rStyle w:val="Accentuationlgre"/>
                  <w:rFonts w:ascii="Tahoma" w:hAnsi="Tahoma" w:cs="Tahoma"/>
                  <w:i w:val="0"/>
                  <w:color w:val="FFFFFF" w:themeColor="background1"/>
                  <w:sz w:val="24"/>
                  <w:szCs w:val="24"/>
                </w:rPr>
                <w:alias w:val="Date de fin de la séance"/>
                <w:tag w:val="Fin_Séance"/>
                <w:id w:val="-1667007488"/>
                <w:placeholder>
                  <w:docPart w:val="F3D99C4ECB654F85AC2EAF6B69A130E4"/>
                </w:placeholder>
                <w:showingPlcHdr/>
                <w:date>
                  <w:dateFormat w:val="d MMMM yyyy"/>
                  <w:lid w:val="fr-FR"/>
                  <w:storeMappedDataAs w:val="dateTime"/>
                  <w:calendar w:val="gregorian"/>
                </w:date>
              </w:sdtPr>
              <w:sdtEndPr>
                <w:rPr>
                  <w:rStyle w:val="Accentuationlgre"/>
                </w:rPr>
              </w:sdtEndPr>
              <w:sdtContent>
                <w:r w:rsidRPr="00245D7D">
                  <w:rPr>
                    <w:rStyle w:val="Accentuationlgre"/>
                    <w:rFonts w:ascii="Tahoma" w:hAnsi="Tahoma" w:cs="Tahoma"/>
                    <w:i w:val="0"/>
                    <w:color w:val="FFFFFF" w:themeColor="background1"/>
                    <w:sz w:val="24"/>
                    <w:szCs w:val="24"/>
                  </w:rPr>
                  <w:t>Choisir la date de fin</w:t>
                </w:r>
              </w:sdtContent>
            </w:sdt>
          </w:p>
        </w:tc>
      </w:tr>
      <w:tr w:rsidR="008A4B15" w:rsidRPr="00F520D8" w14:paraId="645F5361" w14:textId="77777777" w:rsidTr="002509A6">
        <w:tc>
          <w:tcPr>
            <w:tcW w:w="10456" w:type="dxa"/>
            <w:tcBorders>
              <w:bottom w:val="single" w:sz="4" w:space="0" w:color="D9D9D9" w:themeColor="background1" w:themeShade="D9"/>
            </w:tcBorders>
          </w:tcPr>
          <w:p w14:paraId="0F806EC9" w14:textId="594A8453" w:rsidR="008A4B15" w:rsidRPr="000B45BC" w:rsidRDefault="008A4B15" w:rsidP="008A4B15">
            <w:pPr>
              <w:pStyle w:val="Titre4"/>
              <w:outlineLvl w:val="3"/>
              <w:rPr>
                <w:rFonts w:ascii="Tahoma" w:hAnsi="Tahoma" w:cs="Tahoma"/>
                <w:color w:val="007CA4"/>
                <w:sz w:val="24"/>
                <w:szCs w:val="24"/>
              </w:rPr>
            </w:pPr>
            <w:r w:rsidRPr="000B45BC">
              <w:rPr>
                <w:rFonts w:ascii="Tahoma" w:hAnsi="Tahoma" w:cs="Tahoma"/>
                <w:noProof/>
                <w:color w:val="007CA4"/>
                <w:sz w:val="24"/>
                <w:szCs w:val="24"/>
              </w:rPr>
              <w:drawing>
                <wp:anchor distT="0" distB="0" distL="71755" distR="71755" simplePos="0" relativeHeight="251668480" behindDoc="1" locked="0" layoutInCell="1" allowOverlap="1" wp14:anchorId="657BD772" wp14:editId="63B3B1A9">
                  <wp:simplePos x="0" y="0"/>
                  <wp:positionH relativeFrom="page">
                    <wp:posOffset>49530</wp:posOffset>
                  </wp:positionH>
                  <wp:positionV relativeFrom="paragraph">
                    <wp:posOffset>0</wp:posOffset>
                  </wp:positionV>
                  <wp:extent cx="190500" cy="190500"/>
                  <wp:effectExtent l="0" t="0" r="0" b="0"/>
                  <wp:wrapTight wrapText="bothSides">
                    <wp:wrapPolygon edited="0">
                      <wp:start x="2160" y="0"/>
                      <wp:lineTo x="0" y="6480"/>
                      <wp:lineTo x="0" y="19440"/>
                      <wp:lineTo x="19440" y="19440"/>
                      <wp:lineTo x="19440" y="6480"/>
                      <wp:lineTo x="17280" y="0"/>
                      <wp:lineTo x="2160" y="0"/>
                    </wp:wrapPolygon>
                  </wp:wrapTight>
                  <wp:docPr id="5" name="Graphique 5" descr="Toque d'étud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uationcap.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00245D7D" w:rsidRPr="000B45BC">
              <w:rPr>
                <w:rFonts w:ascii="Tahoma" w:hAnsi="Tahoma" w:cs="Tahoma"/>
                <w:caps w:val="0"/>
                <w:color w:val="007CA4"/>
                <w:sz w:val="24"/>
                <w:szCs w:val="24"/>
              </w:rPr>
              <w:t>Objectif(s) de la séance</w:t>
            </w:r>
          </w:p>
          <w:sdt>
            <w:sdtPr>
              <w:rPr>
                <w:rFonts w:ascii="Tahoma" w:hAnsi="Tahoma" w:cs="Tahoma"/>
                <w:sz w:val="24"/>
                <w:szCs w:val="24"/>
              </w:rPr>
              <w:alias w:val="Objectifs de la séance"/>
              <w:tag w:val="Objectifs_Séance"/>
              <w:id w:val="1902332504"/>
              <w15:repeatingSection>
                <w15:sectionTitle w:val="Nouvel ojectif"/>
              </w15:repeatingSection>
            </w:sdtPr>
            <w:sdtEndPr/>
            <w:sdtContent>
              <w:sdt>
                <w:sdtPr>
                  <w:rPr>
                    <w:rFonts w:ascii="Tahoma" w:hAnsi="Tahoma" w:cs="Tahoma"/>
                    <w:color w:val="007CA4"/>
                    <w:sz w:val="24"/>
                    <w:szCs w:val="24"/>
                  </w:rPr>
                  <w:id w:val="-845863245"/>
                  <w:placeholder>
                    <w:docPart w:val="A6618A3642A94107B637968F707C7F4D"/>
                  </w:placeholder>
                  <w:showingPlcHdr/>
                  <w15:repeatingSectionItem/>
                </w:sdtPr>
                <w:sdtEndPr/>
                <w:sdtContent>
                  <w:p w14:paraId="4D26CBA5" w14:textId="77777777" w:rsidR="008A4B15" w:rsidRPr="00F520D8" w:rsidRDefault="001D4E0A" w:rsidP="008A4B15">
                    <w:pPr>
                      <w:rPr>
                        <w:rFonts w:ascii="Tahoma" w:hAnsi="Tahoma" w:cs="Tahoma"/>
                        <w:sz w:val="24"/>
                        <w:szCs w:val="24"/>
                      </w:rPr>
                    </w:pPr>
                    <w:r w:rsidRPr="009640C8">
                      <w:rPr>
                        <w:rStyle w:val="Textedelespacerserv"/>
                        <w:rFonts w:ascii="Tahoma" w:hAnsi="Tahoma" w:cs="Tahoma"/>
                        <w:color w:val="002060"/>
                        <w:sz w:val="24"/>
                        <w:szCs w:val="24"/>
                      </w:rPr>
                      <w:t>Exemple : présentation du cours, présentation du concept de norme, ...</w:t>
                    </w:r>
                  </w:p>
                </w:sdtContent>
              </w:sdt>
            </w:sdtContent>
          </w:sdt>
        </w:tc>
      </w:tr>
      <w:tr w:rsidR="008A4B15" w:rsidRPr="00F520D8" w14:paraId="79F09B20" w14:textId="77777777" w:rsidTr="002509A6">
        <w:tc>
          <w:tcPr>
            <w:tcW w:w="10456" w:type="dxa"/>
            <w:tcBorders>
              <w:top w:val="single" w:sz="4" w:space="0" w:color="D9D9D9" w:themeColor="background1" w:themeShade="D9"/>
              <w:bottom w:val="single" w:sz="4" w:space="0" w:color="D9D9D9" w:themeColor="background1" w:themeShade="D9"/>
            </w:tcBorders>
          </w:tcPr>
          <w:p w14:paraId="380E934B" w14:textId="762ED8CF" w:rsidR="002509A6" w:rsidRPr="000B45BC" w:rsidRDefault="002509A6" w:rsidP="002509A6">
            <w:pPr>
              <w:pStyle w:val="Titre4"/>
              <w:outlineLvl w:val="3"/>
              <w:rPr>
                <w:rFonts w:ascii="Tahoma" w:hAnsi="Tahoma" w:cs="Tahoma"/>
                <w:color w:val="007CA4"/>
                <w:sz w:val="24"/>
                <w:szCs w:val="24"/>
              </w:rPr>
            </w:pPr>
            <w:r w:rsidRPr="000B45BC">
              <w:rPr>
                <w:rFonts w:ascii="Tahoma" w:hAnsi="Tahoma" w:cs="Tahoma"/>
                <w:noProof/>
                <w:color w:val="007CA4"/>
                <w:sz w:val="24"/>
                <w:szCs w:val="24"/>
              </w:rPr>
              <w:drawing>
                <wp:anchor distT="0" distB="0" distL="71755" distR="71755" simplePos="0" relativeHeight="251670528" behindDoc="1" locked="0" layoutInCell="1" allowOverlap="1" wp14:anchorId="6BFCAA8F" wp14:editId="2BBF1DA7">
                  <wp:simplePos x="0" y="0"/>
                  <wp:positionH relativeFrom="page">
                    <wp:posOffset>47625</wp:posOffset>
                  </wp:positionH>
                  <wp:positionV relativeFrom="paragraph">
                    <wp:posOffset>1905</wp:posOffset>
                  </wp:positionV>
                  <wp:extent cx="190500" cy="190500"/>
                  <wp:effectExtent l="0" t="0" r="0" b="0"/>
                  <wp:wrapTight wrapText="bothSides">
                    <wp:wrapPolygon edited="0">
                      <wp:start x="0" y="0"/>
                      <wp:lineTo x="0" y="19440"/>
                      <wp:lineTo x="19440" y="19440"/>
                      <wp:lineTo x="19440" y="0"/>
                      <wp:lineTo x="0" y="0"/>
                    </wp:wrapPolygon>
                  </wp:wrapTight>
                  <wp:docPr id="6" name="Graphique 6" descr="Guide opérat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uationcap.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00245D7D" w:rsidRPr="000B45BC">
              <w:rPr>
                <w:rFonts w:ascii="Tahoma" w:hAnsi="Tahoma" w:cs="Tahoma"/>
                <w:caps w:val="0"/>
                <w:color w:val="007CA4"/>
                <w:sz w:val="24"/>
                <w:szCs w:val="24"/>
              </w:rPr>
              <w:t>Contenus abordés et activités mises en place</w:t>
            </w:r>
          </w:p>
          <w:sdt>
            <w:sdtPr>
              <w:rPr>
                <w:rFonts w:ascii="Tahoma" w:hAnsi="Tahoma" w:cs="Tahoma"/>
                <w:sz w:val="24"/>
                <w:szCs w:val="24"/>
              </w:rPr>
              <w:alias w:val="Contenus de la séance"/>
              <w:tag w:val="Contenus_Séance"/>
              <w:id w:val="-302320718"/>
              <w15:repeatingSection>
                <w15:sectionTitle w:val="Nouveau contenu"/>
              </w15:repeatingSection>
            </w:sdtPr>
            <w:sdtEndPr/>
            <w:sdtContent>
              <w:sdt>
                <w:sdtPr>
                  <w:rPr>
                    <w:rFonts w:ascii="Tahoma" w:hAnsi="Tahoma" w:cs="Tahoma"/>
                    <w:sz w:val="24"/>
                    <w:szCs w:val="24"/>
                  </w:rPr>
                  <w:id w:val="1475025210"/>
                  <w:placeholder>
                    <w:docPart w:val="B8E85A244D4E4C6FA10C9A41AE306498"/>
                  </w:placeholder>
                  <w:showingPlcHdr/>
                  <w15:repeatingSectionItem/>
                </w:sdtPr>
                <w:sdtEndPr/>
                <w:sdtContent>
                  <w:p w14:paraId="22358308" w14:textId="77777777" w:rsidR="008A4B15" w:rsidRPr="00F520D8" w:rsidRDefault="002509A6" w:rsidP="002D223C">
                    <w:pPr>
                      <w:rPr>
                        <w:rFonts w:ascii="Tahoma" w:hAnsi="Tahoma" w:cs="Tahoma"/>
                        <w:sz w:val="24"/>
                        <w:szCs w:val="24"/>
                      </w:rPr>
                    </w:pPr>
                    <w:r w:rsidRPr="009640C8">
                      <w:rPr>
                        <w:rStyle w:val="Textedelespacerserv"/>
                        <w:rFonts w:ascii="Tahoma" w:hAnsi="Tahoma" w:cs="Tahoma"/>
                        <w:color w:val="002060"/>
                        <w:sz w:val="24"/>
                        <w:szCs w:val="24"/>
                      </w:rPr>
                      <w:t>Exemple : Exposé magistral, activités en groupes, …</w:t>
                    </w:r>
                  </w:p>
                </w:sdtContent>
              </w:sdt>
            </w:sdtContent>
          </w:sdt>
        </w:tc>
      </w:tr>
      <w:tr w:rsidR="008A4B15" w:rsidRPr="00F520D8" w14:paraId="26F57EE3" w14:textId="77777777" w:rsidTr="002509A6">
        <w:tc>
          <w:tcPr>
            <w:tcW w:w="10456" w:type="dxa"/>
            <w:tcBorders>
              <w:top w:val="single" w:sz="4" w:space="0" w:color="D9D9D9" w:themeColor="background1" w:themeShade="D9"/>
              <w:bottom w:val="single" w:sz="4" w:space="0" w:color="D9D9D9" w:themeColor="background1" w:themeShade="D9"/>
            </w:tcBorders>
          </w:tcPr>
          <w:p w14:paraId="1E7C16EF" w14:textId="3F28F5DB" w:rsidR="00682E54" w:rsidRPr="000B45BC" w:rsidRDefault="002509A6" w:rsidP="00682E54">
            <w:pPr>
              <w:pStyle w:val="Titre4"/>
              <w:outlineLvl w:val="3"/>
              <w:rPr>
                <w:rFonts w:ascii="Tahoma" w:hAnsi="Tahoma" w:cs="Tahoma"/>
                <w:color w:val="007CA4"/>
                <w:sz w:val="24"/>
                <w:szCs w:val="24"/>
              </w:rPr>
            </w:pPr>
            <w:r w:rsidRPr="000B45BC">
              <w:rPr>
                <w:rFonts w:ascii="Tahoma" w:hAnsi="Tahoma" w:cs="Tahoma"/>
                <w:noProof/>
                <w:color w:val="007CA4"/>
                <w:sz w:val="24"/>
                <w:szCs w:val="24"/>
              </w:rPr>
              <w:drawing>
                <wp:anchor distT="0" distB="0" distL="71755" distR="71755" simplePos="0" relativeHeight="251672576" behindDoc="1" locked="0" layoutInCell="1" allowOverlap="1" wp14:anchorId="385C817D" wp14:editId="7CFE35E3">
                  <wp:simplePos x="0" y="0"/>
                  <wp:positionH relativeFrom="page">
                    <wp:posOffset>47625</wp:posOffset>
                  </wp:positionH>
                  <wp:positionV relativeFrom="paragraph">
                    <wp:posOffset>1905</wp:posOffset>
                  </wp:positionV>
                  <wp:extent cx="190500" cy="190500"/>
                  <wp:effectExtent l="0" t="0" r="0" b="0"/>
                  <wp:wrapTight wrapText="bothSides">
                    <wp:wrapPolygon edited="0">
                      <wp:start x="2160" y="0"/>
                      <wp:lineTo x="0" y="4320"/>
                      <wp:lineTo x="0" y="19440"/>
                      <wp:lineTo x="15120" y="19440"/>
                      <wp:lineTo x="19440" y="8640"/>
                      <wp:lineTo x="15120" y="0"/>
                      <wp:lineTo x="2160" y="0"/>
                    </wp:wrapPolygon>
                  </wp:wrapTight>
                  <wp:docPr id="7" name="Graphique 7" descr="Tête avec engren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uationca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000B45BC" w:rsidRPr="000B45BC">
              <w:rPr>
                <w:rFonts w:ascii="Tahoma" w:hAnsi="Tahoma" w:cs="Tahoma"/>
                <w:caps w:val="0"/>
                <w:color w:val="007CA4"/>
                <w:sz w:val="24"/>
                <w:szCs w:val="24"/>
              </w:rPr>
              <w:t xml:space="preserve">Travail préalable à réaliser </w:t>
            </w:r>
          </w:p>
          <w:sdt>
            <w:sdtPr>
              <w:rPr>
                <w:rFonts w:ascii="Tahoma" w:hAnsi="Tahoma" w:cs="Tahoma"/>
                <w:sz w:val="24"/>
                <w:szCs w:val="24"/>
              </w:rPr>
              <w:alias w:val="Type de travail préalable"/>
              <w:tag w:val="Type_Travail"/>
              <w:id w:val="-2009585971"/>
              <w15:repeatingSection>
                <w15:sectionTitle w:val="Nouveau type de travail"/>
              </w15:repeatingSection>
            </w:sdtPr>
            <w:sdtEndPr/>
            <w:sdtContent>
              <w:sdt>
                <w:sdtPr>
                  <w:rPr>
                    <w:rFonts w:ascii="Tahoma" w:hAnsi="Tahoma" w:cs="Tahoma"/>
                    <w:color w:val="002060"/>
                    <w:sz w:val="24"/>
                    <w:szCs w:val="24"/>
                  </w:rPr>
                  <w:id w:val="-601184873"/>
                  <w:placeholder>
                    <w:docPart w:val="6216BC9E40BA4CC3B1960A1E69B6CCD4"/>
                  </w:placeholder>
                  <w:showingPlcHdr/>
                  <w15:repeatingSectionItem/>
                </w:sdtPr>
                <w:sdtEndPr>
                  <w:rPr>
                    <w:color w:val="auto"/>
                  </w:rPr>
                </w:sdtEndPr>
                <w:sdtContent>
                  <w:p w14:paraId="19888F7D" w14:textId="77777777" w:rsidR="008A4B15" w:rsidRPr="00F520D8" w:rsidRDefault="00682E54" w:rsidP="00682E54">
                    <w:pPr>
                      <w:rPr>
                        <w:rFonts w:ascii="Tahoma" w:hAnsi="Tahoma" w:cs="Tahoma"/>
                        <w:sz w:val="24"/>
                        <w:szCs w:val="24"/>
                      </w:rPr>
                    </w:pPr>
                    <w:r w:rsidRPr="009640C8">
                      <w:rPr>
                        <w:rStyle w:val="Textedelespacerserv"/>
                        <w:rFonts w:ascii="Tahoma" w:hAnsi="Tahoma" w:cs="Tahoma"/>
                        <w:color w:val="002060"/>
                        <w:sz w:val="24"/>
                        <w:szCs w:val="24"/>
                      </w:rPr>
                      <w:t>Exemple : Lecture chapitre 1, compte rendu, exercice d’application …</w:t>
                    </w:r>
                  </w:p>
                </w:sdtContent>
              </w:sdt>
            </w:sdtContent>
          </w:sdt>
        </w:tc>
      </w:tr>
    </w:tbl>
    <w:p w14:paraId="05E29847" w14:textId="2F573EFC" w:rsidR="00F520D8" w:rsidRPr="00F520D8" w:rsidRDefault="00F520D8" w:rsidP="00F520D8">
      <w:pPr>
        <w:jc w:val="right"/>
        <w:rPr>
          <w:rFonts w:ascii="Tahoma" w:hAnsi="Tahoma" w:cs="Tahoma"/>
          <w:sz w:val="24"/>
          <w:szCs w:val="24"/>
        </w:rPr>
      </w:pPr>
      <w:r>
        <w:rPr>
          <w:rFonts w:ascii="Tahoma" w:hAnsi="Tahoma" w:cs="Tahoma"/>
          <w:sz w:val="24"/>
          <w:szCs w:val="24"/>
        </w:rPr>
        <w:t>(</w:t>
      </w:r>
      <w:r w:rsidRPr="00F520D8">
        <w:rPr>
          <w:rFonts w:ascii="Tahoma" w:hAnsi="Tahoma" w:cs="Tahoma"/>
          <w:sz w:val="24"/>
          <w:szCs w:val="24"/>
        </w:rPr>
        <w:t xml:space="preserve">Vous pouvez dupliquer </w:t>
      </w:r>
      <w:r>
        <w:rPr>
          <w:rFonts w:ascii="Tahoma" w:hAnsi="Tahoma" w:cs="Tahoma"/>
          <w:sz w:val="24"/>
          <w:szCs w:val="24"/>
        </w:rPr>
        <w:t>l</w:t>
      </w:r>
      <w:r w:rsidRPr="00F520D8">
        <w:rPr>
          <w:rFonts w:ascii="Tahoma" w:hAnsi="Tahoma" w:cs="Tahoma"/>
          <w:sz w:val="24"/>
          <w:szCs w:val="24"/>
        </w:rPr>
        <w:t>es séances</w:t>
      </w:r>
      <w:r>
        <w:rPr>
          <w:rFonts w:ascii="Tahoma" w:hAnsi="Tahoma" w:cs="Tahoma"/>
          <w:sz w:val="24"/>
          <w:szCs w:val="24"/>
        </w:rPr>
        <w:t xml:space="preserve"> en sélectionnant </w:t>
      </w:r>
      <w:r w:rsidR="000B45BC">
        <w:rPr>
          <w:rFonts w:ascii="Tahoma" w:hAnsi="Tahoma" w:cs="Tahoma"/>
          <w:sz w:val="24"/>
          <w:szCs w:val="24"/>
        </w:rPr>
        <w:t xml:space="preserve">les cellules </w:t>
      </w:r>
      <w:r>
        <w:rPr>
          <w:rFonts w:ascii="Tahoma" w:hAnsi="Tahoma" w:cs="Tahoma"/>
          <w:sz w:val="24"/>
          <w:szCs w:val="24"/>
        </w:rPr>
        <w:t xml:space="preserve">à l’aide du carré </w:t>
      </w:r>
      <w:r w:rsidR="009640C8">
        <w:rPr>
          <w:rFonts w:ascii="Tahoma" w:hAnsi="Tahoma" w:cs="Tahoma"/>
          <w:sz w:val="24"/>
          <w:szCs w:val="24"/>
        </w:rPr>
        <w:t>qui apparaît ici en bas à droite du tableau,</w:t>
      </w:r>
      <w:r>
        <w:rPr>
          <w:rFonts w:ascii="Tahoma" w:hAnsi="Tahoma" w:cs="Tahoma"/>
          <w:sz w:val="24"/>
          <w:szCs w:val="24"/>
        </w:rPr>
        <w:t xml:space="preserve"> et en copiant/collant.)</w:t>
      </w:r>
    </w:p>
    <w:p w14:paraId="4A11A3B7" w14:textId="7E406BA4" w:rsidR="00067FB2" w:rsidRPr="00A263D2" w:rsidRDefault="00067FB2" w:rsidP="00067FB2">
      <w:pPr>
        <w:pStyle w:val="Titre3"/>
        <w:rPr>
          <w:rFonts w:ascii="Tahoma" w:hAnsi="Tahoma" w:cs="Tahoma"/>
          <w:color w:val="007CA4"/>
        </w:rPr>
      </w:pPr>
      <w:r w:rsidRPr="00A263D2">
        <w:rPr>
          <w:rFonts w:ascii="Tahoma" w:hAnsi="Tahoma" w:cs="Tahoma"/>
          <w:color w:val="007CA4"/>
        </w:rPr>
        <w:t>Mode d’évaluation des apprentissages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10456"/>
      </w:tblGrid>
      <w:tr w:rsidR="008546B3" w:rsidRPr="00976CB3" w14:paraId="0DD72F4F" w14:textId="77777777" w:rsidTr="005C4083">
        <w:tc>
          <w:tcPr>
            <w:tcW w:w="10456" w:type="dxa"/>
            <w:tcBorders>
              <w:bottom w:val="single" w:sz="4" w:space="0" w:color="D9D9D9" w:themeColor="background1" w:themeShade="D9"/>
            </w:tcBorders>
          </w:tcPr>
          <w:p w14:paraId="2560F7B2" w14:textId="2E0A36A1" w:rsidR="008546B3" w:rsidRPr="009640C8" w:rsidRDefault="008546B3" w:rsidP="005C4083">
            <w:pPr>
              <w:pStyle w:val="Titre4"/>
              <w:outlineLvl w:val="3"/>
              <w:rPr>
                <w:rFonts w:ascii="Tahoma" w:hAnsi="Tahoma" w:cs="Tahoma"/>
                <w:sz w:val="24"/>
                <w:szCs w:val="24"/>
              </w:rPr>
            </w:pPr>
            <w:r w:rsidRPr="009640C8">
              <w:rPr>
                <w:rFonts w:ascii="Tahoma" w:hAnsi="Tahoma" w:cs="Tahoma"/>
                <w:noProof/>
                <w:sz w:val="24"/>
                <w:szCs w:val="24"/>
              </w:rPr>
              <w:drawing>
                <wp:anchor distT="0" distB="0" distL="71755" distR="71755" simplePos="0" relativeHeight="251674624" behindDoc="1" locked="0" layoutInCell="1" allowOverlap="1" wp14:anchorId="6E7806EE" wp14:editId="0DAED43F">
                  <wp:simplePos x="0" y="0"/>
                  <wp:positionH relativeFrom="page">
                    <wp:posOffset>49530</wp:posOffset>
                  </wp:positionH>
                  <wp:positionV relativeFrom="paragraph">
                    <wp:posOffset>0</wp:posOffset>
                  </wp:positionV>
                  <wp:extent cx="190500" cy="190500"/>
                  <wp:effectExtent l="0" t="0" r="0" b="0"/>
                  <wp:wrapTight wrapText="bothSides">
                    <wp:wrapPolygon edited="0">
                      <wp:start x="2160" y="0"/>
                      <wp:lineTo x="0" y="6480"/>
                      <wp:lineTo x="0" y="10800"/>
                      <wp:lineTo x="2160" y="19440"/>
                      <wp:lineTo x="19440" y="19440"/>
                      <wp:lineTo x="19440" y="6480"/>
                      <wp:lineTo x="15120" y="0"/>
                      <wp:lineTo x="2160" y="0"/>
                    </wp:wrapPolygon>
                  </wp:wrapTight>
                  <wp:docPr id="8" name="Graphique 8" descr="Toque d'étud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uationcap.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009640C8" w:rsidRPr="009640C8">
              <w:rPr>
                <w:rFonts w:ascii="Tahoma" w:hAnsi="Tahoma" w:cs="Tahoma"/>
                <w:caps w:val="0"/>
                <w:sz w:val="24"/>
                <w:szCs w:val="24"/>
              </w:rPr>
              <w:t>Évaluation</w:t>
            </w:r>
          </w:p>
          <w:sdt>
            <w:sdtPr>
              <w:rPr>
                <w:rFonts w:ascii="Tahoma" w:hAnsi="Tahoma" w:cs="Tahoma"/>
              </w:rPr>
              <w:alias w:val="Évaluation"/>
              <w:tag w:val="Éval"/>
              <w:id w:val="-218823044"/>
              <w15:repeatingSection>
                <w15:sectionTitle w:val="Nouvelle compétence"/>
              </w15:repeatingSection>
            </w:sdtPr>
            <w:sdtEndPr/>
            <w:sdtContent>
              <w:sdt>
                <w:sdtPr>
                  <w:rPr>
                    <w:rFonts w:ascii="Tahoma" w:hAnsi="Tahoma" w:cs="Tahoma"/>
                  </w:rPr>
                  <w:id w:val="326945996"/>
                  <w:placeholder>
                    <w:docPart w:val="6522EA788C9A40948278A6174EB857FF"/>
                  </w:placeholder>
                  <w:showingPlcHdr/>
                  <w15:repeatingSectionItem/>
                </w:sdtPr>
                <w:sdtEndPr/>
                <w:sdtContent>
                  <w:p w14:paraId="5BAF6653" w14:textId="77777777" w:rsidR="008546B3" w:rsidRDefault="00B85825" w:rsidP="005C4083">
                    <w:pPr>
                      <w:rPr>
                        <w:rFonts w:ascii="Tahoma" w:hAnsi="Tahoma" w:cs="Tahoma"/>
                      </w:rPr>
                    </w:pPr>
                    <w:r w:rsidRPr="00AB39F8">
                      <w:rPr>
                        <w:rStyle w:val="Textedelespacerserv"/>
                        <w:rFonts w:ascii="Tahoma" w:hAnsi="Tahoma" w:cs="Tahoma"/>
                        <w:color w:val="002060"/>
                        <w:sz w:val="24"/>
                        <w:szCs w:val="24"/>
                      </w:rPr>
                      <w:t>Type/ forme d’évaluation, coefficient, modalités de passation</w:t>
                    </w:r>
                  </w:p>
                </w:sdtContent>
              </w:sdt>
            </w:sdtContent>
          </w:sdt>
          <w:p w14:paraId="48A243EE" w14:textId="77777777" w:rsidR="00B85825" w:rsidRDefault="00B85825" w:rsidP="005C4083">
            <w:pPr>
              <w:rPr>
                <w:rFonts w:ascii="Tahoma" w:hAnsi="Tahoma" w:cs="Tahoma"/>
              </w:rPr>
            </w:pPr>
          </w:p>
          <w:sdt>
            <w:sdtPr>
              <w:alias w:val="Critères d'évaluation"/>
              <w:tag w:val="Crit_Evaluation"/>
              <w:id w:val="-1448692137"/>
              <w15:repeatingSection/>
            </w:sdtPr>
            <w:sdtContent>
              <w:sdt>
                <w:sdtPr>
                  <w:rPr>
                    <w:rFonts w:ascii="Tahoma" w:hAnsi="Tahoma" w:cs="Tahoma"/>
                    <w:color w:val="002060"/>
                    <w:sz w:val="24"/>
                    <w:szCs w:val="24"/>
                  </w:rPr>
                  <w:id w:val="-958488362"/>
                  <w:placeholder>
                    <w:docPart w:val="94D4F14FE90343A3A2C3AB613B92BF4E"/>
                  </w:placeholder>
                  <w:showingPlcHdr/>
                  <w15:repeatingSectionItem/>
                </w:sdtPr>
                <w:sdtEndPr>
                  <w:rPr>
                    <w:color w:val="auto"/>
                  </w:rPr>
                </w:sdtEndPr>
                <w:sdtContent>
                  <w:p w14:paraId="7DF7789C" w14:textId="7D0C1B86" w:rsidR="00B85825" w:rsidRPr="00DD430C" w:rsidRDefault="00B85825" w:rsidP="00B85825">
                    <w:r w:rsidRPr="00AB39F8">
                      <w:rPr>
                        <w:rStyle w:val="Textedelespacerserv"/>
                        <w:rFonts w:ascii="Tahoma" w:hAnsi="Tahoma" w:cs="Tahoma"/>
                        <w:color w:val="002060"/>
                        <w:sz w:val="24"/>
                        <w:szCs w:val="24"/>
                      </w:rPr>
                      <w:t>Quels sont les éléments qui vont être évalués ? Qu’est-ce qui va être pris en compte dans la notation</w:t>
                    </w:r>
                    <w:r w:rsidRPr="00AB39F8">
                      <w:rPr>
                        <w:rStyle w:val="Textedelespacerserv"/>
                        <w:rFonts w:ascii="Tahoma" w:hAnsi="Tahoma" w:cs="Tahoma"/>
                        <w:color w:val="002060"/>
                        <w:sz w:val="24"/>
                        <w:szCs w:val="24"/>
                      </w:rPr>
                      <w:t> ?</w:t>
                    </w:r>
                  </w:p>
                </w:sdtContent>
              </w:sdt>
            </w:sdtContent>
          </w:sdt>
          <w:p w14:paraId="140B3AB0" w14:textId="72F553F1" w:rsidR="00B85825" w:rsidRPr="00B85825" w:rsidRDefault="00B85825" w:rsidP="005C4083">
            <w:pPr>
              <w:rPr>
                <w:color w:val="808080"/>
              </w:rPr>
            </w:pPr>
          </w:p>
        </w:tc>
      </w:tr>
    </w:tbl>
    <w:p w14:paraId="133E941D" w14:textId="77777777" w:rsidR="008546B3" w:rsidRPr="00976CB3" w:rsidRDefault="008546B3" w:rsidP="008546B3">
      <w:pPr>
        <w:rPr>
          <w:rFonts w:ascii="Tahoma" w:hAnsi="Tahoma" w:cs="Tahoma"/>
        </w:rPr>
      </w:pPr>
    </w:p>
    <w:p w14:paraId="3B3DFD94" w14:textId="6A214314" w:rsidR="009640C8" w:rsidRPr="009640C8" w:rsidRDefault="00043D97" w:rsidP="009640C8">
      <w:pPr>
        <w:pStyle w:val="Titre3"/>
        <w:rPr>
          <w:rFonts w:ascii="Tahoma" w:hAnsi="Tahoma" w:cs="Tahoma"/>
          <w:color w:val="007CA4"/>
        </w:rPr>
      </w:pPr>
      <w:r>
        <w:rPr>
          <w:rFonts w:ascii="Tahoma" w:hAnsi="Tahoma" w:cs="Tahoma"/>
          <w:color w:val="007CA4"/>
        </w:rPr>
        <w:t>Ressources et matériel pour le cours</w:t>
      </w:r>
    </w:p>
    <w:sdt>
      <w:sdtPr>
        <w:rPr>
          <w:rFonts w:ascii="Tahoma" w:hAnsi="Tahoma" w:cs="Tahoma"/>
        </w:rPr>
        <w:alias w:val="Ouvrages et ressources complémentaires"/>
        <w:tag w:val="Ouvrages_Ressources"/>
        <w:id w:val="-978919790"/>
        <w15:repeatingSection>
          <w15:sectionTitle w:val="Nouvel·le ouvrage/ressource"/>
        </w15:repeatingSection>
      </w:sdtPr>
      <w:sdtEndPr/>
      <w:sdtContent>
        <w:sdt>
          <w:sdtPr>
            <w:rPr>
              <w:rFonts w:ascii="Tahoma" w:hAnsi="Tahoma" w:cs="Tahoma"/>
            </w:rPr>
            <w:id w:val="-1722749637"/>
            <w:placeholder>
              <w:docPart w:val="75B8406AC7A94870A756CCEFBC6E5062"/>
            </w:placeholder>
            <w:showingPlcHdr/>
            <w15:repeatingSectionItem/>
          </w:sdtPr>
          <w:sdtEndPr/>
          <w:sdtContent>
            <w:p w14:paraId="70C5F82F" w14:textId="780D7245" w:rsidR="00C279AB" w:rsidRDefault="00685C69" w:rsidP="00C279AB">
              <w:pPr>
                <w:rPr>
                  <w:rFonts w:ascii="Tahoma" w:hAnsi="Tahoma" w:cs="Tahoma"/>
                </w:rPr>
              </w:pPr>
              <w:r w:rsidRPr="00AB39F8">
                <w:rPr>
                  <w:rStyle w:val="Textedelespacerserv"/>
                  <w:rFonts w:ascii="Tahoma" w:hAnsi="Tahoma" w:cs="Tahoma"/>
                  <w:color w:val="002060"/>
                  <w:sz w:val="24"/>
                  <w:szCs w:val="24"/>
                </w:rPr>
                <w:t>Renseigner les ouvrages obligatoires et ressources complémentaires.</w:t>
              </w:r>
            </w:p>
          </w:sdtContent>
        </w:sdt>
      </w:sdtContent>
    </w:sdt>
    <w:sdt>
      <w:sdtPr>
        <w:rPr>
          <w:rFonts w:ascii="Tahoma" w:hAnsi="Tahoma" w:cs="Tahoma"/>
        </w:rPr>
        <w:alias w:val="Matériel nécessaire "/>
        <w:tag w:val="Mat_nécessaire"/>
        <w:id w:val="1350456817"/>
        <w15:repeatingSection>
          <w15:sectionTitle w:val="Nouvel·le ouvrage/ressource"/>
        </w15:repeatingSection>
      </w:sdtPr>
      <w:sdtContent>
        <w:sdt>
          <w:sdtPr>
            <w:rPr>
              <w:rFonts w:ascii="Tahoma" w:hAnsi="Tahoma" w:cs="Tahoma"/>
            </w:rPr>
            <w:id w:val="1149181040"/>
            <w:placeholder>
              <w:docPart w:val="D5E6DE4098DE4FA8A4189FD8EF9581BE"/>
            </w:placeholder>
            <w:showingPlcHdr/>
            <w15:repeatingSectionItem/>
          </w:sdtPr>
          <w:sdtContent>
            <w:p w14:paraId="190ADC2F" w14:textId="18455904" w:rsidR="00043D97" w:rsidRPr="00976CB3" w:rsidRDefault="00043D97" w:rsidP="00043D97">
              <w:pPr>
                <w:rPr>
                  <w:rFonts w:ascii="Tahoma" w:hAnsi="Tahoma" w:cs="Tahoma"/>
                </w:rPr>
              </w:pPr>
              <w:r w:rsidRPr="00AB39F8">
                <w:rPr>
                  <w:rStyle w:val="Textedelespacerserv"/>
                  <w:rFonts w:ascii="Tahoma" w:hAnsi="Tahoma" w:cs="Tahoma"/>
                  <w:color w:val="002060"/>
                  <w:sz w:val="24"/>
                  <w:szCs w:val="24"/>
                </w:rPr>
                <w:t xml:space="preserve">Renseigner </w:t>
              </w:r>
              <w:r w:rsidRPr="00AB39F8">
                <w:rPr>
                  <w:rStyle w:val="Textedelespacerserv"/>
                  <w:rFonts w:ascii="Tahoma" w:hAnsi="Tahoma" w:cs="Tahoma"/>
                  <w:color w:val="002060"/>
                  <w:sz w:val="24"/>
                  <w:szCs w:val="24"/>
                </w:rPr>
                <w:t>le matériel nécessaire pour le cours (si besoin)</w:t>
              </w:r>
              <w:r w:rsidRPr="00AB39F8">
                <w:rPr>
                  <w:rStyle w:val="Textedelespacerserv"/>
                  <w:rFonts w:ascii="Tahoma" w:hAnsi="Tahoma" w:cs="Tahoma"/>
                  <w:color w:val="002060"/>
                  <w:sz w:val="24"/>
                  <w:szCs w:val="24"/>
                </w:rPr>
                <w:t>.</w:t>
              </w:r>
            </w:p>
          </w:sdtContent>
        </w:sdt>
      </w:sdtContent>
    </w:sdt>
    <w:p w14:paraId="36E5C83D" w14:textId="5435E511" w:rsidR="00043D97" w:rsidRDefault="00043D97" w:rsidP="00C279AB">
      <w:pPr>
        <w:rPr>
          <w:rFonts w:ascii="Tahoma" w:hAnsi="Tahoma" w:cs="Tahoma"/>
        </w:rPr>
      </w:pPr>
    </w:p>
    <w:p w14:paraId="32A18FE6" w14:textId="7B1A3268" w:rsidR="009640C8" w:rsidRDefault="009640C8" w:rsidP="00C279AB">
      <w:pPr>
        <w:rPr>
          <w:rFonts w:ascii="Tahoma" w:hAnsi="Tahoma" w:cs="Tahoma"/>
        </w:rPr>
      </w:pPr>
    </w:p>
    <w:p w14:paraId="004A8B92" w14:textId="19174FA7" w:rsidR="009640C8" w:rsidRPr="00A263D2" w:rsidRDefault="009640C8" w:rsidP="009640C8">
      <w:pPr>
        <w:pStyle w:val="Titre3"/>
        <w:rPr>
          <w:rFonts w:ascii="Tahoma" w:hAnsi="Tahoma" w:cs="Tahoma"/>
          <w:color w:val="007CA4"/>
        </w:rPr>
      </w:pPr>
      <w:r w:rsidRPr="00A263D2">
        <w:rPr>
          <w:rFonts w:ascii="Tahoma" w:hAnsi="Tahoma" w:cs="Tahoma"/>
          <w:color w:val="007CA4"/>
        </w:rPr>
        <w:t>Règles de fonctionnement du cours</w:t>
      </w:r>
    </w:p>
    <w:sdt>
      <w:sdtPr>
        <w:rPr>
          <w:rFonts w:ascii="Tahoma" w:hAnsi="Tahoma" w:cs="Tahoma"/>
        </w:rPr>
        <w:alias w:val="Règles de fonctionnement"/>
        <w:tag w:val="Règles_Fonctionnement"/>
        <w:id w:val="1429457275"/>
        <w15:repeatingSection>
          <w15:sectionTitle w:val="Nouvelle règle"/>
        </w15:repeatingSection>
      </w:sdtPr>
      <w:sdtEndPr>
        <w:rPr>
          <w:rFonts w:ascii="Arial" w:hAnsi="Arial" w:cstheme="minorBidi"/>
        </w:rPr>
      </w:sdtEndPr>
      <w:sdtContent>
        <w:sdt>
          <w:sdtPr>
            <w:rPr>
              <w:rFonts w:ascii="Tahoma" w:hAnsi="Tahoma" w:cs="Tahoma"/>
            </w:rPr>
            <w:id w:val="1277142697"/>
            <w:placeholder>
              <w:docPart w:val="A8ADE9CEB46E44178D684D60B8D09DB7"/>
            </w:placeholder>
            <w:showingPlcHdr/>
            <w15:repeatingSectionItem/>
          </w:sdtPr>
          <w:sdtEndPr>
            <w:rPr>
              <w:rFonts w:ascii="Arial" w:hAnsi="Arial" w:cstheme="minorBidi"/>
            </w:rPr>
          </w:sdtEndPr>
          <w:sdtContent>
            <w:p w14:paraId="46D908A6" w14:textId="77777777" w:rsidR="009640C8" w:rsidRPr="00AB39F8" w:rsidRDefault="009640C8" w:rsidP="009640C8">
              <w:p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Qu’est-ce que vous attendez de vos étudiants ? Vous pouvez aborder certains points comme par exemple :</w:t>
              </w:r>
            </w:p>
            <w:p w14:paraId="59029AC8" w14:textId="77777777" w:rsidR="00AB39F8" w:rsidRPr="00AB39F8" w:rsidRDefault="009640C8" w:rsidP="00AB39F8">
              <w:pPr>
                <w:pStyle w:val="Paragraphedeliste"/>
                <w:numPr>
                  <w:ilvl w:val="0"/>
                  <w:numId w:val="6"/>
                </w:num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Le respect des délais de remise des travaux : Est-ce que les étudiants sont pénalisés en cas de retard dans la remise des travaux ? Quelle forme prend cette pénalité ?</w:t>
              </w:r>
            </w:p>
            <w:p w14:paraId="17CFFC43" w14:textId="77777777" w:rsidR="00AB39F8" w:rsidRPr="00AB39F8" w:rsidRDefault="009640C8" w:rsidP="00AB39F8">
              <w:pPr>
                <w:pStyle w:val="Paragraphedeliste"/>
                <w:numPr>
                  <w:ilvl w:val="0"/>
                  <w:numId w:val="6"/>
                </w:num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L'absentéisme : La présence en cours est-elle obligatoire, contrôlée ?</w:t>
              </w:r>
            </w:p>
            <w:p w14:paraId="2A32342A" w14:textId="77777777" w:rsidR="00AB39F8" w:rsidRPr="00AB39F8" w:rsidRDefault="009640C8" w:rsidP="00AB39F8">
              <w:pPr>
                <w:pStyle w:val="Paragraphedeliste"/>
                <w:numPr>
                  <w:ilvl w:val="0"/>
                  <w:numId w:val="6"/>
                </w:num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L’engagement dans le cours : Quelles sont vos attentes en termes de participation ? Vous attendez que les étudiants posent des questions ? Qu’ils répondent à vos questions ?</w:t>
              </w:r>
            </w:p>
            <w:p w14:paraId="02B3A5FA" w14:textId="49512572" w:rsidR="00AB39F8" w:rsidRPr="00AB39F8" w:rsidRDefault="009640C8" w:rsidP="00AB39F8">
              <w:pPr>
                <w:pStyle w:val="Paragraphedeliste"/>
                <w:numPr>
                  <w:ilvl w:val="0"/>
                  <w:numId w:val="6"/>
                </w:num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Le travail personnel : Donnez-vous du travail personnel aux étudiants entre les cours ? Ce travail sera-t-il noté</w:t>
              </w:r>
              <w:r w:rsidR="00AB39F8" w:rsidRPr="00AB39F8">
                <w:rPr>
                  <w:rStyle w:val="Textedelespacerserv"/>
                  <w:rFonts w:ascii="Tahoma" w:hAnsi="Tahoma" w:cs="Tahoma"/>
                  <w:color w:val="002060"/>
                  <w:sz w:val="24"/>
                  <w:szCs w:val="24"/>
                </w:rPr>
                <w:t> </w:t>
              </w:r>
              <w:r w:rsidRPr="00AB39F8">
                <w:rPr>
                  <w:rStyle w:val="Textedelespacerserv"/>
                  <w:rFonts w:ascii="Tahoma" w:hAnsi="Tahoma" w:cs="Tahoma"/>
                  <w:color w:val="002060"/>
                  <w:sz w:val="24"/>
                  <w:szCs w:val="24"/>
                </w:rPr>
                <w:t xml:space="preserve">? Les étudiants </w:t>
              </w:r>
              <w:r w:rsidR="00AB39F8" w:rsidRPr="00AB39F8">
                <w:rPr>
                  <w:rStyle w:val="Textedelespacerserv"/>
                  <w:rFonts w:ascii="Tahoma" w:hAnsi="Tahoma" w:cs="Tahoma"/>
                  <w:color w:val="002060"/>
                  <w:sz w:val="24"/>
                  <w:szCs w:val="24"/>
                </w:rPr>
                <w:t>sont-ils</w:t>
              </w:r>
              <w:r w:rsidRPr="00AB39F8">
                <w:rPr>
                  <w:rStyle w:val="Textedelespacerserv"/>
                  <w:rFonts w:ascii="Tahoma" w:hAnsi="Tahoma" w:cs="Tahoma"/>
                  <w:color w:val="002060"/>
                  <w:sz w:val="24"/>
                  <w:szCs w:val="24"/>
                </w:rPr>
                <w:t xml:space="preserve"> pénalisés si le travail n’est pas réalisé ?</w:t>
              </w:r>
            </w:p>
            <w:p w14:paraId="01258F26" w14:textId="49167588" w:rsidR="00AB39F8" w:rsidRPr="00AB39F8" w:rsidRDefault="009640C8" w:rsidP="00AB39F8">
              <w:pPr>
                <w:pStyle w:val="Paragraphedeliste"/>
                <w:numPr>
                  <w:ilvl w:val="0"/>
                  <w:numId w:val="6"/>
                </w:num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Le plagiat et les risques encourus.</w:t>
              </w:r>
            </w:p>
            <w:p w14:paraId="0F2DB362" w14:textId="538F2633" w:rsidR="009640C8" w:rsidRPr="005172BE" w:rsidRDefault="00AB39F8" w:rsidP="009640C8">
              <w:pPr>
                <w:pStyle w:val="Paragraphedeliste"/>
                <w:numPr>
                  <w:ilvl w:val="0"/>
                  <w:numId w:val="6"/>
                </w:numPr>
                <w:rPr>
                  <w:rFonts w:ascii="Tahoma" w:hAnsi="Tahoma" w:cs="Tahoma"/>
                  <w:color w:val="002060"/>
                  <w:sz w:val="24"/>
                  <w:szCs w:val="24"/>
                </w:rPr>
              </w:pPr>
              <w:r w:rsidRPr="005172BE">
                <w:rPr>
                  <w:rFonts w:ascii="Tahoma" w:hAnsi="Tahoma" w:cs="Tahoma"/>
                  <w:color w:val="002060"/>
                  <w:sz w:val="24"/>
                  <w:szCs w:val="24"/>
                </w:rPr>
                <w:t>Explicitez clairement les règles de l'utilisation de l'IA dans votre cours. La règle peut varier selon les productions et les endroits, mais il est important de la spécifier auprès des étudiants.</w:t>
              </w:r>
            </w:p>
          </w:sdtContent>
        </w:sdt>
      </w:sdtContent>
    </w:sdt>
    <w:p w14:paraId="370CC767" w14:textId="77777777" w:rsidR="009640C8" w:rsidRPr="00976CB3" w:rsidRDefault="009640C8" w:rsidP="00C279AB">
      <w:pPr>
        <w:rPr>
          <w:rFonts w:ascii="Tahoma" w:hAnsi="Tahoma" w:cs="Tahoma"/>
        </w:rPr>
      </w:pPr>
    </w:p>
    <w:sectPr w:rsidR="009640C8" w:rsidRPr="00976CB3" w:rsidSect="007D23D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30C5" w14:textId="77777777" w:rsidR="00BB4BC2" w:rsidRDefault="00BB4BC2" w:rsidP="00BB4BC2">
      <w:pPr>
        <w:spacing w:after="0" w:line="240" w:lineRule="auto"/>
      </w:pPr>
      <w:r>
        <w:separator/>
      </w:r>
    </w:p>
  </w:endnote>
  <w:endnote w:type="continuationSeparator" w:id="0">
    <w:p w14:paraId="6BFEA4D9" w14:textId="77777777" w:rsidR="00BB4BC2" w:rsidRDefault="00BB4BC2" w:rsidP="00BB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hevin Pro ExtraBold">
    <w:altName w:val="Calibri"/>
    <w:panose1 w:val="00000000000000000000"/>
    <w:charset w:val="00"/>
    <w:family w:val="swiss"/>
    <w:notTrueType/>
    <w:pitch w:val="variable"/>
    <w:sig w:usb0="800002AF" w:usb1="5000204A" w:usb2="00000000" w:usb3="00000000" w:csb0="0000009F" w:csb1="00000000"/>
  </w:font>
  <w:font w:name="Chevin Pro DemiBold">
    <w:altName w:val="Calibri"/>
    <w:panose1 w:val="00000000000000000000"/>
    <w:charset w:val="00"/>
    <w:family w:val="swiss"/>
    <w:notTrueType/>
    <w:pitch w:val="variable"/>
    <w:sig w:usb0="800002AF" w:usb1="5000204A" w:usb2="00000000" w:usb3="00000000" w:csb0="0000009F" w:csb1="00000000"/>
  </w:font>
  <w:font w:name="Chevin Pro Bold">
    <w:altName w:val="Calibri"/>
    <w:panose1 w:val="00000000000000000000"/>
    <w:charset w:val="00"/>
    <w:family w:val="swiss"/>
    <w:notTrueType/>
    <w:pitch w:val="variable"/>
    <w:sig w:usb0="800002AF" w:usb1="5000204A" w:usb2="00000000" w:usb3="00000000" w:csb0="0000009F" w:csb1="00000000"/>
  </w:font>
  <w:font w:name="Chevin Pro Light">
    <w:altName w:val="Calibri"/>
    <w:panose1 w:val="00000000000000000000"/>
    <w:charset w:val="00"/>
    <w:family w:val="swiss"/>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836C" w14:textId="2BBC83F7" w:rsidR="005172BE" w:rsidRDefault="005172BE">
    <w:pPr>
      <w:pStyle w:val="Pieddepage"/>
    </w:pPr>
    <w:r>
      <w:t>Document inspiré du modèle de syllabus mis à disposition par l’Université Bretagne Sud</w:t>
    </w:r>
    <w:r>
      <w:t xml:space="preserve"> : </w:t>
    </w:r>
    <w:hyperlink r:id="rId1" w:history="1">
      <w:r w:rsidRPr="00C61F0B">
        <w:rPr>
          <w:rStyle w:val="Lienhypertexte"/>
        </w:rPr>
        <w:t>https://sup-ubs.fr/documentation/realiser-son-syllabus-de-cours/</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CB09" w14:textId="77777777" w:rsidR="00BB4BC2" w:rsidRDefault="00BB4BC2" w:rsidP="00BB4BC2">
      <w:pPr>
        <w:spacing w:after="0" w:line="240" w:lineRule="auto"/>
      </w:pPr>
      <w:r>
        <w:separator/>
      </w:r>
    </w:p>
  </w:footnote>
  <w:footnote w:type="continuationSeparator" w:id="0">
    <w:p w14:paraId="0BDC773D" w14:textId="77777777" w:rsidR="00BB4BC2" w:rsidRDefault="00BB4BC2" w:rsidP="00BB4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FC2C" w14:textId="75A06E0A" w:rsidR="00BB4BC2" w:rsidRDefault="00BB4BC2">
    <w:pPr>
      <w:pStyle w:val="En-tte"/>
    </w:pPr>
    <w:r>
      <w:rPr>
        <w:noProof/>
      </w:rPr>
      <w:drawing>
        <wp:inline distT="0" distB="0" distL="0" distR="0" wp14:anchorId="12610DB2" wp14:editId="74B24225">
          <wp:extent cx="1100433" cy="443230"/>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09012" cy="446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14AEED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A8A0088"/>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6C23570"/>
    <w:multiLevelType w:val="hybridMultilevel"/>
    <w:tmpl w:val="9C2AA28C"/>
    <w:lvl w:ilvl="0" w:tplc="AAA636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59261C"/>
    <w:multiLevelType w:val="hybridMultilevel"/>
    <w:tmpl w:val="62AA79C4"/>
    <w:lvl w:ilvl="0" w:tplc="73F4BB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643E0C"/>
    <w:multiLevelType w:val="hybridMultilevel"/>
    <w:tmpl w:val="04604A16"/>
    <w:lvl w:ilvl="0" w:tplc="47BC626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4274D3"/>
    <w:multiLevelType w:val="hybridMultilevel"/>
    <w:tmpl w:val="45A41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5C"/>
    <w:rsid w:val="0000748B"/>
    <w:rsid w:val="0004179B"/>
    <w:rsid w:val="00043D97"/>
    <w:rsid w:val="00047580"/>
    <w:rsid w:val="00067FB2"/>
    <w:rsid w:val="00070CC0"/>
    <w:rsid w:val="00094ABC"/>
    <w:rsid w:val="000B45BC"/>
    <w:rsid w:val="000B61D9"/>
    <w:rsid w:val="000C111D"/>
    <w:rsid w:val="000C6600"/>
    <w:rsid w:val="000D5A35"/>
    <w:rsid w:val="000F25AE"/>
    <w:rsid w:val="00133918"/>
    <w:rsid w:val="00141EA2"/>
    <w:rsid w:val="0015229E"/>
    <w:rsid w:val="001710BB"/>
    <w:rsid w:val="00171E63"/>
    <w:rsid w:val="001B63F8"/>
    <w:rsid w:val="001D4E0A"/>
    <w:rsid w:val="001E59AC"/>
    <w:rsid w:val="001E5D40"/>
    <w:rsid w:val="001F4DA4"/>
    <w:rsid w:val="00205E4F"/>
    <w:rsid w:val="00227CE8"/>
    <w:rsid w:val="00245D7D"/>
    <w:rsid w:val="002509A6"/>
    <w:rsid w:val="00253738"/>
    <w:rsid w:val="0026040E"/>
    <w:rsid w:val="0026772C"/>
    <w:rsid w:val="0028497A"/>
    <w:rsid w:val="002D223C"/>
    <w:rsid w:val="002F49ED"/>
    <w:rsid w:val="003040ED"/>
    <w:rsid w:val="003077D0"/>
    <w:rsid w:val="00345BAF"/>
    <w:rsid w:val="00354346"/>
    <w:rsid w:val="00381782"/>
    <w:rsid w:val="0038337B"/>
    <w:rsid w:val="003A22E8"/>
    <w:rsid w:val="003C0626"/>
    <w:rsid w:val="003C7F7C"/>
    <w:rsid w:val="003D53E7"/>
    <w:rsid w:val="0040478D"/>
    <w:rsid w:val="00405AE5"/>
    <w:rsid w:val="0040672D"/>
    <w:rsid w:val="004573A9"/>
    <w:rsid w:val="00461533"/>
    <w:rsid w:val="00486ABF"/>
    <w:rsid w:val="0048787E"/>
    <w:rsid w:val="004A694D"/>
    <w:rsid w:val="004B4004"/>
    <w:rsid w:val="004C0A69"/>
    <w:rsid w:val="004D1311"/>
    <w:rsid w:val="004D7263"/>
    <w:rsid w:val="00510D80"/>
    <w:rsid w:val="005172BE"/>
    <w:rsid w:val="0053508D"/>
    <w:rsid w:val="005366A7"/>
    <w:rsid w:val="00546377"/>
    <w:rsid w:val="00547A34"/>
    <w:rsid w:val="00562CE0"/>
    <w:rsid w:val="00564903"/>
    <w:rsid w:val="005863E0"/>
    <w:rsid w:val="00590B14"/>
    <w:rsid w:val="005A4125"/>
    <w:rsid w:val="005C4774"/>
    <w:rsid w:val="005D1362"/>
    <w:rsid w:val="005E286F"/>
    <w:rsid w:val="00617A5C"/>
    <w:rsid w:val="00645FD1"/>
    <w:rsid w:val="00682E54"/>
    <w:rsid w:val="00685C69"/>
    <w:rsid w:val="00686F26"/>
    <w:rsid w:val="006A6B4D"/>
    <w:rsid w:val="006C14C5"/>
    <w:rsid w:val="006F3D9B"/>
    <w:rsid w:val="006F6FA9"/>
    <w:rsid w:val="00701737"/>
    <w:rsid w:val="007036F6"/>
    <w:rsid w:val="00734432"/>
    <w:rsid w:val="007433B5"/>
    <w:rsid w:val="00744CE9"/>
    <w:rsid w:val="00752653"/>
    <w:rsid w:val="00760B1D"/>
    <w:rsid w:val="00796925"/>
    <w:rsid w:val="00797936"/>
    <w:rsid w:val="007B0C07"/>
    <w:rsid w:val="007C26E4"/>
    <w:rsid w:val="007D23DD"/>
    <w:rsid w:val="008546B3"/>
    <w:rsid w:val="00891E44"/>
    <w:rsid w:val="0089527E"/>
    <w:rsid w:val="008A4B15"/>
    <w:rsid w:val="008D6351"/>
    <w:rsid w:val="008E58D7"/>
    <w:rsid w:val="00916207"/>
    <w:rsid w:val="00922A99"/>
    <w:rsid w:val="0093168B"/>
    <w:rsid w:val="009325A1"/>
    <w:rsid w:val="00953FF7"/>
    <w:rsid w:val="009640C8"/>
    <w:rsid w:val="00975092"/>
    <w:rsid w:val="00975202"/>
    <w:rsid w:val="00976CB3"/>
    <w:rsid w:val="009800E4"/>
    <w:rsid w:val="0099691A"/>
    <w:rsid w:val="009C69B7"/>
    <w:rsid w:val="00A15B87"/>
    <w:rsid w:val="00A17948"/>
    <w:rsid w:val="00A216B1"/>
    <w:rsid w:val="00A263D2"/>
    <w:rsid w:val="00A6239B"/>
    <w:rsid w:val="00A813C4"/>
    <w:rsid w:val="00A97294"/>
    <w:rsid w:val="00AB22A3"/>
    <w:rsid w:val="00AB39F8"/>
    <w:rsid w:val="00AF3185"/>
    <w:rsid w:val="00B37415"/>
    <w:rsid w:val="00B57C1A"/>
    <w:rsid w:val="00B85825"/>
    <w:rsid w:val="00BB4BC2"/>
    <w:rsid w:val="00C034B9"/>
    <w:rsid w:val="00C03C93"/>
    <w:rsid w:val="00C279AB"/>
    <w:rsid w:val="00C40B3E"/>
    <w:rsid w:val="00C56AD1"/>
    <w:rsid w:val="00C74F97"/>
    <w:rsid w:val="00CA524E"/>
    <w:rsid w:val="00CA7A18"/>
    <w:rsid w:val="00CB00B1"/>
    <w:rsid w:val="00CD0902"/>
    <w:rsid w:val="00CE47FE"/>
    <w:rsid w:val="00D04DD1"/>
    <w:rsid w:val="00D12948"/>
    <w:rsid w:val="00D164B2"/>
    <w:rsid w:val="00D345DB"/>
    <w:rsid w:val="00D610E0"/>
    <w:rsid w:val="00DA6780"/>
    <w:rsid w:val="00DB0EAB"/>
    <w:rsid w:val="00DD430C"/>
    <w:rsid w:val="00DE07FF"/>
    <w:rsid w:val="00DE330D"/>
    <w:rsid w:val="00E0026C"/>
    <w:rsid w:val="00E0416F"/>
    <w:rsid w:val="00E15932"/>
    <w:rsid w:val="00E305AD"/>
    <w:rsid w:val="00E30A3B"/>
    <w:rsid w:val="00E362C0"/>
    <w:rsid w:val="00E70300"/>
    <w:rsid w:val="00E80EA9"/>
    <w:rsid w:val="00E957EA"/>
    <w:rsid w:val="00E95DC7"/>
    <w:rsid w:val="00EC74E5"/>
    <w:rsid w:val="00EF01C2"/>
    <w:rsid w:val="00F012B9"/>
    <w:rsid w:val="00F10744"/>
    <w:rsid w:val="00F40829"/>
    <w:rsid w:val="00F520D8"/>
    <w:rsid w:val="00F700CA"/>
    <w:rsid w:val="00F84EFD"/>
    <w:rsid w:val="00F930C4"/>
    <w:rsid w:val="00FB7471"/>
    <w:rsid w:val="00FC545A"/>
    <w:rsid w:val="00FD18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A0B05"/>
  <w15:chartTrackingRefBased/>
  <w15:docId w15:val="{782A1FB2-E465-4E8B-97C4-4CD88559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9A6"/>
    <w:rPr>
      <w:rFonts w:ascii="Arial" w:hAnsi="Arial"/>
      <w:sz w:val="20"/>
    </w:rPr>
  </w:style>
  <w:style w:type="paragraph" w:styleId="Titre1">
    <w:name w:val="heading 1"/>
    <w:basedOn w:val="Normal"/>
    <w:next w:val="Normal"/>
    <w:link w:val="Titre1Car"/>
    <w:uiPriority w:val="9"/>
    <w:qFormat/>
    <w:rsid w:val="0000748B"/>
    <w:pPr>
      <w:keepNext/>
      <w:keepLines/>
      <w:spacing w:after="0"/>
      <w:jc w:val="center"/>
      <w:outlineLvl w:val="0"/>
    </w:pPr>
    <w:rPr>
      <w:rFonts w:ascii="Chevin Pro ExtraBold" w:eastAsiaTheme="majorEastAsia" w:hAnsi="Chevin Pro ExtraBold" w:cstheme="majorBidi"/>
      <w:noProof/>
      <w:color w:val="0C4F91"/>
      <w:sz w:val="32"/>
      <w:szCs w:val="32"/>
    </w:rPr>
  </w:style>
  <w:style w:type="paragraph" w:styleId="Titre2">
    <w:name w:val="heading 2"/>
    <w:basedOn w:val="Normal"/>
    <w:next w:val="Normal"/>
    <w:link w:val="Titre2Car"/>
    <w:uiPriority w:val="9"/>
    <w:unhideWhenUsed/>
    <w:qFormat/>
    <w:rsid w:val="00510D80"/>
    <w:pPr>
      <w:keepNext/>
      <w:keepLines/>
      <w:spacing w:after="0"/>
      <w:jc w:val="center"/>
      <w:outlineLvl w:val="1"/>
    </w:pPr>
    <w:rPr>
      <w:rFonts w:ascii="Chevin Pro DemiBold" w:eastAsiaTheme="majorEastAsia" w:hAnsi="Chevin Pro DemiBold" w:cstheme="majorBidi"/>
      <w:color w:val="108ACB"/>
      <w:sz w:val="26"/>
      <w:szCs w:val="26"/>
    </w:rPr>
  </w:style>
  <w:style w:type="paragraph" w:styleId="Titre3">
    <w:name w:val="heading 3"/>
    <w:basedOn w:val="Normal"/>
    <w:next w:val="Normal"/>
    <w:link w:val="Titre3Car"/>
    <w:uiPriority w:val="9"/>
    <w:unhideWhenUsed/>
    <w:qFormat/>
    <w:rsid w:val="005A4125"/>
    <w:pPr>
      <w:keepNext/>
      <w:keepLines/>
      <w:spacing w:before="360" w:after="240"/>
      <w:outlineLvl w:val="2"/>
    </w:pPr>
    <w:rPr>
      <w:rFonts w:ascii="Chevin Pro Bold" w:eastAsiaTheme="majorEastAsia" w:hAnsi="Chevin Pro Bold" w:cstheme="majorBidi"/>
      <w:color w:val="0C4F91"/>
      <w:sz w:val="26"/>
      <w:szCs w:val="26"/>
    </w:rPr>
  </w:style>
  <w:style w:type="paragraph" w:styleId="Titre4">
    <w:name w:val="heading 4"/>
    <w:basedOn w:val="Normal"/>
    <w:next w:val="Normal"/>
    <w:link w:val="Titre4Car"/>
    <w:uiPriority w:val="9"/>
    <w:unhideWhenUsed/>
    <w:qFormat/>
    <w:rsid w:val="006C14C5"/>
    <w:pPr>
      <w:keepNext/>
      <w:keepLines/>
      <w:spacing w:after="120"/>
      <w:outlineLvl w:val="3"/>
    </w:pPr>
    <w:rPr>
      <w:rFonts w:ascii="Chevin Pro Light" w:eastAsiaTheme="majorEastAsia" w:hAnsi="Chevin Pro Light" w:cstheme="majorBidi"/>
      <w:iCs/>
      <w:caps/>
      <w:color w:val="108AC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48B"/>
    <w:rPr>
      <w:rFonts w:ascii="Chevin Pro ExtraBold" w:eastAsiaTheme="majorEastAsia" w:hAnsi="Chevin Pro ExtraBold" w:cstheme="majorBidi"/>
      <w:noProof/>
      <w:color w:val="0C4F91"/>
      <w:sz w:val="32"/>
      <w:szCs w:val="32"/>
    </w:rPr>
  </w:style>
  <w:style w:type="character" w:customStyle="1" w:styleId="Titre2Car">
    <w:name w:val="Titre 2 Car"/>
    <w:basedOn w:val="Policepardfaut"/>
    <w:link w:val="Titre2"/>
    <w:uiPriority w:val="9"/>
    <w:rsid w:val="00510D80"/>
    <w:rPr>
      <w:rFonts w:ascii="Chevin Pro DemiBold" w:eastAsiaTheme="majorEastAsia" w:hAnsi="Chevin Pro DemiBold" w:cstheme="majorBidi"/>
      <w:color w:val="108ACB"/>
      <w:sz w:val="26"/>
      <w:szCs w:val="26"/>
    </w:rPr>
  </w:style>
  <w:style w:type="table" w:styleId="Grilledutableau">
    <w:name w:val="Table Grid"/>
    <w:basedOn w:val="TableauNormal"/>
    <w:uiPriority w:val="39"/>
    <w:rsid w:val="00F01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012B9"/>
    <w:rPr>
      <w:color w:val="808080"/>
    </w:rPr>
  </w:style>
  <w:style w:type="character" w:customStyle="1" w:styleId="Titre3Car">
    <w:name w:val="Titre 3 Car"/>
    <w:basedOn w:val="Policepardfaut"/>
    <w:link w:val="Titre3"/>
    <w:uiPriority w:val="9"/>
    <w:rsid w:val="005A4125"/>
    <w:rPr>
      <w:rFonts w:ascii="Chevin Pro Bold" w:eastAsiaTheme="majorEastAsia" w:hAnsi="Chevin Pro Bold" w:cstheme="majorBidi"/>
      <w:color w:val="0C4F91"/>
      <w:sz w:val="26"/>
      <w:szCs w:val="26"/>
    </w:rPr>
  </w:style>
  <w:style w:type="character" w:customStyle="1" w:styleId="Titre4Car">
    <w:name w:val="Titre 4 Car"/>
    <w:basedOn w:val="Policepardfaut"/>
    <w:link w:val="Titre4"/>
    <w:uiPriority w:val="9"/>
    <w:rsid w:val="006C14C5"/>
    <w:rPr>
      <w:rFonts w:ascii="Chevin Pro Light" w:eastAsiaTheme="majorEastAsia" w:hAnsi="Chevin Pro Light" w:cstheme="majorBidi"/>
      <w:iCs/>
      <w:caps/>
      <w:color w:val="108ACB"/>
      <w:sz w:val="20"/>
    </w:rPr>
  </w:style>
  <w:style w:type="character" w:styleId="Accentuation">
    <w:name w:val="Emphasis"/>
    <w:basedOn w:val="Policepardfaut"/>
    <w:uiPriority w:val="20"/>
    <w:qFormat/>
    <w:rsid w:val="003D53E7"/>
    <w:rPr>
      <w:b/>
      <w:iCs/>
    </w:rPr>
  </w:style>
  <w:style w:type="paragraph" w:customStyle="1" w:styleId="ListeObjectifs">
    <w:name w:val="Liste Objectifs"/>
    <w:basedOn w:val="Listepuces"/>
    <w:link w:val="ListeObjectifsCar"/>
    <w:rsid w:val="003C7F7C"/>
    <w:pPr>
      <w:numPr>
        <w:numId w:val="0"/>
      </w:numPr>
      <w:pBdr>
        <w:bottom w:val="single" w:sz="4" w:space="1" w:color="D9D9D9" w:themeColor="background1" w:themeShade="D9"/>
      </w:pBdr>
      <w:contextualSpacing w:val="0"/>
    </w:pPr>
  </w:style>
  <w:style w:type="character" w:styleId="Accentuationintense">
    <w:name w:val="Intense Emphasis"/>
    <w:basedOn w:val="Accentuation"/>
    <w:uiPriority w:val="21"/>
    <w:qFormat/>
    <w:rsid w:val="00E70300"/>
    <w:rPr>
      <w:b/>
      <w:iCs/>
      <w:color w:val="FFFFFF" w:themeColor="background1"/>
    </w:rPr>
  </w:style>
  <w:style w:type="paragraph" w:styleId="Listepuces">
    <w:name w:val="List Bullet"/>
    <w:basedOn w:val="Normal"/>
    <w:link w:val="ListepucesCar"/>
    <w:uiPriority w:val="99"/>
    <w:semiHidden/>
    <w:unhideWhenUsed/>
    <w:rsid w:val="003077D0"/>
    <w:pPr>
      <w:numPr>
        <w:numId w:val="1"/>
      </w:numPr>
      <w:contextualSpacing/>
    </w:pPr>
  </w:style>
  <w:style w:type="character" w:customStyle="1" w:styleId="ListepucesCar">
    <w:name w:val="Liste à puces Car"/>
    <w:basedOn w:val="Policepardfaut"/>
    <w:link w:val="Listepuces"/>
    <w:uiPriority w:val="99"/>
    <w:semiHidden/>
    <w:rsid w:val="003077D0"/>
  </w:style>
  <w:style w:type="character" w:customStyle="1" w:styleId="ListeObjectifsCar">
    <w:name w:val="Liste Objectifs Car"/>
    <w:basedOn w:val="ListepucesCar"/>
    <w:link w:val="ListeObjectifs"/>
    <w:rsid w:val="003C7F7C"/>
    <w:rPr>
      <w:rFonts w:ascii="Arial" w:hAnsi="Arial"/>
      <w:sz w:val="20"/>
    </w:rPr>
  </w:style>
  <w:style w:type="paragraph" w:customStyle="1" w:styleId="Dates">
    <w:name w:val="Dates"/>
    <w:basedOn w:val="Normal"/>
    <w:link w:val="DatesCar"/>
    <w:rsid w:val="00546377"/>
    <w:pPr>
      <w:jc w:val="right"/>
    </w:pPr>
    <w:rPr>
      <w:i/>
      <w:color w:val="FFFFFF" w:themeColor="background1"/>
      <w:sz w:val="18"/>
    </w:rPr>
  </w:style>
  <w:style w:type="table" w:styleId="TableauGrille2-Accentuation3">
    <w:name w:val="Grid Table 2 Accent 3"/>
    <w:basedOn w:val="TableauNormal"/>
    <w:uiPriority w:val="47"/>
    <w:rsid w:val="0054637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DatesCar">
    <w:name w:val="Dates Car"/>
    <w:basedOn w:val="Policepardfaut"/>
    <w:link w:val="Dates"/>
    <w:rsid w:val="00546377"/>
    <w:rPr>
      <w:rFonts w:ascii="Arial" w:hAnsi="Arial"/>
      <w:i/>
      <w:color w:val="FFFFFF" w:themeColor="background1"/>
      <w:sz w:val="18"/>
    </w:rPr>
  </w:style>
  <w:style w:type="table" w:styleId="TableauListe1Clair-Accentuation3">
    <w:name w:val="List Table 1 Light Accent 3"/>
    <w:basedOn w:val="TableauNormal"/>
    <w:uiPriority w:val="46"/>
    <w:rsid w:val="0054637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3">
    <w:name w:val="List Table 4 Accent 3"/>
    <w:basedOn w:val="TableauNormal"/>
    <w:uiPriority w:val="49"/>
    <w:rsid w:val="00E362C0"/>
    <w:pPr>
      <w:spacing w:after="0" w:line="240" w:lineRule="auto"/>
    </w:pPr>
    <w:tblPr>
      <w:tblStyleRowBandSize w:val="1"/>
      <w:tblBorders>
        <w:bottom w:val="single" w:sz="4" w:space="0" w:color="D9D9D9" w:themeColor="background1" w:themeShade="D9"/>
        <w:insideH w:val="single" w:sz="4" w:space="0" w:color="D9D9D9" w:themeColor="background1" w:themeShade="D9"/>
      </w:tblBorders>
      <w:tblCellMar>
        <w:top w:w="108" w:type="dxa"/>
        <w:bottom w:w="108" w:type="dxa"/>
      </w:tblCellMar>
    </w:tblPr>
    <w:tcPr>
      <w:vAlign w:val="center"/>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Horz">
      <w:tblPr/>
      <w:tcPr>
        <w:shd w:val="clear" w:color="auto" w:fill="EDEDED" w:themeFill="accent3" w:themeFillTint="33"/>
      </w:tcPr>
    </w:tblStylePr>
  </w:style>
  <w:style w:type="table" w:styleId="TableauListe4-Accentuation5">
    <w:name w:val="List Table 4 Accent 5"/>
    <w:basedOn w:val="TableauNormal"/>
    <w:uiPriority w:val="49"/>
    <w:rsid w:val="00E362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simple2">
    <w:name w:val="Plain Table 2"/>
    <w:basedOn w:val="TableauNormal"/>
    <w:uiPriority w:val="42"/>
    <w:rsid w:val="00A623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ccentuationlgre">
    <w:name w:val="Subtle Emphasis"/>
    <w:basedOn w:val="Policepardfaut"/>
    <w:uiPriority w:val="19"/>
    <w:qFormat/>
    <w:rsid w:val="00A15B87"/>
    <w:rPr>
      <w:i/>
      <w:iCs/>
      <w:color w:val="404040" w:themeColor="text1" w:themeTint="BF"/>
      <w:sz w:val="18"/>
    </w:rPr>
  </w:style>
  <w:style w:type="character" w:styleId="Marquedecommentaire">
    <w:name w:val="annotation reference"/>
    <w:basedOn w:val="Policepardfaut"/>
    <w:uiPriority w:val="99"/>
    <w:semiHidden/>
    <w:unhideWhenUsed/>
    <w:rsid w:val="00CD0902"/>
    <w:rPr>
      <w:sz w:val="16"/>
      <w:szCs w:val="16"/>
    </w:rPr>
  </w:style>
  <w:style w:type="paragraph" w:styleId="Commentaire">
    <w:name w:val="annotation text"/>
    <w:basedOn w:val="Normal"/>
    <w:link w:val="CommentaireCar"/>
    <w:uiPriority w:val="99"/>
    <w:semiHidden/>
    <w:unhideWhenUsed/>
    <w:rsid w:val="00CD0902"/>
    <w:pPr>
      <w:spacing w:line="240" w:lineRule="auto"/>
    </w:pPr>
    <w:rPr>
      <w:szCs w:val="20"/>
    </w:rPr>
  </w:style>
  <w:style w:type="character" w:customStyle="1" w:styleId="CommentaireCar">
    <w:name w:val="Commentaire Car"/>
    <w:basedOn w:val="Policepardfaut"/>
    <w:link w:val="Commentaire"/>
    <w:uiPriority w:val="99"/>
    <w:semiHidden/>
    <w:rsid w:val="00CD090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D0902"/>
    <w:rPr>
      <w:b/>
      <w:bCs/>
    </w:rPr>
  </w:style>
  <w:style w:type="character" w:customStyle="1" w:styleId="ObjetducommentaireCar">
    <w:name w:val="Objet du commentaire Car"/>
    <w:basedOn w:val="CommentaireCar"/>
    <w:link w:val="Objetducommentaire"/>
    <w:uiPriority w:val="99"/>
    <w:semiHidden/>
    <w:rsid w:val="00CD0902"/>
    <w:rPr>
      <w:rFonts w:ascii="Arial" w:hAnsi="Arial"/>
      <w:b/>
      <w:bCs/>
      <w:sz w:val="20"/>
      <w:szCs w:val="20"/>
    </w:rPr>
  </w:style>
  <w:style w:type="paragraph" w:styleId="Textedebulles">
    <w:name w:val="Balloon Text"/>
    <w:basedOn w:val="Normal"/>
    <w:link w:val="TextedebullesCar"/>
    <w:uiPriority w:val="99"/>
    <w:semiHidden/>
    <w:unhideWhenUsed/>
    <w:rsid w:val="00CD09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0902"/>
    <w:rPr>
      <w:rFonts w:ascii="Segoe UI" w:hAnsi="Segoe UI" w:cs="Segoe UI"/>
      <w:sz w:val="18"/>
      <w:szCs w:val="18"/>
    </w:rPr>
  </w:style>
  <w:style w:type="paragraph" w:styleId="Paragraphedeliste">
    <w:name w:val="List Paragraph"/>
    <w:basedOn w:val="Normal"/>
    <w:uiPriority w:val="34"/>
    <w:qFormat/>
    <w:rsid w:val="00C279AB"/>
    <w:pPr>
      <w:ind w:left="720"/>
      <w:contextualSpacing/>
    </w:pPr>
  </w:style>
  <w:style w:type="paragraph" w:customStyle="1" w:styleId="Contenu">
    <w:name w:val="Contenu"/>
    <w:basedOn w:val="Normal"/>
    <w:link w:val="ContenuCar"/>
    <w:rsid w:val="006F3D9B"/>
  </w:style>
  <w:style w:type="character" w:customStyle="1" w:styleId="ContenuCar">
    <w:name w:val="Contenu Car"/>
    <w:basedOn w:val="Policepardfaut"/>
    <w:link w:val="Contenu"/>
    <w:rsid w:val="006F3D9B"/>
    <w:rPr>
      <w:rFonts w:ascii="Arial" w:hAnsi="Arial"/>
      <w:sz w:val="20"/>
    </w:rPr>
  </w:style>
  <w:style w:type="paragraph" w:styleId="En-tte">
    <w:name w:val="header"/>
    <w:basedOn w:val="Normal"/>
    <w:link w:val="En-tteCar"/>
    <w:uiPriority w:val="99"/>
    <w:unhideWhenUsed/>
    <w:rsid w:val="00BB4BC2"/>
    <w:pPr>
      <w:tabs>
        <w:tab w:val="center" w:pos="4536"/>
        <w:tab w:val="right" w:pos="9072"/>
      </w:tabs>
      <w:spacing w:after="0" w:line="240" w:lineRule="auto"/>
    </w:pPr>
  </w:style>
  <w:style w:type="character" w:customStyle="1" w:styleId="En-tteCar">
    <w:name w:val="En-tête Car"/>
    <w:basedOn w:val="Policepardfaut"/>
    <w:link w:val="En-tte"/>
    <w:uiPriority w:val="99"/>
    <w:rsid w:val="00BB4BC2"/>
    <w:rPr>
      <w:rFonts w:ascii="Arial" w:hAnsi="Arial"/>
      <w:sz w:val="20"/>
    </w:rPr>
  </w:style>
  <w:style w:type="paragraph" w:styleId="Pieddepage">
    <w:name w:val="footer"/>
    <w:basedOn w:val="Normal"/>
    <w:link w:val="PieddepageCar"/>
    <w:uiPriority w:val="99"/>
    <w:unhideWhenUsed/>
    <w:rsid w:val="00BB4B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4BC2"/>
    <w:rPr>
      <w:rFonts w:ascii="Arial" w:hAnsi="Arial"/>
      <w:sz w:val="20"/>
    </w:rPr>
  </w:style>
  <w:style w:type="character" w:styleId="Lienhypertexte">
    <w:name w:val="Hyperlink"/>
    <w:basedOn w:val="Policepardfaut"/>
    <w:uiPriority w:val="99"/>
    <w:unhideWhenUsed/>
    <w:rsid w:val="005172BE"/>
    <w:rPr>
      <w:color w:val="0563C1" w:themeColor="hyperlink"/>
      <w:u w:val="single"/>
    </w:rPr>
  </w:style>
  <w:style w:type="character" w:styleId="Mentionnonrsolue">
    <w:name w:val="Unresolved Mention"/>
    <w:basedOn w:val="Policepardfaut"/>
    <w:uiPriority w:val="99"/>
    <w:semiHidden/>
    <w:unhideWhenUsed/>
    <w:rsid w:val="00517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s://sup-ubs.fr/documentation/realiser-son-syllabus-de-cou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gandon\Downloads\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1F9829F3F74BEABBEEC01ABB5EA8A5"/>
        <w:category>
          <w:name w:val="Général"/>
          <w:gallery w:val="placeholder"/>
        </w:category>
        <w:types>
          <w:type w:val="bbPlcHdr"/>
        </w:types>
        <w:behaviors>
          <w:behavior w:val="content"/>
        </w:behaviors>
        <w:guid w:val="{D66BB2A5-5C43-47FA-9E06-2ECA0BD16DC9}"/>
      </w:docPartPr>
      <w:docPartBody>
        <w:p w:rsidR="00D419DB" w:rsidRDefault="00985D1E" w:rsidP="00985D1E">
          <w:pPr>
            <w:pStyle w:val="251F9829F3F74BEABBEEC01ABB5EA8A535"/>
          </w:pPr>
          <w:r w:rsidRPr="00A263D2">
            <w:rPr>
              <w:rStyle w:val="Titre1Car"/>
              <w:rFonts w:ascii="Tahoma" w:hAnsi="Tahoma" w:cs="Tahoma"/>
              <w:color w:val="007CA4"/>
            </w:rPr>
            <w:t>Renseigner le titre du cours</w:t>
          </w:r>
        </w:p>
      </w:docPartBody>
    </w:docPart>
    <w:docPart>
      <w:docPartPr>
        <w:name w:val="3B898DA8BBBD46FC9148D9C879119FF9"/>
        <w:category>
          <w:name w:val="Général"/>
          <w:gallery w:val="placeholder"/>
        </w:category>
        <w:types>
          <w:type w:val="bbPlcHdr"/>
        </w:types>
        <w:behaviors>
          <w:behavior w:val="content"/>
        </w:behaviors>
        <w:guid w:val="{BC595A42-25B8-4E51-A215-EA39EABEF5D2}"/>
      </w:docPartPr>
      <w:docPartBody>
        <w:p w:rsidR="00D419DB" w:rsidRDefault="00985D1E" w:rsidP="00985D1E">
          <w:pPr>
            <w:pStyle w:val="3B898DA8BBBD46FC9148D9C879119FF935"/>
          </w:pPr>
          <w:r w:rsidRPr="00A263D2">
            <w:rPr>
              <w:rStyle w:val="Titre2Car"/>
              <w:rFonts w:ascii="Tahoma" w:hAnsi="Tahoma" w:cs="Tahoma"/>
              <w:color w:val="007CA4"/>
            </w:rPr>
            <w:t>Renseigner le nom de l’UE</w:t>
          </w:r>
        </w:p>
      </w:docPartBody>
    </w:docPart>
    <w:docPart>
      <w:docPartPr>
        <w:name w:val="69E0D13828C94065B12F4680B42C69B7"/>
        <w:category>
          <w:name w:val="Général"/>
          <w:gallery w:val="placeholder"/>
        </w:category>
        <w:types>
          <w:type w:val="bbPlcHdr"/>
        </w:types>
        <w:behaviors>
          <w:behavior w:val="content"/>
        </w:behaviors>
        <w:guid w:val="{C32146FE-C6F6-414E-9B4B-232C40E2E778}"/>
      </w:docPartPr>
      <w:docPartBody>
        <w:p w:rsidR="00D419DB" w:rsidRDefault="00985D1E" w:rsidP="00985D1E">
          <w:pPr>
            <w:pStyle w:val="69E0D13828C94065B12F4680B42C69B735"/>
          </w:pPr>
          <w:r w:rsidRPr="00141EA2">
            <w:rPr>
              <w:rFonts w:ascii="Tahoma" w:hAnsi="Tahoma" w:cs="Tahoma"/>
              <w:color w:val="1F3864" w:themeColor="accent1" w:themeShade="80"/>
              <w:sz w:val="24"/>
              <w:szCs w:val="24"/>
            </w:rPr>
            <w:t>Renseigner nombre</w:t>
          </w:r>
        </w:p>
      </w:docPartBody>
    </w:docPart>
    <w:docPart>
      <w:docPartPr>
        <w:name w:val="C9671851F21745A79A1CA330AD4AC857"/>
        <w:category>
          <w:name w:val="Général"/>
          <w:gallery w:val="placeholder"/>
        </w:category>
        <w:types>
          <w:type w:val="bbPlcHdr"/>
        </w:types>
        <w:behaviors>
          <w:behavior w:val="content"/>
        </w:behaviors>
        <w:guid w:val="{AF3F68EA-1483-4D27-BC41-AFE7FD121586}"/>
      </w:docPartPr>
      <w:docPartBody>
        <w:p w:rsidR="00D419DB" w:rsidRDefault="00985D1E" w:rsidP="00985D1E">
          <w:pPr>
            <w:pStyle w:val="C9671851F21745A79A1CA330AD4AC85735"/>
          </w:pPr>
          <w:r w:rsidRPr="00141EA2">
            <w:rPr>
              <w:rFonts w:ascii="Tahoma" w:hAnsi="Tahoma" w:cs="Tahoma"/>
              <w:color w:val="1F3864" w:themeColor="accent1" w:themeShade="80"/>
              <w:sz w:val="24"/>
              <w:szCs w:val="24"/>
            </w:rPr>
            <w:t>Choisir un élément dans la liste</w:t>
          </w:r>
        </w:p>
      </w:docPartBody>
    </w:docPart>
    <w:docPart>
      <w:docPartPr>
        <w:name w:val="C160BFC43629429B89E968032A35146F"/>
        <w:category>
          <w:name w:val="Général"/>
          <w:gallery w:val="placeholder"/>
        </w:category>
        <w:types>
          <w:type w:val="bbPlcHdr"/>
        </w:types>
        <w:behaviors>
          <w:behavior w:val="content"/>
        </w:behaviors>
        <w:guid w:val="{E613B5D4-428D-403D-843D-BBF593992D41}"/>
      </w:docPartPr>
      <w:docPartBody>
        <w:p w:rsidR="00D419DB" w:rsidRDefault="00985D1E" w:rsidP="00985D1E">
          <w:pPr>
            <w:pStyle w:val="C160BFC43629429B89E968032A35146F35"/>
          </w:pPr>
          <w:r w:rsidRPr="00141EA2">
            <w:rPr>
              <w:rFonts w:ascii="Tahoma" w:hAnsi="Tahoma" w:cs="Tahoma"/>
              <w:color w:val="002060"/>
              <w:sz w:val="24"/>
              <w:szCs w:val="24"/>
            </w:rPr>
            <w:t>Renseigner le code</w:t>
          </w:r>
        </w:p>
      </w:docPartBody>
    </w:docPart>
    <w:docPart>
      <w:docPartPr>
        <w:name w:val="53E0A67D2B3F4657B389330CFBDB4270"/>
        <w:category>
          <w:name w:val="Général"/>
          <w:gallery w:val="placeholder"/>
        </w:category>
        <w:types>
          <w:type w:val="bbPlcHdr"/>
        </w:types>
        <w:behaviors>
          <w:behavior w:val="content"/>
        </w:behaviors>
        <w:guid w:val="{CB656BDE-3A81-4EED-BC0F-00D8E4C2BB14}"/>
      </w:docPartPr>
      <w:docPartBody>
        <w:p w:rsidR="00D419DB" w:rsidRDefault="00985D1E" w:rsidP="00985D1E">
          <w:pPr>
            <w:pStyle w:val="53E0A67D2B3F4657B389330CFBDB427035"/>
          </w:pPr>
          <w:r w:rsidRPr="00EF01C2">
            <w:rPr>
              <w:rStyle w:val="Textedelespacerserv"/>
              <w:rFonts w:ascii="Tahoma" w:hAnsi="Tahoma" w:cs="Tahoma"/>
              <w:color w:val="002060"/>
              <w:sz w:val="24"/>
              <w:szCs w:val="24"/>
            </w:rPr>
            <w:t>Rédiger une courte introduction : que vont trouver les étudiants dans ce document ? Où est-il mis à disposition ?</w:t>
          </w:r>
        </w:p>
      </w:docPartBody>
    </w:docPart>
    <w:docPart>
      <w:docPartPr>
        <w:name w:val="1452F2631BCF463BB93F932D6C5931F7"/>
        <w:category>
          <w:name w:val="Général"/>
          <w:gallery w:val="placeholder"/>
        </w:category>
        <w:types>
          <w:type w:val="bbPlcHdr"/>
        </w:types>
        <w:behaviors>
          <w:behavior w:val="content"/>
        </w:behaviors>
        <w:guid w:val="{796B6EAF-6F12-4D00-8662-EC2D31D0A5A7}"/>
      </w:docPartPr>
      <w:docPartBody>
        <w:p w:rsidR="00D419DB" w:rsidRDefault="00985D1E" w:rsidP="00985D1E">
          <w:pPr>
            <w:pStyle w:val="1452F2631BCF463BB93F932D6C5931F735"/>
          </w:pPr>
          <w:r w:rsidRPr="00EF01C2">
            <w:rPr>
              <w:rFonts w:ascii="Tahoma" w:hAnsi="Tahoma" w:cs="Tahoma"/>
              <w:color w:val="002060"/>
              <w:sz w:val="24"/>
              <w:szCs w:val="24"/>
            </w:rPr>
            <w:t>CM/TD/TP : X heures</w:t>
          </w:r>
        </w:p>
      </w:docPartBody>
    </w:docPart>
    <w:docPart>
      <w:docPartPr>
        <w:name w:val="D4549C8B86694F1388BADE1E8DA17A3A"/>
        <w:category>
          <w:name w:val="Général"/>
          <w:gallery w:val="placeholder"/>
        </w:category>
        <w:types>
          <w:type w:val="bbPlcHdr"/>
        </w:types>
        <w:behaviors>
          <w:behavior w:val="content"/>
        </w:behaviors>
        <w:guid w:val="{2FB2C82F-45B6-44A2-8F40-E546429B797A}"/>
      </w:docPartPr>
      <w:docPartBody>
        <w:p w:rsidR="00D419DB" w:rsidRDefault="00985D1E" w:rsidP="00985D1E">
          <w:pPr>
            <w:pStyle w:val="D4549C8B86694F1388BADE1E8DA17A3A35"/>
          </w:pPr>
          <w:r w:rsidRPr="00EF01C2">
            <w:rPr>
              <w:rFonts w:ascii="Tahoma" w:hAnsi="Tahoma" w:cs="Tahoma"/>
              <w:color w:val="002060"/>
              <w:sz w:val="24"/>
              <w:szCs w:val="24"/>
            </w:rPr>
            <w:t>Renseigner nom et prénom de l’enseignant·e concerné·e</w:t>
          </w:r>
        </w:p>
      </w:docPartBody>
    </w:docPart>
    <w:docPart>
      <w:docPartPr>
        <w:name w:val="ECC80CF0751C4C3495CE427292BC3A52"/>
        <w:category>
          <w:name w:val="Général"/>
          <w:gallery w:val="placeholder"/>
        </w:category>
        <w:types>
          <w:type w:val="bbPlcHdr"/>
        </w:types>
        <w:behaviors>
          <w:behavior w:val="content"/>
        </w:behaviors>
        <w:guid w:val="{2F43CB7A-E2D5-4ABB-9B11-69DB635324F2}"/>
      </w:docPartPr>
      <w:docPartBody>
        <w:p w:rsidR="00D419DB" w:rsidRDefault="00985D1E" w:rsidP="00985D1E">
          <w:pPr>
            <w:pStyle w:val="ECC80CF0751C4C3495CE427292BC3A5235"/>
          </w:pPr>
          <w:r w:rsidRPr="00EF01C2">
            <w:rPr>
              <w:rFonts w:ascii="Tahoma" w:hAnsi="Tahoma" w:cs="Tahoma"/>
              <w:color w:val="002060"/>
              <w:sz w:val="24"/>
              <w:szCs w:val="24"/>
            </w:rPr>
            <w:t>Renseigner adresse mail ou téléphone</w:t>
          </w:r>
        </w:p>
      </w:docPartBody>
    </w:docPart>
    <w:docPart>
      <w:docPartPr>
        <w:name w:val="E3710B14F88D44299BE060AB109DE017"/>
        <w:category>
          <w:name w:val="Général"/>
          <w:gallery w:val="placeholder"/>
        </w:category>
        <w:types>
          <w:type w:val="bbPlcHdr"/>
        </w:types>
        <w:behaviors>
          <w:behavior w:val="content"/>
        </w:behaviors>
        <w:guid w:val="{5847BFC2-45CF-415B-9F19-08ABBBEC931A}"/>
      </w:docPartPr>
      <w:docPartBody>
        <w:p w:rsidR="00D419DB" w:rsidRDefault="00985D1E" w:rsidP="00985D1E">
          <w:pPr>
            <w:pStyle w:val="E3710B14F88D44299BE060AB109DE0171"/>
          </w:pPr>
          <w:r w:rsidRPr="001D4E0A">
            <w:rPr>
              <w:color w:val="808080"/>
            </w:rPr>
            <w:t>Renseigner les lieu·x, jour·s et horaire·s privilégiés de contact</w:t>
          </w:r>
        </w:p>
      </w:docPartBody>
    </w:docPart>
    <w:docPart>
      <w:docPartPr>
        <w:name w:val="E0F6E4969F524036B2ECFF8AFF6F69D0"/>
        <w:category>
          <w:name w:val="Général"/>
          <w:gallery w:val="placeholder"/>
        </w:category>
        <w:types>
          <w:type w:val="bbPlcHdr"/>
        </w:types>
        <w:behaviors>
          <w:behavior w:val="content"/>
        </w:behaviors>
        <w:guid w:val="{64201433-1CB8-48FC-BD47-89484721C890}"/>
      </w:docPartPr>
      <w:docPartBody>
        <w:p w:rsidR="00D419DB" w:rsidRDefault="00056797">
          <w:pPr>
            <w:pStyle w:val="E0F6E4969F524036B2ECFF8AFF6F69D0"/>
          </w:pPr>
          <w:r w:rsidRPr="0038337B">
            <w:rPr>
              <w:rStyle w:val="Textedelespacerserv"/>
            </w:rPr>
            <w:t>Qu’est-ce que l’étudiant doit faire avec le contenu du cours (le décrire, l’expliquer...) ? Qu’est-ce que l’étudiant sera capable de faire à l’issue du cours ?</w:t>
          </w:r>
        </w:p>
      </w:docPartBody>
    </w:docPart>
    <w:docPart>
      <w:docPartPr>
        <w:name w:val="4BF3EAFF9FFB49D6B2F720ACC39BF9F5"/>
        <w:category>
          <w:name w:val="Général"/>
          <w:gallery w:val="placeholder"/>
        </w:category>
        <w:types>
          <w:type w:val="bbPlcHdr"/>
        </w:types>
        <w:behaviors>
          <w:behavior w:val="content"/>
        </w:behaviors>
        <w:guid w:val="{F4F28DFC-7846-4950-B0F9-A99E7BE926D1}"/>
      </w:docPartPr>
      <w:docPartBody>
        <w:p w:rsidR="00D419DB" w:rsidRDefault="00985D1E" w:rsidP="00985D1E">
          <w:pPr>
            <w:pStyle w:val="4BF3EAFF9FFB49D6B2F720ACC39BF9F532"/>
          </w:pPr>
          <w:r w:rsidRPr="00245D7D">
            <w:rPr>
              <w:rStyle w:val="Textedelespacerserv"/>
              <w:rFonts w:ascii="Tahoma" w:hAnsi="Tahoma" w:cs="Tahoma"/>
              <w:b/>
              <w:color w:val="FFFFFF" w:themeColor="background1"/>
              <w:sz w:val="24"/>
              <w:szCs w:val="24"/>
            </w:rPr>
            <w:t>Titre de la séance</w:t>
          </w:r>
        </w:p>
      </w:docPartBody>
    </w:docPart>
    <w:docPart>
      <w:docPartPr>
        <w:name w:val="62A62598EC6B4850B65C0D5FA0E3DBA2"/>
        <w:category>
          <w:name w:val="Général"/>
          <w:gallery w:val="placeholder"/>
        </w:category>
        <w:types>
          <w:type w:val="bbPlcHdr"/>
        </w:types>
        <w:behaviors>
          <w:behavior w:val="content"/>
        </w:behaviors>
        <w:guid w:val="{67656D78-9B3E-4951-A7CA-9C3230160ACC}"/>
      </w:docPartPr>
      <w:docPartBody>
        <w:p w:rsidR="00D419DB" w:rsidRDefault="00985D1E" w:rsidP="00985D1E">
          <w:pPr>
            <w:pStyle w:val="62A62598EC6B4850B65C0D5FA0E3DBA232"/>
          </w:pPr>
          <w:r w:rsidRPr="00245D7D">
            <w:rPr>
              <w:rStyle w:val="Accentuationlgre"/>
              <w:rFonts w:ascii="Tahoma" w:hAnsi="Tahoma" w:cs="Tahoma"/>
              <w:i w:val="0"/>
              <w:color w:val="FFFFFF" w:themeColor="background1"/>
              <w:sz w:val="24"/>
              <w:szCs w:val="24"/>
            </w:rPr>
            <w:t>Choisir la date de début</w:t>
          </w:r>
        </w:p>
      </w:docPartBody>
    </w:docPart>
    <w:docPart>
      <w:docPartPr>
        <w:name w:val="F3D99C4ECB654F85AC2EAF6B69A130E4"/>
        <w:category>
          <w:name w:val="Général"/>
          <w:gallery w:val="placeholder"/>
        </w:category>
        <w:types>
          <w:type w:val="bbPlcHdr"/>
        </w:types>
        <w:behaviors>
          <w:behavior w:val="content"/>
        </w:behaviors>
        <w:guid w:val="{71C53788-89F1-4DBD-9196-F8FDC8E8D215}"/>
      </w:docPartPr>
      <w:docPartBody>
        <w:p w:rsidR="00D419DB" w:rsidRDefault="00985D1E" w:rsidP="00985D1E">
          <w:pPr>
            <w:pStyle w:val="F3D99C4ECB654F85AC2EAF6B69A130E432"/>
          </w:pPr>
          <w:r w:rsidRPr="00245D7D">
            <w:rPr>
              <w:rStyle w:val="Accentuationlgre"/>
              <w:rFonts w:ascii="Tahoma" w:hAnsi="Tahoma" w:cs="Tahoma"/>
              <w:i w:val="0"/>
              <w:color w:val="FFFFFF" w:themeColor="background1"/>
              <w:sz w:val="24"/>
              <w:szCs w:val="24"/>
            </w:rPr>
            <w:t>Choisir la date de fin</w:t>
          </w:r>
        </w:p>
      </w:docPartBody>
    </w:docPart>
    <w:docPart>
      <w:docPartPr>
        <w:name w:val="A6618A3642A94107B637968F707C7F4D"/>
        <w:category>
          <w:name w:val="Général"/>
          <w:gallery w:val="placeholder"/>
        </w:category>
        <w:types>
          <w:type w:val="bbPlcHdr"/>
        </w:types>
        <w:behaviors>
          <w:behavior w:val="content"/>
        </w:behaviors>
        <w:guid w:val="{AE5B81C9-D33A-4E2E-8B33-A7E2E9BC15C4}"/>
      </w:docPartPr>
      <w:docPartBody>
        <w:p w:rsidR="00D419DB" w:rsidRDefault="00985D1E" w:rsidP="00985D1E">
          <w:pPr>
            <w:pStyle w:val="A6618A3642A94107B637968F707C7F4D32"/>
          </w:pPr>
          <w:r w:rsidRPr="009640C8">
            <w:rPr>
              <w:rStyle w:val="Textedelespacerserv"/>
              <w:rFonts w:ascii="Tahoma" w:hAnsi="Tahoma" w:cs="Tahoma"/>
              <w:color w:val="002060"/>
              <w:sz w:val="24"/>
              <w:szCs w:val="24"/>
            </w:rPr>
            <w:t>Exemple : présentation du cours, présentation du concept de norme, ...</w:t>
          </w:r>
        </w:p>
      </w:docPartBody>
    </w:docPart>
    <w:docPart>
      <w:docPartPr>
        <w:name w:val="B8E85A244D4E4C6FA10C9A41AE306498"/>
        <w:category>
          <w:name w:val="Général"/>
          <w:gallery w:val="placeholder"/>
        </w:category>
        <w:types>
          <w:type w:val="bbPlcHdr"/>
        </w:types>
        <w:behaviors>
          <w:behavior w:val="content"/>
        </w:behaviors>
        <w:guid w:val="{2065F93D-CD08-416C-B34E-451D45689073}"/>
      </w:docPartPr>
      <w:docPartBody>
        <w:p w:rsidR="00D419DB" w:rsidRDefault="00985D1E" w:rsidP="00985D1E">
          <w:pPr>
            <w:pStyle w:val="B8E85A244D4E4C6FA10C9A41AE30649832"/>
          </w:pPr>
          <w:r w:rsidRPr="009640C8">
            <w:rPr>
              <w:rStyle w:val="Textedelespacerserv"/>
              <w:rFonts w:ascii="Tahoma" w:hAnsi="Tahoma" w:cs="Tahoma"/>
              <w:color w:val="002060"/>
              <w:sz w:val="24"/>
              <w:szCs w:val="24"/>
            </w:rPr>
            <w:t>Exemple : Exposé magistral, activités en groupes, …</w:t>
          </w:r>
        </w:p>
      </w:docPartBody>
    </w:docPart>
    <w:docPart>
      <w:docPartPr>
        <w:name w:val="6216BC9E40BA4CC3B1960A1E69B6CCD4"/>
        <w:category>
          <w:name w:val="Général"/>
          <w:gallery w:val="placeholder"/>
        </w:category>
        <w:types>
          <w:type w:val="bbPlcHdr"/>
        </w:types>
        <w:behaviors>
          <w:behavior w:val="content"/>
        </w:behaviors>
        <w:guid w:val="{3E14CAE1-5495-486F-A2BE-AADFA87601DD}"/>
      </w:docPartPr>
      <w:docPartBody>
        <w:p w:rsidR="00D419DB" w:rsidRDefault="00985D1E" w:rsidP="00985D1E">
          <w:pPr>
            <w:pStyle w:val="6216BC9E40BA4CC3B1960A1E69B6CCD432"/>
          </w:pPr>
          <w:r w:rsidRPr="009640C8">
            <w:rPr>
              <w:rStyle w:val="Textedelespacerserv"/>
              <w:rFonts w:ascii="Tahoma" w:hAnsi="Tahoma" w:cs="Tahoma"/>
              <w:color w:val="002060"/>
              <w:sz w:val="24"/>
              <w:szCs w:val="24"/>
            </w:rPr>
            <w:t>Exemple : Lecture chapitre 1, compte rendu, exercice d’application …</w:t>
          </w:r>
        </w:p>
      </w:docPartBody>
    </w:docPart>
    <w:docPart>
      <w:docPartPr>
        <w:name w:val="6522EA788C9A40948278A6174EB857FF"/>
        <w:category>
          <w:name w:val="Général"/>
          <w:gallery w:val="placeholder"/>
        </w:category>
        <w:types>
          <w:type w:val="bbPlcHdr"/>
        </w:types>
        <w:behaviors>
          <w:behavior w:val="content"/>
        </w:behaviors>
        <w:guid w:val="{5B8FFFEE-FD94-4D6D-95E3-7588704D0359}"/>
      </w:docPartPr>
      <w:docPartBody>
        <w:p w:rsidR="00D419DB" w:rsidRDefault="00985D1E" w:rsidP="00985D1E">
          <w:pPr>
            <w:pStyle w:val="6522EA788C9A40948278A6174EB857FF32"/>
          </w:pPr>
          <w:r w:rsidRPr="00AB39F8">
            <w:rPr>
              <w:rStyle w:val="Textedelespacerserv"/>
              <w:rFonts w:ascii="Tahoma" w:hAnsi="Tahoma" w:cs="Tahoma"/>
              <w:color w:val="002060"/>
              <w:sz w:val="24"/>
              <w:szCs w:val="24"/>
            </w:rPr>
            <w:t>Type/ forme d’évaluation, coefficient, modalités de passation</w:t>
          </w:r>
        </w:p>
      </w:docPartBody>
    </w:docPart>
    <w:docPart>
      <w:docPartPr>
        <w:name w:val="75B8406AC7A94870A756CCEFBC6E5062"/>
        <w:category>
          <w:name w:val="Général"/>
          <w:gallery w:val="placeholder"/>
        </w:category>
        <w:types>
          <w:type w:val="bbPlcHdr"/>
        </w:types>
        <w:behaviors>
          <w:behavior w:val="content"/>
        </w:behaviors>
        <w:guid w:val="{988FC455-3DED-4287-9A3A-134E2994294E}"/>
      </w:docPartPr>
      <w:docPartBody>
        <w:p w:rsidR="00D419DB" w:rsidRDefault="00985D1E" w:rsidP="00985D1E">
          <w:pPr>
            <w:pStyle w:val="75B8406AC7A94870A756CCEFBC6E506232"/>
          </w:pPr>
          <w:r w:rsidRPr="00AB39F8">
            <w:rPr>
              <w:rStyle w:val="Textedelespacerserv"/>
              <w:rFonts w:ascii="Tahoma" w:hAnsi="Tahoma" w:cs="Tahoma"/>
              <w:color w:val="002060"/>
              <w:sz w:val="24"/>
              <w:szCs w:val="24"/>
            </w:rPr>
            <w:t>Renseigner les ouvrages obligatoires et ressources complémentaires.</w:t>
          </w:r>
        </w:p>
      </w:docPartBody>
    </w:docPart>
    <w:docPart>
      <w:docPartPr>
        <w:name w:val="DD140CD72BF3416A9A7D8162F505C523"/>
        <w:category>
          <w:name w:val="Général"/>
          <w:gallery w:val="placeholder"/>
        </w:category>
        <w:types>
          <w:type w:val="bbPlcHdr"/>
        </w:types>
        <w:behaviors>
          <w:behavior w:val="content"/>
        </w:behaviors>
        <w:guid w:val="{8048C999-4562-43BA-8FD9-F500C9C70394}"/>
      </w:docPartPr>
      <w:docPartBody>
        <w:p w:rsidR="00000000" w:rsidRDefault="00985D1E" w:rsidP="00985D1E">
          <w:pPr>
            <w:pStyle w:val="DD140CD72BF3416A9A7D8162F505C52331"/>
          </w:pPr>
          <w:commentRangeStart w:id="0"/>
          <w:commentRangeEnd w:id="0"/>
          <w:r w:rsidRPr="00EF01C2">
            <w:rPr>
              <w:rFonts w:ascii="Tahoma" w:hAnsi="Tahoma" w:cs="Tahoma"/>
              <w:color w:val="002060"/>
              <w:sz w:val="24"/>
              <w:szCs w:val="24"/>
            </w:rPr>
            <w:t>Renseigner nom et prénom de l’enseignant·e concerné·e</w:t>
          </w:r>
        </w:p>
      </w:docPartBody>
    </w:docPart>
    <w:docPart>
      <w:docPartPr>
        <w:name w:val="3924D322135A4908AAC0244F82CB10E5"/>
        <w:category>
          <w:name w:val="Général"/>
          <w:gallery w:val="placeholder"/>
        </w:category>
        <w:types>
          <w:type w:val="bbPlcHdr"/>
        </w:types>
        <w:behaviors>
          <w:behavior w:val="content"/>
        </w:behaviors>
        <w:guid w:val="{9B2F0A6A-D8B9-470E-9517-3D940C789555}"/>
      </w:docPartPr>
      <w:docPartBody>
        <w:p w:rsidR="00000000" w:rsidRDefault="00985D1E" w:rsidP="00985D1E">
          <w:pPr>
            <w:pStyle w:val="3924D322135A4908AAC0244F82CB10E530"/>
          </w:pPr>
          <w:r w:rsidRPr="00EF01C2">
            <w:rPr>
              <w:rFonts w:ascii="Tahoma" w:hAnsi="Tahoma" w:cs="Tahoma"/>
              <w:color w:val="002060"/>
              <w:sz w:val="24"/>
              <w:szCs w:val="24"/>
            </w:rPr>
            <w:t xml:space="preserve">Renseigner adresse mail </w:t>
          </w:r>
          <w:r w:rsidRPr="00EF01C2">
            <w:rPr>
              <w:rFonts w:ascii="Tahoma" w:hAnsi="Tahoma" w:cs="Tahoma"/>
              <w:color w:val="002060"/>
              <w:sz w:val="24"/>
              <w:szCs w:val="24"/>
            </w:rPr>
            <w:t>et/</w:t>
          </w:r>
          <w:r w:rsidRPr="00EF01C2">
            <w:rPr>
              <w:rFonts w:ascii="Tahoma" w:hAnsi="Tahoma" w:cs="Tahoma"/>
              <w:color w:val="002060"/>
              <w:sz w:val="24"/>
              <w:szCs w:val="24"/>
            </w:rPr>
            <w:t xml:space="preserve">ou </w:t>
          </w:r>
          <w:r w:rsidRPr="00EF01C2">
            <w:rPr>
              <w:rFonts w:ascii="Tahoma" w:hAnsi="Tahoma" w:cs="Tahoma"/>
              <w:color w:val="002060"/>
              <w:sz w:val="24"/>
              <w:szCs w:val="24"/>
            </w:rPr>
            <w:t>numéro du bureau</w:t>
          </w:r>
        </w:p>
      </w:docPartBody>
    </w:docPart>
    <w:docPart>
      <w:docPartPr>
        <w:name w:val="D5E6DE4098DE4FA8A4189FD8EF9581BE"/>
        <w:category>
          <w:name w:val="Général"/>
          <w:gallery w:val="placeholder"/>
        </w:category>
        <w:types>
          <w:type w:val="bbPlcHdr"/>
        </w:types>
        <w:behaviors>
          <w:behavior w:val="content"/>
        </w:behaviors>
        <w:guid w:val="{AC474D74-A572-4667-9A04-DB20E6C3252C}"/>
      </w:docPartPr>
      <w:docPartBody>
        <w:p w:rsidR="00000000" w:rsidRDefault="00985D1E" w:rsidP="00985D1E">
          <w:pPr>
            <w:pStyle w:val="D5E6DE4098DE4FA8A4189FD8EF9581BE24"/>
          </w:pPr>
          <w:r w:rsidRPr="00AB39F8">
            <w:rPr>
              <w:rStyle w:val="Textedelespacerserv"/>
              <w:rFonts w:ascii="Tahoma" w:hAnsi="Tahoma" w:cs="Tahoma"/>
              <w:color w:val="002060"/>
              <w:sz w:val="24"/>
              <w:szCs w:val="24"/>
            </w:rPr>
            <w:t xml:space="preserve">Renseigner </w:t>
          </w:r>
          <w:r w:rsidRPr="00AB39F8">
            <w:rPr>
              <w:rStyle w:val="Textedelespacerserv"/>
              <w:rFonts w:ascii="Tahoma" w:hAnsi="Tahoma" w:cs="Tahoma"/>
              <w:color w:val="002060"/>
              <w:sz w:val="24"/>
              <w:szCs w:val="24"/>
            </w:rPr>
            <w:t>le matériel nécessaire pour le cours (si besoin)</w:t>
          </w:r>
          <w:r w:rsidRPr="00AB39F8">
            <w:rPr>
              <w:rStyle w:val="Textedelespacerserv"/>
              <w:rFonts w:ascii="Tahoma" w:hAnsi="Tahoma" w:cs="Tahoma"/>
              <w:color w:val="002060"/>
              <w:sz w:val="24"/>
              <w:szCs w:val="24"/>
            </w:rPr>
            <w:t>.</w:t>
          </w:r>
        </w:p>
      </w:docPartBody>
    </w:docPart>
    <w:docPart>
      <w:docPartPr>
        <w:name w:val="BDFD8FDD8FF34540844A315736CB0573"/>
        <w:category>
          <w:name w:val="Général"/>
          <w:gallery w:val="placeholder"/>
        </w:category>
        <w:types>
          <w:type w:val="bbPlcHdr"/>
        </w:types>
        <w:behaviors>
          <w:behavior w:val="content"/>
        </w:behaviors>
        <w:guid w:val="{D80F5BA5-894F-45E8-B154-63C1FF8CBEFF}"/>
      </w:docPartPr>
      <w:docPartBody>
        <w:p w:rsidR="00000000" w:rsidRDefault="00985D1E" w:rsidP="00985D1E">
          <w:pPr>
            <w:pStyle w:val="BDFD8FDD8FF34540844A315736CB0573"/>
          </w:pPr>
          <w:r w:rsidRPr="0038337B">
            <w:rPr>
              <w:rStyle w:val="Textedelespacerserv"/>
            </w:rPr>
            <w:t>Qu’est-ce que l’étudiant doit faire avec le contenu du cours (le décrire, l’expliquer...) ? Qu’est-ce que l’étudiant sera capable de faire à l’issue du cours ?</w:t>
          </w:r>
        </w:p>
      </w:docPartBody>
    </w:docPart>
    <w:docPart>
      <w:docPartPr>
        <w:name w:val="E6DC188C4DE74D52863B2D402F6D3366"/>
        <w:category>
          <w:name w:val="Général"/>
          <w:gallery w:val="placeholder"/>
        </w:category>
        <w:types>
          <w:type w:val="bbPlcHdr"/>
        </w:types>
        <w:behaviors>
          <w:behavior w:val="content"/>
        </w:behaviors>
        <w:guid w:val="{1604BB5D-03B3-4200-874A-2855C6B42698}"/>
      </w:docPartPr>
      <w:docPartBody>
        <w:p w:rsidR="00000000" w:rsidRDefault="00985D1E" w:rsidP="00985D1E">
          <w:pPr>
            <w:pStyle w:val="E6DC188C4DE74D52863B2D402F6D336614"/>
          </w:pPr>
          <w:commentRangeStart w:id="1"/>
          <w:commentRangeEnd w:id="1"/>
          <w:r w:rsidRPr="007036F6">
            <w:rPr>
              <w:rStyle w:val="Textedelespacerserv"/>
              <w:rFonts w:ascii="Tahoma" w:hAnsi="Tahoma" w:cs="Tahoma"/>
              <w:color w:val="002060"/>
              <w:sz w:val="24"/>
              <w:szCs w:val="24"/>
            </w:rPr>
            <w:t>La visé</w:t>
          </w:r>
          <w:r w:rsidRPr="007036F6">
            <w:rPr>
              <w:rStyle w:val="Textedelespacerserv"/>
              <w:rFonts w:ascii="Tahoma" w:hAnsi="Tahoma" w:cs="Tahoma"/>
              <w:color w:val="002060"/>
              <w:sz w:val="24"/>
              <w:szCs w:val="24"/>
            </w:rPr>
            <w:t>e générale du cours + les objectifs généraux</w:t>
          </w:r>
          <w:r w:rsidRPr="007036F6">
            <w:rPr>
              <w:rStyle w:val="Textedelespacerserv"/>
              <w:color w:val="002060"/>
            </w:rPr>
            <w:t xml:space="preserve"> </w:t>
          </w:r>
        </w:p>
      </w:docPartBody>
    </w:docPart>
    <w:docPart>
      <w:docPartPr>
        <w:name w:val="279738B33C4D4869AF81830756011E0C"/>
        <w:category>
          <w:name w:val="Général"/>
          <w:gallery w:val="placeholder"/>
        </w:category>
        <w:types>
          <w:type w:val="bbPlcHdr"/>
        </w:types>
        <w:behaviors>
          <w:behavior w:val="content"/>
        </w:behaviors>
        <w:guid w:val="{D4BC4C27-8177-41C6-87F6-A39A5DF828AF}"/>
      </w:docPartPr>
      <w:docPartBody>
        <w:p w:rsidR="00000000" w:rsidRDefault="00985D1E" w:rsidP="00985D1E">
          <w:pPr>
            <w:pStyle w:val="279738B33C4D4869AF81830756011E0C"/>
          </w:pPr>
          <w:commentRangeStart w:id="2"/>
          <w:commentRangeEnd w:id="2"/>
          <w:r w:rsidRPr="0038337B">
            <w:rPr>
              <w:rStyle w:val="Textedelespacerserv"/>
            </w:rPr>
            <w:t>Qu’est-ce que l’étudiant doit faire avec le contenu du cours (le décrire, l’expliquer...) ? Qu’est-ce que l’étudiant sera capable de faire à l’issue du cours ?</w:t>
          </w:r>
        </w:p>
      </w:docPartBody>
    </w:docPart>
    <w:docPart>
      <w:docPartPr>
        <w:name w:val="A8ADE9CEB46E44178D684D60B8D09DB7"/>
        <w:category>
          <w:name w:val="Général"/>
          <w:gallery w:val="placeholder"/>
        </w:category>
        <w:types>
          <w:type w:val="bbPlcHdr"/>
        </w:types>
        <w:behaviors>
          <w:behavior w:val="content"/>
        </w:behaviors>
        <w:guid w:val="{4817E75F-1867-4D12-94E8-F5FF2FA61AC3}"/>
      </w:docPartPr>
      <w:docPartBody>
        <w:p w:rsidR="00985D1E" w:rsidRPr="00AB39F8" w:rsidRDefault="00985D1E" w:rsidP="009640C8">
          <w:p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Qu’est-ce que vous attendez de vos étudiants ? Vous pouvez aborder certains points comme par exemple :</w:t>
          </w:r>
        </w:p>
        <w:p w:rsidR="00985D1E" w:rsidRPr="00AB39F8" w:rsidRDefault="00985D1E" w:rsidP="00985D1E">
          <w:pPr>
            <w:pStyle w:val="Paragraphedeliste"/>
            <w:numPr>
              <w:ilvl w:val="0"/>
              <w:numId w:val="1"/>
            </w:num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Le respect des délais de remise des travaux : Est-ce que les étudiants sont pénalisés en cas de retard dans la remise des travaux ? Quelle forme prend cette pénalité ?</w:t>
          </w:r>
        </w:p>
        <w:p w:rsidR="00985D1E" w:rsidRPr="00AB39F8" w:rsidRDefault="00985D1E" w:rsidP="00985D1E">
          <w:pPr>
            <w:pStyle w:val="Paragraphedeliste"/>
            <w:numPr>
              <w:ilvl w:val="0"/>
              <w:numId w:val="1"/>
            </w:num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L'absentéisme : La présence en cours est-elle obligatoire, contrôlée ?</w:t>
          </w:r>
        </w:p>
        <w:p w:rsidR="00985D1E" w:rsidRPr="00AB39F8" w:rsidRDefault="00985D1E" w:rsidP="00985D1E">
          <w:pPr>
            <w:pStyle w:val="Paragraphedeliste"/>
            <w:numPr>
              <w:ilvl w:val="0"/>
              <w:numId w:val="1"/>
            </w:num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L’engagement dans le cours : Quelles sont vos attentes en termes de participation ? Vous attendez que les étudiants posent des questions ? Qu’ils répondent à vos questions ?</w:t>
          </w:r>
        </w:p>
        <w:p w:rsidR="00985D1E" w:rsidRPr="00AB39F8" w:rsidRDefault="00985D1E" w:rsidP="00985D1E">
          <w:pPr>
            <w:pStyle w:val="Paragraphedeliste"/>
            <w:numPr>
              <w:ilvl w:val="0"/>
              <w:numId w:val="1"/>
            </w:num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Le travail personnel : Donnez-vous du travail personnel aux étudiants entre les cours ? Ce travail sera-t-il noté ? Les étudiants sont-ils pénalisés si le travail n’est pas réalisé ?</w:t>
          </w:r>
        </w:p>
        <w:p w:rsidR="00985D1E" w:rsidRPr="00AB39F8" w:rsidRDefault="00985D1E" w:rsidP="00985D1E">
          <w:pPr>
            <w:pStyle w:val="Paragraphedeliste"/>
            <w:numPr>
              <w:ilvl w:val="0"/>
              <w:numId w:val="1"/>
            </w:numPr>
            <w:rPr>
              <w:rStyle w:val="Textedelespacerserv"/>
              <w:rFonts w:ascii="Tahoma" w:hAnsi="Tahoma" w:cs="Tahoma"/>
              <w:color w:val="002060"/>
              <w:sz w:val="24"/>
              <w:szCs w:val="24"/>
            </w:rPr>
          </w:pPr>
          <w:r w:rsidRPr="00AB39F8">
            <w:rPr>
              <w:rStyle w:val="Textedelespacerserv"/>
              <w:rFonts w:ascii="Tahoma" w:hAnsi="Tahoma" w:cs="Tahoma"/>
              <w:color w:val="002060"/>
              <w:sz w:val="24"/>
              <w:szCs w:val="24"/>
            </w:rPr>
            <w:t>Le plagiat et les risques encourus.</w:t>
          </w:r>
        </w:p>
        <w:p w:rsidR="00000000" w:rsidRDefault="00985D1E" w:rsidP="00985D1E">
          <w:pPr>
            <w:pStyle w:val="A8ADE9CEB46E44178D684D60B8D09DB76"/>
          </w:pPr>
          <w:r w:rsidRPr="005172BE">
            <w:rPr>
              <w:rFonts w:ascii="Tahoma" w:hAnsi="Tahoma" w:cs="Tahoma"/>
              <w:color w:val="002060"/>
              <w:sz w:val="24"/>
              <w:szCs w:val="24"/>
            </w:rPr>
            <w:t>Explicitez clairement les règles de l'utilisation de l'IA dans votre cours. La règle peut varier selon les productions et les endroits, mais il est important de la spécifier auprès des étudiants.</w:t>
          </w:r>
        </w:p>
      </w:docPartBody>
    </w:docPart>
    <w:docPart>
      <w:docPartPr>
        <w:name w:val="94D4F14FE90343A3A2C3AB613B92BF4E"/>
        <w:category>
          <w:name w:val="Général"/>
          <w:gallery w:val="placeholder"/>
        </w:category>
        <w:types>
          <w:type w:val="bbPlcHdr"/>
        </w:types>
        <w:behaviors>
          <w:behavior w:val="content"/>
        </w:behaviors>
        <w:guid w:val="{DAB64762-7A62-4394-AE10-391959393143}"/>
      </w:docPartPr>
      <w:docPartBody>
        <w:p w:rsidR="00000000" w:rsidRDefault="00985D1E" w:rsidP="00985D1E">
          <w:pPr>
            <w:pStyle w:val="94D4F14FE90343A3A2C3AB613B92BF4E4"/>
          </w:pPr>
          <w:r w:rsidRPr="00AB39F8">
            <w:rPr>
              <w:rStyle w:val="Textedelespacerserv"/>
              <w:rFonts w:ascii="Tahoma" w:hAnsi="Tahoma" w:cs="Tahoma"/>
              <w:color w:val="002060"/>
              <w:sz w:val="24"/>
              <w:szCs w:val="24"/>
            </w:rPr>
            <w:t>Quels sont les éléments qui vont être évalués ? Qu’est-ce qui va être pris en compte dans la notation</w:t>
          </w:r>
          <w:r w:rsidRPr="00AB39F8">
            <w:rPr>
              <w:rStyle w:val="Textedelespacerserv"/>
              <w:rFonts w:ascii="Tahoma" w:hAnsi="Tahoma" w:cs="Tahoma"/>
              <w:color w:val="002060"/>
              <w:sz w:val="24"/>
              <w:szCs w:val="24"/>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hevin Pro ExtraBold">
    <w:altName w:val="Calibri"/>
    <w:panose1 w:val="00000000000000000000"/>
    <w:charset w:val="00"/>
    <w:family w:val="swiss"/>
    <w:notTrueType/>
    <w:pitch w:val="variable"/>
    <w:sig w:usb0="800002AF" w:usb1="5000204A" w:usb2="00000000" w:usb3="00000000" w:csb0="0000009F" w:csb1="00000000"/>
  </w:font>
  <w:font w:name="Chevin Pro DemiBold">
    <w:altName w:val="Calibri"/>
    <w:panose1 w:val="00000000000000000000"/>
    <w:charset w:val="00"/>
    <w:family w:val="swiss"/>
    <w:notTrueType/>
    <w:pitch w:val="variable"/>
    <w:sig w:usb0="800002AF" w:usb1="5000204A" w:usb2="00000000" w:usb3="00000000" w:csb0="0000009F" w:csb1="00000000"/>
  </w:font>
  <w:font w:name="Chevin Pro Bold">
    <w:altName w:val="Calibri"/>
    <w:panose1 w:val="00000000000000000000"/>
    <w:charset w:val="00"/>
    <w:family w:val="swiss"/>
    <w:notTrueType/>
    <w:pitch w:val="variable"/>
    <w:sig w:usb0="800002AF" w:usb1="5000204A" w:usb2="00000000" w:usb3="00000000" w:csb0="0000009F" w:csb1="00000000"/>
  </w:font>
  <w:font w:name="Chevin Pro Light">
    <w:altName w:val="Calibri"/>
    <w:panose1 w:val="00000000000000000000"/>
    <w:charset w:val="00"/>
    <w:family w:val="swiss"/>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274D3"/>
    <w:multiLevelType w:val="hybridMultilevel"/>
    <w:tmpl w:val="45A41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A1"/>
    <w:rsid w:val="00056797"/>
    <w:rsid w:val="00740825"/>
    <w:rsid w:val="00985D1E"/>
    <w:rsid w:val="00B536A1"/>
    <w:rsid w:val="00B91172"/>
    <w:rsid w:val="00D41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5D1E"/>
    <w:pPr>
      <w:keepNext/>
      <w:keepLines/>
      <w:spacing w:after="0"/>
      <w:jc w:val="center"/>
      <w:outlineLvl w:val="0"/>
    </w:pPr>
    <w:rPr>
      <w:rFonts w:ascii="Chevin Pro ExtraBold" w:eastAsiaTheme="majorEastAsia" w:hAnsi="Chevin Pro ExtraBold" w:cstheme="majorBidi"/>
      <w:noProof/>
      <w:color w:val="0C4F91"/>
      <w:sz w:val="32"/>
      <w:szCs w:val="32"/>
      <w:lang w:eastAsia="en-US"/>
    </w:rPr>
  </w:style>
  <w:style w:type="paragraph" w:styleId="Titre2">
    <w:name w:val="heading 2"/>
    <w:basedOn w:val="Normal"/>
    <w:next w:val="Normal"/>
    <w:link w:val="Titre2Car"/>
    <w:uiPriority w:val="9"/>
    <w:unhideWhenUsed/>
    <w:qFormat/>
    <w:rsid w:val="00985D1E"/>
    <w:pPr>
      <w:keepNext/>
      <w:keepLines/>
      <w:spacing w:after="0"/>
      <w:jc w:val="center"/>
      <w:outlineLvl w:val="1"/>
    </w:pPr>
    <w:rPr>
      <w:rFonts w:ascii="Chevin Pro DemiBold" w:eastAsiaTheme="majorEastAsia" w:hAnsi="Chevin Pro DemiBold" w:cstheme="majorBidi"/>
      <w:color w:val="108ACB"/>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5D1E"/>
    <w:rPr>
      <w:rFonts w:ascii="Chevin Pro ExtraBold" w:eastAsiaTheme="majorEastAsia" w:hAnsi="Chevin Pro ExtraBold" w:cstheme="majorBidi"/>
      <w:noProof/>
      <w:color w:val="0C4F91"/>
      <w:sz w:val="32"/>
      <w:szCs w:val="32"/>
      <w:lang w:eastAsia="en-US"/>
    </w:rPr>
  </w:style>
  <w:style w:type="paragraph" w:customStyle="1" w:styleId="251F9829F3F74BEABBEEC01ABB5EA8A5">
    <w:name w:val="251F9829F3F74BEABBEEC01ABB5EA8A5"/>
  </w:style>
  <w:style w:type="character" w:customStyle="1" w:styleId="Titre2Car">
    <w:name w:val="Titre 2 Car"/>
    <w:basedOn w:val="Policepardfaut"/>
    <w:link w:val="Titre2"/>
    <w:uiPriority w:val="9"/>
    <w:rsid w:val="00985D1E"/>
    <w:rPr>
      <w:rFonts w:ascii="Chevin Pro DemiBold" w:eastAsiaTheme="majorEastAsia" w:hAnsi="Chevin Pro DemiBold" w:cstheme="majorBidi"/>
      <w:color w:val="108ACB"/>
      <w:sz w:val="26"/>
      <w:szCs w:val="26"/>
      <w:lang w:eastAsia="en-US"/>
    </w:rPr>
  </w:style>
  <w:style w:type="paragraph" w:customStyle="1" w:styleId="3B898DA8BBBD46FC9148D9C879119FF9">
    <w:name w:val="3B898DA8BBBD46FC9148D9C879119FF9"/>
  </w:style>
  <w:style w:type="paragraph" w:customStyle="1" w:styleId="69E0D13828C94065B12F4680B42C69B7">
    <w:name w:val="69E0D13828C94065B12F4680B42C69B7"/>
  </w:style>
  <w:style w:type="paragraph" w:customStyle="1" w:styleId="C9671851F21745A79A1CA330AD4AC857">
    <w:name w:val="C9671851F21745A79A1CA330AD4AC857"/>
  </w:style>
  <w:style w:type="paragraph" w:customStyle="1" w:styleId="C160BFC43629429B89E968032A35146F">
    <w:name w:val="C160BFC43629429B89E968032A35146F"/>
  </w:style>
  <w:style w:type="character" w:styleId="Textedelespacerserv">
    <w:name w:val="Placeholder Text"/>
    <w:basedOn w:val="Policepardfaut"/>
    <w:uiPriority w:val="99"/>
    <w:semiHidden/>
    <w:rsid w:val="00985D1E"/>
    <w:rPr>
      <w:color w:val="808080"/>
    </w:rPr>
  </w:style>
  <w:style w:type="paragraph" w:customStyle="1" w:styleId="53E0A67D2B3F4657B389330CFBDB4270">
    <w:name w:val="53E0A67D2B3F4657B389330CFBDB4270"/>
  </w:style>
  <w:style w:type="paragraph" w:customStyle="1" w:styleId="1452F2631BCF463BB93F932D6C5931F7">
    <w:name w:val="1452F2631BCF463BB93F932D6C5931F7"/>
  </w:style>
  <w:style w:type="paragraph" w:customStyle="1" w:styleId="D4549C8B86694F1388BADE1E8DA17A3A">
    <w:name w:val="D4549C8B86694F1388BADE1E8DA17A3A"/>
  </w:style>
  <w:style w:type="paragraph" w:customStyle="1" w:styleId="ECC80CF0751C4C3495CE427292BC3A52">
    <w:name w:val="ECC80CF0751C4C3495CE427292BC3A52"/>
  </w:style>
  <w:style w:type="paragraph" w:customStyle="1" w:styleId="E3710B14F88D44299BE060AB109DE017">
    <w:name w:val="E3710B14F88D44299BE060AB109DE017"/>
  </w:style>
  <w:style w:type="paragraph" w:customStyle="1" w:styleId="C0162920F96F4548B6E492455938DC84">
    <w:name w:val="C0162920F96F4548B6E492455938DC84"/>
  </w:style>
  <w:style w:type="paragraph" w:customStyle="1" w:styleId="E0F6E4969F524036B2ECFF8AFF6F69D0">
    <w:name w:val="E0F6E4969F524036B2ECFF8AFF6F69D0"/>
  </w:style>
  <w:style w:type="paragraph" w:customStyle="1" w:styleId="4BF3EAFF9FFB49D6B2F720ACC39BF9F5">
    <w:name w:val="4BF3EAFF9FFB49D6B2F720ACC39BF9F5"/>
  </w:style>
  <w:style w:type="character" w:styleId="Accentuationlgre">
    <w:name w:val="Subtle Emphasis"/>
    <w:basedOn w:val="Policepardfaut"/>
    <w:uiPriority w:val="19"/>
    <w:qFormat/>
    <w:rsid w:val="00985D1E"/>
    <w:rPr>
      <w:i/>
      <w:iCs/>
      <w:color w:val="404040" w:themeColor="text1" w:themeTint="BF"/>
      <w:sz w:val="18"/>
    </w:rPr>
  </w:style>
  <w:style w:type="paragraph" w:customStyle="1" w:styleId="62A62598EC6B4850B65C0D5FA0E3DBA2">
    <w:name w:val="62A62598EC6B4850B65C0D5FA0E3DBA2"/>
  </w:style>
  <w:style w:type="paragraph" w:customStyle="1" w:styleId="F3D99C4ECB654F85AC2EAF6B69A130E4">
    <w:name w:val="F3D99C4ECB654F85AC2EAF6B69A130E4"/>
  </w:style>
  <w:style w:type="paragraph" w:customStyle="1" w:styleId="A6618A3642A94107B637968F707C7F4D">
    <w:name w:val="A6618A3642A94107B637968F707C7F4D"/>
  </w:style>
  <w:style w:type="paragraph" w:customStyle="1" w:styleId="B8E85A244D4E4C6FA10C9A41AE306498">
    <w:name w:val="B8E85A244D4E4C6FA10C9A41AE306498"/>
  </w:style>
  <w:style w:type="paragraph" w:customStyle="1" w:styleId="6216BC9E40BA4CC3B1960A1E69B6CCD4">
    <w:name w:val="6216BC9E40BA4CC3B1960A1E69B6CCD4"/>
  </w:style>
  <w:style w:type="paragraph" w:customStyle="1" w:styleId="9156B4C166E74D2DA7ADA40CD8769194">
    <w:name w:val="9156B4C166E74D2DA7ADA40CD8769194"/>
  </w:style>
  <w:style w:type="paragraph" w:customStyle="1" w:styleId="7E00F2FF09424A3082B9A660AD43CE8D">
    <w:name w:val="7E00F2FF09424A3082B9A660AD43CE8D"/>
  </w:style>
  <w:style w:type="paragraph" w:customStyle="1" w:styleId="6522EA788C9A40948278A6174EB857FF">
    <w:name w:val="6522EA788C9A40948278A6174EB857FF"/>
  </w:style>
  <w:style w:type="paragraph" w:customStyle="1" w:styleId="8BC41EA614E54910B2D6D67F6446B764">
    <w:name w:val="8BC41EA614E54910B2D6D67F6446B764"/>
  </w:style>
  <w:style w:type="paragraph" w:customStyle="1" w:styleId="244BBA767381409A9461E5AD499D400E">
    <w:name w:val="244BBA767381409A9461E5AD499D400E"/>
  </w:style>
  <w:style w:type="paragraph" w:customStyle="1" w:styleId="75B8406AC7A94870A756CCEFBC6E5062">
    <w:name w:val="75B8406AC7A94870A756CCEFBC6E5062"/>
  </w:style>
  <w:style w:type="paragraph" w:customStyle="1" w:styleId="E998C79A7CF94541B89C57D6C361FF21">
    <w:name w:val="E998C79A7CF94541B89C57D6C361FF21"/>
    <w:rsid w:val="00B536A1"/>
  </w:style>
  <w:style w:type="paragraph" w:customStyle="1" w:styleId="6E3ED0C3243D4E36A8C4752BDC43820E">
    <w:name w:val="6E3ED0C3243D4E36A8C4752BDC43820E"/>
    <w:rsid w:val="00B536A1"/>
  </w:style>
  <w:style w:type="paragraph" w:customStyle="1" w:styleId="315FB06A14CF4B9D9DC87919F10F815B">
    <w:name w:val="315FB06A14CF4B9D9DC87919F10F815B"/>
    <w:rsid w:val="00B536A1"/>
  </w:style>
  <w:style w:type="paragraph" w:customStyle="1" w:styleId="0D3118275A7D4D918BF1619574BE7854">
    <w:name w:val="0D3118275A7D4D918BF1619574BE7854"/>
    <w:rsid w:val="00B536A1"/>
  </w:style>
  <w:style w:type="paragraph" w:customStyle="1" w:styleId="1608120A3A964B5B9A25228844162728">
    <w:name w:val="1608120A3A964B5B9A25228844162728"/>
    <w:rsid w:val="00B536A1"/>
  </w:style>
  <w:style w:type="paragraph" w:customStyle="1" w:styleId="C66A50AE6D8B40E5A30DC142912089C8">
    <w:name w:val="C66A50AE6D8B40E5A30DC142912089C8"/>
    <w:rsid w:val="00B536A1"/>
  </w:style>
  <w:style w:type="paragraph" w:customStyle="1" w:styleId="0563B35C6BED4B3A988EC3AD3212FDFA">
    <w:name w:val="0563B35C6BED4B3A988EC3AD3212FDFA"/>
    <w:rsid w:val="00B536A1"/>
  </w:style>
  <w:style w:type="paragraph" w:customStyle="1" w:styleId="9E6903F97D014EA998053A3435797F42">
    <w:name w:val="9E6903F97D014EA998053A3435797F42"/>
    <w:rsid w:val="00B536A1"/>
  </w:style>
  <w:style w:type="paragraph" w:customStyle="1" w:styleId="E236DBEFFA0A44DBA7F0CC9A5D735809">
    <w:name w:val="E236DBEFFA0A44DBA7F0CC9A5D735809"/>
    <w:rsid w:val="00B536A1"/>
  </w:style>
  <w:style w:type="paragraph" w:customStyle="1" w:styleId="57B29DB0D41D4556B48B86B57547DE3B">
    <w:name w:val="57B29DB0D41D4556B48B86B57547DE3B"/>
    <w:rsid w:val="00B536A1"/>
  </w:style>
  <w:style w:type="paragraph" w:customStyle="1" w:styleId="E8B893261C384E6696D61A10E8453C9B">
    <w:name w:val="E8B893261C384E6696D61A10E8453C9B"/>
    <w:rsid w:val="00B536A1"/>
  </w:style>
  <w:style w:type="paragraph" w:customStyle="1" w:styleId="D718754F1C9C400DABFD8CCD14DDF6F2">
    <w:name w:val="D718754F1C9C400DABFD8CCD14DDF6F2"/>
    <w:rsid w:val="00B536A1"/>
  </w:style>
  <w:style w:type="paragraph" w:customStyle="1" w:styleId="EF19E02287B34D71A410A42F2A67BDA4">
    <w:name w:val="EF19E02287B34D71A410A42F2A67BDA4"/>
    <w:rsid w:val="00B536A1"/>
  </w:style>
  <w:style w:type="paragraph" w:customStyle="1" w:styleId="8DB8BFF2D035497F9EBF9108CC7A61C8">
    <w:name w:val="8DB8BFF2D035497F9EBF9108CC7A61C8"/>
    <w:rsid w:val="00B536A1"/>
  </w:style>
  <w:style w:type="paragraph" w:customStyle="1" w:styleId="729A4A71C402453DAB559C3CB6B721E5">
    <w:name w:val="729A4A71C402453DAB559C3CB6B721E5"/>
    <w:rsid w:val="00B536A1"/>
  </w:style>
  <w:style w:type="paragraph" w:customStyle="1" w:styleId="0A9101D46BE24B4C8746022EAC9043E5">
    <w:name w:val="0A9101D46BE24B4C8746022EAC9043E5"/>
    <w:rsid w:val="00B536A1"/>
  </w:style>
  <w:style w:type="paragraph" w:customStyle="1" w:styleId="36F2CD5CCE6F4BC7909359C428DEB1F2">
    <w:name w:val="36F2CD5CCE6F4BC7909359C428DEB1F2"/>
    <w:rsid w:val="00B536A1"/>
  </w:style>
  <w:style w:type="paragraph" w:customStyle="1" w:styleId="8D4A6A6BA0E141249ABFAC4AF217747B">
    <w:name w:val="8D4A6A6BA0E141249ABFAC4AF217747B"/>
    <w:rsid w:val="00B536A1"/>
  </w:style>
  <w:style w:type="paragraph" w:customStyle="1" w:styleId="DA2A2139F4DE45649BAA80D32CFEA232">
    <w:name w:val="DA2A2139F4DE45649BAA80D32CFEA232"/>
    <w:rsid w:val="00B536A1"/>
  </w:style>
  <w:style w:type="paragraph" w:customStyle="1" w:styleId="AFF9F3624A904DC8A5FFE9B75235223D">
    <w:name w:val="AFF9F3624A904DC8A5FFE9B75235223D"/>
    <w:rsid w:val="00B536A1"/>
  </w:style>
  <w:style w:type="paragraph" w:customStyle="1" w:styleId="7434FC9D6AB3449C943CF17187F49655">
    <w:name w:val="7434FC9D6AB3449C943CF17187F49655"/>
    <w:rsid w:val="00B536A1"/>
  </w:style>
  <w:style w:type="paragraph" w:customStyle="1" w:styleId="BDDC9006CD58438BBC5DA77AC4B2EE94">
    <w:name w:val="BDDC9006CD58438BBC5DA77AC4B2EE94"/>
    <w:rsid w:val="00B536A1"/>
  </w:style>
  <w:style w:type="paragraph" w:customStyle="1" w:styleId="251F9829F3F74BEABBEEC01ABB5EA8A51">
    <w:name w:val="251F9829F3F74BEABBEEC01ABB5EA8A51"/>
    <w:rsid w:val="00985D1E"/>
    <w:rPr>
      <w:rFonts w:ascii="Arial" w:eastAsiaTheme="minorHAnsi" w:hAnsi="Arial"/>
      <w:sz w:val="20"/>
      <w:lang w:eastAsia="en-US"/>
    </w:rPr>
  </w:style>
  <w:style w:type="paragraph" w:customStyle="1" w:styleId="3B898DA8BBBD46FC9148D9C879119FF91">
    <w:name w:val="3B898DA8BBBD46FC9148D9C879119FF91"/>
    <w:rsid w:val="00985D1E"/>
    <w:rPr>
      <w:rFonts w:ascii="Arial" w:eastAsiaTheme="minorHAnsi" w:hAnsi="Arial"/>
      <w:sz w:val="20"/>
      <w:lang w:eastAsia="en-US"/>
    </w:rPr>
  </w:style>
  <w:style w:type="paragraph" w:customStyle="1" w:styleId="69E0D13828C94065B12F4680B42C69B71">
    <w:name w:val="69E0D13828C94065B12F4680B42C69B71"/>
    <w:rsid w:val="00985D1E"/>
    <w:rPr>
      <w:rFonts w:ascii="Arial" w:eastAsiaTheme="minorHAnsi" w:hAnsi="Arial"/>
      <w:sz w:val="20"/>
      <w:lang w:eastAsia="en-US"/>
    </w:rPr>
  </w:style>
  <w:style w:type="paragraph" w:customStyle="1" w:styleId="C9671851F21745A79A1CA330AD4AC8571">
    <w:name w:val="C9671851F21745A79A1CA330AD4AC8571"/>
    <w:rsid w:val="00985D1E"/>
    <w:rPr>
      <w:rFonts w:ascii="Arial" w:eastAsiaTheme="minorHAnsi" w:hAnsi="Arial"/>
      <w:sz w:val="20"/>
      <w:lang w:eastAsia="en-US"/>
    </w:rPr>
  </w:style>
  <w:style w:type="paragraph" w:customStyle="1" w:styleId="C160BFC43629429B89E968032A35146F1">
    <w:name w:val="C160BFC43629429B89E968032A35146F1"/>
    <w:rsid w:val="00985D1E"/>
    <w:rPr>
      <w:rFonts w:ascii="Arial" w:eastAsiaTheme="minorHAnsi" w:hAnsi="Arial"/>
      <w:sz w:val="20"/>
      <w:lang w:eastAsia="en-US"/>
    </w:rPr>
  </w:style>
  <w:style w:type="paragraph" w:customStyle="1" w:styleId="53E0A67D2B3F4657B389330CFBDB42701">
    <w:name w:val="53E0A67D2B3F4657B389330CFBDB42701"/>
    <w:rsid w:val="00985D1E"/>
    <w:rPr>
      <w:rFonts w:ascii="Arial" w:eastAsiaTheme="minorHAnsi" w:hAnsi="Arial"/>
      <w:sz w:val="20"/>
      <w:lang w:eastAsia="en-US"/>
    </w:rPr>
  </w:style>
  <w:style w:type="paragraph" w:customStyle="1" w:styleId="1452F2631BCF463BB93F932D6C5931F71">
    <w:name w:val="1452F2631BCF463BB93F932D6C5931F71"/>
    <w:rsid w:val="00985D1E"/>
    <w:rPr>
      <w:rFonts w:ascii="Arial" w:eastAsiaTheme="minorHAnsi" w:hAnsi="Arial"/>
      <w:sz w:val="20"/>
      <w:lang w:eastAsia="en-US"/>
    </w:rPr>
  </w:style>
  <w:style w:type="paragraph" w:customStyle="1" w:styleId="D4549C8B86694F1388BADE1E8DA17A3A1">
    <w:name w:val="D4549C8B86694F1388BADE1E8DA17A3A1"/>
    <w:rsid w:val="00985D1E"/>
    <w:rPr>
      <w:rFonts w:ascii="Arial" w:eastAsiaTheme="minorHAnsi" w:hAnsi="Arial"/>
      <w:sz w:val="20"/>
      <w:lang w:eastAsia="en-US"/>
    </w:rPr>
  </w:style>
  <w:style w:type="paragraph" w:customStyle="1" w:styleId="ECC80CF0751C4C3495CE427292BC3A521">
    <w:name w:val="ECC80CF0751C4C3495CE427292BC3A521"/>
    <w:rsid w:val="00985D1E"/>
    <w:rPr>
      <w:rFonts w:ascii="Arial" w:eastAsiaTheme="minorHAnsi" w:hAnsi="Arial"/>
      <w:sz w:val="20"/>
      <w:lang w:eastAsia="en-US"/>
    </w:rPr>
  </w:style>
  <w:style w:type="paragraph" w:customStyle="1" w:styleId="E3710B14F88D44299BE060AB109DE0171">
    <w:name w:val="E3710B14F88D44299BE060AB109DE0171"/>
    <w:rsid w:val="00985D1E"/>
    <w:rPr>
      <w:rFonts w:ascii="Arial" w:eastAsiaTheme="minorHAnsi" w:hAnsi="Arial"/>
      <w:sz w:val="20"/>
      <w:lang w:eastAsia="en-US"/>
    </w:rPr>
  </w:style>
  <w:style w:type="character" w:styleId="Marquedecommentaire">
    <w:name w:val="annotation reference"/>
    <w:basedOn w:val="Policepardfaut"/>
    <w:uiPriority w:val="99"/>
    <w:semiHidden/>
    <w:unhideWhenUsed/>
    <w:rsid w:val="00985D1E"/>
    <w:rPr>
      <w:sz w:val="16"/>
      <w:szCs w:val="16"/>
    </w:rPr>
  </w:style>
  <w:style w:type="paragraph" w:styleId="Commentaire">
    <w:name w:val="annotation text"/>
    <w:basedOn w:val="Normal"/>
    <w:link w:val="CommentaireCar"/>
    <w:uiPriority w:val="99"/>
    <w:semiHidden/>
    <w:unhideWhenUsed/>
    <w:rsid w:val="00985D1E"/>
    <w:pPr>
      <w:spacing w:line="240" w:lineRule="auto"/>
    </w:pPr>
    <w:rPr>
      <w:rFonts w:ascii="Arial" w:eastAsiaTheme="minorHAnsi" w:hAnsi="Arial"/>
      <w:sz w:val="20"/>
      <w:szCs w:val="20"/>
      <w:lang w:eastAsia="en-US"/>
    </w:rPr>
  </w:style>
  <w:style w:type="character" w:customStyle="1" w:styleId="CommentaireCar">
    <w:name w:val="Commentaire Car"/>
    <w:basedOn w:val="Policepardfaut"/>
    <w:link w:val="Commentaire"/>
    <w:uiPriority w:val="99"/>
    <w:semiHidden/>
    <w:rsid w:val="00985D1E"/>
    <w:rPr>
      <w:rFonts w:ascii="Arial" w:eastAsiaTheme="minorHAnsi" w:hAnsi="Arial"/>
      <w:sz w:val="20"/>
      <w:szCs w:val="20"/>
      <w:lang w:eastAsia="en-US"/>
    </w:rPr>
  </w:style>
  <w:style w:type="paragraph" w:customStyle="1" w:styleId="C0162920F96F4548B6E492455938DC841">
    <w:name w:val="C0162920F96F4548B6E492455938DC841"/>
    <w:rsid w:val="00985D1E"/>
    <w:rPr>
      <w:rFonts w:ascii="Arial" w:eastAsiaTheme="minorHAnsi" w:hAnsi="Arial"/>
      <w:sz w:val="20"/>
      <w:lang w:eastAsia="en-US"/>
    </w:rPr>
  </w:style>
  <w:style w:type="paragraph" w:customStyle="1" w:styleId="E998C79A7CF94541B89C57D6C361FF211">
    <w:name w:val="E998C79A7CF94541B89C57D6C361FF211"/>
    <w:rsid w:val="00985D1E"/>
    <w:rPr>
      <w:rFonts w:ascii="Arial" w:eastAsiaTheme="minorHAnsi" w:hAnsi="Arial"/>
      <w:sz w:val="20"/>
      <w:lang w:eastAsia="en-US"/>
    </w:rPr>
  </w:style>
  <w:style w:type="paragraph" w:customStyle="1" w:styleId="4BF3EAFF9FFB49D6B2F720ACC39BF9F51">
    <w:name w:val="4BF3EAFF9FFB49D6B2F720ACC39BF9F51"/>
    <w:rsid w:val="00985D1E"/>
    <w:rPr>
      <w:rFonts w:ascii="Arial" w:eastAsiaTheme="minorHAnsi" w:hAnsi="Arial"/>
      <w:sz w:val="20"/>
      <w:lang w:eastAsia="en-US"/>
    </w:rPr>
  </w:style>
  <w:style w:type="paragraph" w:customStyle="1" w:styleId="62A62598EC6B4850B65C0D5FA0E3DBA21">
    <w:name w:val="62A62598EC6B4850B65C0D5FA0E3DBA21"/>
    <w:rsid w:val="00985D1E"/>
    <w:rPr>
      <w:rFonts w:ascii="Arial" w:eastAsiaTheme="minorHAnsi" w:hAnsi="Arial"/>
      <w:sz w:val="20"/>
      <w:lang w:eastAsia="en-US"/>
    </w:rPr>
  </w:style>
  <w:style w:type="paragraph" w:customStyle="1" w:styleId="F3D99C4ECB654F85AC2EAF6B69A130E41">
    <w:name w:val="F3D99C4ECB654F85AC2EAF6B69A130E41"/>
    <w:rsid w:val="00985D1E"/>
    <w:rPr>
      <w:rFonts w:ascii="Arial" w:eastAsiaTheme="minorHAnsi" w:hAnsi="Arial"/>
      <w:sz w:val="20"/>
      <w:lang w:eastAsia="en-US"/>
    </w:rPr>
  </w:style>
  <w:style w:type="paragraph" w:customStyle="1" w:styleId="A6618A3642A94107B637968F707C7F4D1">
    <w:name w:val="A6618A3642A94107B637968F707C7F4D1"/>
    <w:rsid w:val="00985D1E"/>
    <w:rPr>
      <w:rFonts w:ascii="Arial" w:eastAsiaTheme="minorHAnsi" w:hAnsi="Arial"/>
      <w:sz w:val="20"/>
      <w:lang w:eastAsia="en-US"/>
    </w:rPr>
  </w:style>
  <w:style w:type="paragraph" w:customStyle="1" w:styleId="B8E85A244D4E4C6FA10C9A41AE3064981">
    <w:name w:val="B8E85A244D4E4C6FA10C9A41AE3064981"/>
    <w:rsid w:val="00985D1E"/>
    <w:rPr>
      <w:rFonts w:ascii="Arial" w:eastAsiaTheme="minorHAnsi" w:hAnsi="Arial"/>
      <w:sz w:val="20"/>
      <w:lang w:eastAsia="en-US"/>
    </w:rPr>
  </w:style>
  <w:style w:type="paragraph" w:customStyle="1" w:styleId="6216BC9E40BA4CC3B1960A1E69B6CCD41">
    <w:name w:val="6216BC9E40BA4CC3B1960A1E69B6CCD41"/>
    <w:rsid w:val="00985D1E"/>
    <w:rPr>
      <w:rFonts w:ascii="Arial" w:eastAsiaTheme="minorHAnsi" w:hAnsi="Arial"/>
      <w:sz w:val="20"/>
      <w:lang w:eastAsia="en-US"/>
    </w:rPr>
  </w:style>
  <w:style w:type="paragraph" w:customStyle="1" w:styleId="8DB8BFF2D035497F9EBF9108CC7A61C81">
    <w:name w:val="8DB8BFF2D035497F9EBF9108CC7A61C81"/>
    <w:rsid w:val="00985D1E"/>
    <w:rPr>
      <w:rFonts w:ascii="Arial" w:eastAsiaTheme="minorHAnsi" w:hAnsi="Arial"/>
      <w:sz w:val="20"/>
      <w:lang w:eastAsia="en-US"/>
    </w:rPr>
  </w:style>
  <w:style w:type="paragraph" w:customStyle="1" w:styleId="729A4A71C402453DAB559C3CB6B721E51">
    <w:name w:val="729A4A71C402453DAB559C3CB6B721E51"/>
    <w:rsid w:val="00985D1E"/>
    <w:rPr>
      <w:rFonts w:ascii="Arial" w:eastAsiaTheme="minorHAnsi" w:hAnsi="Arial"/>
      <w:sz w:val="20"/>
      <w:lang w:eastAsia="en-US"/>
    </w:rPr>
  </w:style>
  <w:style w:type="paragraph" w:customStyle="1" w:styleId="0A9101D46BE24B4C8746022EAC9043E51">
    <w:name w:val="0A9101D46BE24B4C8746022EAC9043E51"/>
    <w:rsid w:val="00985D1E"/>
    <w:rPr>
      <w:rFonts w:ascii="Arial" w:eastAsiaTheme="minorHAnsi" w:hAnsi="Arial"/>
      <w:sz w:val="20"/>
      <w:lang w:eastAsia="en-US"/>
    </w:rPr>
  </w:style>
  <w:style w:type="paragraph" w:customStyle="1" w:styleId="36F2CD5CCE6F4BC7909359C428DEB1F21">
    <w:name w:val="36F2CD5CCE6F4BC7909359C428DEB1F21"/>
    <w:rsid w:val="00985D1E"/>
    <w:rPr>
      <w:rFonts w:ascii="Arial" w:eastAsiaTheme="minorHAnsi" w:hAnsi="Arial"/>
      <w:sz w:val="20"/>
      <w:lang w:eastAsia="en-US"/>
    </w:rPr>
  </w:style>
  <w:style w:type="paragraph" w:customStyle="1" w:styleId="8D4A6A6BA0E141249ABFAC4AF217747B1">
    <w:name w:val="8D4A6A6BA0E141249ABFAC4AF217747B1"/>
    <w:rsid w:val="00985D1E"/>
    <w:rPr>
      <w:rFonts w:ascii="Arial" w:eastAsiaTheme="minorHAnsi" w:hAnsi="Arial"/>
      <w:sz w:val="20"/>
      <w:lang w:eastAsia="en-US"/>
    </w:rPr>
  </w:style>
  <w:style w:type="paragraph" w:customStyle="1" w:styleId="DA2A2139F4DE45649BAA80D32CFEA2321">
    <w:name w:val="DA2A2139F4DE45649BAA80D32CFEA2321"/>
    <w:rsid w:val="00985D1E"/>
    <w:rPr>
      <w:rFonts w:ascii="Arial" w:eastAsiaTheme="minorHAnsi" w:hAnsi="Arial"/>
      <w:sz w:val="20"/>
      <w:lang w:eastAsia="en-US"/>
    </w:rPr>
  </w:style>
  <w:style w:type="paragraph" w:customStyle="1" w:styleId="9156B4C166E74D2DA7ADA40CD87691941">
    <w:name w:val="9156B4C166E74D2DA7ADA40CD87691941"/>
    <w:rsid w:val="00985D1E"/>
    <w:rPr>
      <w:rFonts w:ascii="Arial" w:eastAsiaTheme="minorHAnsi" w:hAnsi="Arial"/>
      <w:sz w:val="20"/>
      <w:lang w:eastAsia="en-US"/>
    </w:rPr>
  </w:style>
  <w:style w:type="paragraph" w:customStyle="1" w:styleId="6522EA788C9A40948278A6174EB857FF1">
    <w:name w:val="6522EA788C9A40948278A6174EB857FF1"/>
    <w:rsid w:val="00985D1E"/>
    <w:rPr>
      <w:rFonts w:ascii="Arial" w:eastAsiaTheme="minorHAnsi" w:hAnsi="Arial"/>
      <w:sz w:val="20"/>
      <w:lang w:eastAsia="en-US"/>
    </w:rPr>
  </w:style>
  <w:style w:type="paragraph" w:customStyle="1" w:styleId="8BC41EA614E54910B2D6D67F6446B7641">
    <w:name w:val="8BC41EA614E54910B2D6D67F6446B7641"/>
    <w:rsid w:val="00985D1E"/>
    <w:rPr>
      <w:rFonts w:ascii="Arial" w:eastAsiaTheme="minorHAnsi" w:hAnsi="Arial"/>
      <w:sz w:val="20"/>
      <w:lang w:eastAsia="en-US"/>
    </w:rPr>
  </w:style>
  <w:style w:type="paragraph" w:customStyle="1" w:styleId="AFF9F3624A904DC8A5FFE9B75235223D1">
    <w:name w:val="AFF9F3624A904DC8A5FFE9B75235223D1"/>
    <w:rsid w:val="00985D1E"/>
    <w:rPr>
      <w:rFonts w:ascii="Arial" w:eastAsiaTheme="minorHAnsi" w:hAnsi="Arial"/>
      <w:sz w:val="20"/>
      <w:lang w:eastAsia="en-US"/>
    </w:rPr>
  </w:style>
  <w:style w:type="paragraph" w:styleId="Textedebulles">
    <w:name w:val="Balloon Text"/>
    <w:basedOn w:val="Normal"/>
    <w:link w:val="TextedebullesCar"/>
    <w:uiPriority w:val="99"/>
    <w:semiHidden/>
    <w:unhideWhenUsed/>
    <w:rsid w:val="00985D1E"/>
    <w:pPr>
      <w:spacing w:after="0" w:line="240" w:lineRule="auto"/>
    </w:pPr>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985D1E"/>
    <w:rPr>
      <w:rFonts w:ascii="Segoe UI" w:eastAsiaTheme="minorHAnsi" w:hAnsi="Segoe UI" w:cs="Segoe UI"/>
      <w:sz w:val="18"/>
      <w:szCs w:val="18"/>
      <w:lang w:eastAsia="en-US"/>
    </w:rPr>
  </w:style>
  <w:style w:type="paragraph" w:customStyle="1" w:styleId="244BBA767381409A9461E5AD499D400E1">
    <w:name w:val="244BBA767381409A9461E5AD499D400E1"/>
    <w:rsid w:val="00985D1E"/>
    <w:rPr>
      <w:rFonts w:ascii="Arial" w:eastAsiaTheme="minorHAnsi" w:hAnsi="Arial"/>
      <w:sz w:val="20"/>
      <w:lang w:eastAsia="en-US"/>
    </w:rPr>
  </w:style>
  <w:style w:type="paragraph" w:customStyle="1" w:styleId="75B8406AC7A94870A756CCEFBC6E50621">
    <w:name w:val="75B8406AC7A94870A756CCEFBC6E50621"/>
    <w:rsid w:val="00985D1E"/>
    <w:rPr>
      <w:rFonts w:ascii="Arial" w:eastAsiaTheme="minorHAnsi" w:hAnsi="Arial"/>
      <w:sz w:val="20"/>
      <w:lang w:eastAsia="en-US"/>
    </w:rPr>
  </w:style>
  <w:style w:type="paragraph" w:customStyle="1" w:styleId="251F9829F3F74BEABBEEC01ABB5EA8A52">
    <w:name w:val="251F9829F3F74BEABBEEC01ABB5EA8A52"/>
    <w:rsid w:val="00985D1E"/>
    <w:rPr>
      <w:rFonts w:ascii="Arial" w:eastAsiaTheme="minorHAnsi" w:hAnsi="Arial"/>
      <w:sz w:val="20"/>
      <w:lang w:eastAsia="en-US"/>
    </w:rPr>
  </w:style>
  <w:style w:type="paragraph" w:customStyle="1" w:styleId="3B898DA8BBBD46FC9148D9C879119FF92">
    <w:name w:val="3B898DA8BBBD46FC9148D9C879119FF92"/>
    <w:rsid w:val="00985D1E"/>
    <w:rPr>
      <w:rFonts w:ascii="Arial" w:eastAsiaTheme="minorHAnsi" w:hAnsi="Arial"/>
      <w:sz w:val="20"/>
      <w:lang w:eastAsia="en-US"/>
    </w:rPr>
  </w:style>
  <w:style w:type="paragraph" w:customStyle="1" w:styleId="69E0D13828C94065B12F4680B42C69B72">
    <w:name w:val="69E0D13828C94065B12F4680B42C69B72"/>
    <w:rsid w:val="00985D1E"/>
    <w:rPr>
      <w:rFonts w:ascii="Arial" w:eastAsiaTheme="minorHAnsi" w:hAnsi="Arial"/>
      <w:sz w:val="20"/>
      <w:lang w:eastAsia="en-US"/>
    </w:rPr>
  </w:style>
  <w:style w:type="paragraph" w:customStyle="1" w:styleId="C9671851F21745A79A1CA330AD4AC8572">
    <w:name w:val="C9671851F21745A79A1CA330AD4AC8572"/>
    <w:rsid w:val="00985D1E"/>
    <w:rPr>
      <w:rFonts w:ascii="Arial" w:eastAsiaTheme="minorHAnsi" w:hAnsi="Arial"/>
      <w:sz w:val="20"/>
      <w:lang w:eastAsia="en-US"/>
    </w:rPr>
  </w:style>
  <w:style w:type="paragraph" w:customStyle="1" w:styleId="C160BFC43629429B89E968032A35146F2">
    <w:name w:val="C160BFC43629429B89E968032A35146F2"/>
    <w:rsid w:val="00985D1E"/>
    <w:rPr>
      <w:rFonts w:ascii="Arial" w:eastAsiaTheme="minorHAnsi" w:hAnsi="Arial"/>
      <w:sz w:val="20"/>
      <w:lang w:eastAsia="en-US"/>
    </w:rPr>
  </w:style>
  <w:style w:type="paragraph" w:customStyle="1" w:styleId="53E0A67D2B3F4657B389330CFBDB42702">
    <w:name w:val="53E0A67D2B3F4657B389330CFBDB42702"/>
    <w:rsid w:val="00985D1E"/>
    <w:rPr>
      <w:rFonts w:ascii="Arial" w:eastAsiaTheme="minorHAnsi" w:hAnsi="Arial"/>
      <w:sz w:val="20"/>
      <w:lang w:eastAsia="en-US"/>
    </w:rPr>
  </w:style>
  <w:style w:type="paragraph" w:customStyle="1" w:styleId="1452F2631BCF463BB93F932D6C5931F72">
    <w:name w:val="1452F2631BCF463BB93F932D6C5931F72"/>
    <w:rsid w:val="00985D1E"/>
    <w:rPr>
      <w:rFonts w:ascii="Arial" w:eastAsiaTheme="minorHAnsi" w:hAnsi="Arial"/>
      <w:sz w:val="20"/>
      <w:lang w:eastAsia="en-US"/>
    </w:rPr>
  </w:style>
  <w:style w:type="paragraph" w:customStyle="1" w:styleId="D4549C8B86694F1388BADE1E8DA17A3A2">
    <w:name w:val="D4549C8B86694F1388BADE1E8DA17A3A2"/>
    <w:rsid w:val="00985D1E"/>
    <w:rPr>
      <w:rFonts w:ascii="Arial" w:eastAsiaTheme="minorHAnsi" w:hAnsi="Arial"/>
      <w:sz w:val="20"/>
      <w:lang w:eastAsia="en-US"/>
    </w:rPr>
  </w:style>
  <w:style w:type="paragraph" w:customStyle="1" w:styleId="ECC80CF0751C4C3495CE427292BC3A522">
    <w:name w:val="ECC80CF0751C4C3495CE427292BC3A522"/>
    <w:rsid w:val="00985D1E"/>
    <w:rPr>
      <w:rFonts w:ascii="Arial" w:eastAsiaTheme="minorHAnsi" w:hAnsi="Arial"/>
      <w:sz w:val="20"/>
      <w:lang w:eastAsia="en-US"/>
    </w:rPr>
  </w:style>
  <w:style w:type="paragraph" w:customStyle="1" w:styleId="C0162920F96F4548B6E492455938DC842">
    <w:name w:val="C0162920F96F4548B6E492455938DC842"/>
    <w:rsid w:val="00985D1E"/>
    <w:rPr>
      <w:rFonts w:ascii="Arial" w:eastAsiaTheme="minorHAnsi" w:hAnsi="Arial"/>
      <w:sz w:val="20"/>
      <w:lang w:eastAsia="en-US"/>
    </w:rPr>
  </w:style>
  <w:style w:type="paragraph" w:customStyle="1" w:styleId="E998C79A7CF94541B89C57D6C361FF212">
    <w:name w:val="E998C79A7CF94541B89C57D6C361FF212"/>
    <w:rsid w:val="00985D1E"/>
    <w:rPr>
      <w:rFonts w:ascii="Arial" w:eastAsiaTheme="minorHAnsi" w:hAnsi="Arial"/>
      <w:sz w:val="20"/>
      <w:lang w:eastAsia="en-US"/>
    </w:rPr>
  </w:style>
  <w:style w:type="paragraph" w:customStyle="1" w:styleId="4BF3EAFF9FFB49D6B2F720ACC39BF9F52">
    <w:name w:val="4BF3EAFF9FFB49D6B2F720ACC39BF9F52"/>
    <w:rsid w:val="00985D1E"/>
    <w:rPr>
      <w:rFonts w:ascii="Arial" w:eastAsiaTheme="minorHAnsi" w:hAnsi="Arial"/>
      <w:sz w:val="20"/>
      <w:lang w:eastAsia="en-US"/>
    </w:rPr>
  </w:style>
  <w:style w:type="paragraph" w:customStyle="1" w:styleId="62A62598EC6B4850B65C0D5FA0E3DBA22">
    <w:name w:val="62A62598EC6B4850B65C0D5FA0E3DBA22"/>
    <w:rsid w:val="00985D1E"/>
    <w:rPr>
      <w:rFonts w:ascii="Arial" w:eastAsiaTheme="minorHAnsi" w:hAnsi="Arial"/>
      <w:sz w:val="20"/>
      <w:lang w:eastAsia="en-US"/>
    </w:rPr>
  </w:style>
  <w:style w:type="paragraph" w:customStyle="1" w:styleId="F3D99C4ECB654F85AC2EAF6B69A130E42">
    <w:name w:val="F3D99C4ECB654F85AC2EAF6B69A130E42"/>
    <w:rsid w:val="00985D1E"/>
    <w:rPr>
      <w:rFonts w:ascii="Arial" w:eastAsiaTheme="minorHAnsi" w:hAnsi="Arial"/>
      <w:sz w:val="20"/>
      <w:lang w:eastAsia="en-US"/>
    </w:rPr>
  </w:style>
  <w:style w:type="paragraph" w:customStyle="1" w:styleId="A6618A3642A94107B637968F707C7F4D2">
    <w:name w:val="A6618A3642A94107B637968F707C7F4D2"/>
    <w:rsid w:val="00985D1E"/>
    <w:rPr>
      <w:rFonts w:ascii="Arial" w:eastAsiaTheme="minorHAnsi" w:hAnsi="Arial"/>
      <w:sz w:val="20"/>
      <w:lang w:eastAsia="en-US"/>
    </w:rPr>
  </w:style>
  <w:style w:type="paragraph" w:customStyle="1" w:styleId="B8E85A244D4E4C6FA10C9A41AE3064982">
    <w:name w:val="B8E85A244D4E4C6FA10C9A41AE3064982"/>
    <w:rsid w:val="00985D1E"/>
    <w:rPr>
      <w:rFonts w:ascii="Arial" w:eastAsiaTheme="minorHAnsi" w:hAnsi="Arial"/>
      <w:sz w:val="20"/>
      <w:lang w:eastAsia="en-US"/>
    </w:rPr>
  </w:style>
  <w:style w:type="paragraph" w:customStyle="1" w:styleId="6216BC9E40BA4CC3B1960A1E69B6CCD42">
    <w:name w:val="6216BC9E40BA4CC3B1960A1E69B6CCD42"/>
    <w:rsid w:val="00985D1E"/>
    <w:rPr>
      <w:rFonts w:ascii="Arial" w:eastAsiaTheme="minorHAnsi" w:hAnsi="Arial"/>
      <w:sz w:val="20"/>
      <w:lang w:eastAsia="en-US"/>
    </w:rPr>
  </w:style>
  <w:style w:type="paragraph" w:customStyle="1" w:styleId="8DB8BFF2D035497F9EBF9108CC7A61C82">
    <w:name w:val="8DB8BFF2D035497F9EBF9108CC7A61C82"/>
    <w:rsid w:val="00985D1E"/>
    <w:rPr>
      <w:rFonts w:ascii="Arial" w:eastAsiaTheme="minorHAnsi" w:hAnsi="Arial"/>
      <w:sz w:val="20"/>
      <w:lang w:eastAsia="en-US"/>
    </w:rPr>
  </w:style>
  <w:style w:type="paragraph" w:customStyle="1" w:styleId="729A4A71C402453DAB559C3CB6B721E52">
    <w:name w:val="729A4A71C402453DAB559C3CB6B721E52"/>
    <w:rsid w:val="00985D1E"/>
    <w:rPr>
      <w:rFonts w:ascii="Arial" w:eastAsiaTheme="minorHAnsi" w:hAnsi="Arial"/>
      <w:sz w:val="20"/>
      <w:lang w:eastAsia="en-US"/>
    </w:rPr>
  </w:style>
  <w:style w:type="paragraph" w:customStyle="1" w:styleId="0A9101D46BE24B4C8746022EAC9043E52">
    <w:name w:val="0A9101D46BE24B4C8746022EAC9043E52"/>
    <w:rsid w:val="00985D1E"/>
    <w:rPr>
      <w:rFonts w:ascii="Arial" w:eastAsiaTheme="minorHAnsi" w:hAnsi="Arial"/>
      <w:sz w:val="20"/>
      <w:lang w:eastAsia="en-US"/>
    </w:rPr>
  </w:style>
  <w:style w:type="paragraph" w:customStyle="1" w:styleId="36F2CD5CCE6F4BC7909359C428DEB1F22">
    <w:name w:val="36F2CD5CCE6F4BC7909359C428DEB1F22"/>
    <w:rsid w:val="00985D1E"/>
    <w:rPr>
      <w:rFonts w:ascii="Arial" w:eastAsiaTheme="minorHAnsi" w:hAnsi="Arial"/>
      <w:sz w:val="20"/>
      <w:lang w:eastAsia="en-US"/>
    </w:rPr>
  </w:style>
  <w:style w:type="paragraph" w:customStyle="1" w:styleId="8D4A6A6BA0E141249ABFAC4AF217747B2">
    <w:name w:val="8D4A6A6BA0E141249ABFAC4AF217747B2"/>
    <w:rsid w:val="00985D1E"/>
    <w:rPr>
      <w:rFonts w:ascii="Arial" w:eastAsiaTheme="minorHAnsi" w:hAnsi="Arial"/>
      <w:sz w:val="20"/>
      <w:lang w:eastAsia="en-US"/>
    </w:rPr>
  </w:style>
  <w:style w:type="paragraph" w:customStyle="1" w:styleId="DA2A2139F4DE45649BAA80D32CFEA2322">
    <w:name w:val="DA2A2139F4DE45649BAA80D32CFEA2322"/>
    <w:rsid w:val="00985D1E"/>
    <w:rPr>
      <w:rFonts w:ascii="Arial" w:eastAsiaTheme="minorHAnsi" w:hAnsi="Arial"/>
      <w:sz w:val="20"/>
      <w:lang w:eastAsia="en-US"/>
    </w:rPr>
  </w:style>
  <w:style w:type="paragraph" w:customStyle="1" w:styleId="9156B4C166E74D2DA7ADA40CD87691942">
    <w:name w:val="9156B4C166E74D2DA7ADA40CD87691942"/>
    <w:rsid w:val="00985D1E"/>
    <w:rPr>
      <w:rFonts w:ascii="Arial" w:eastAsiaTheme="minorHAnsi" w:hAnsi="Arial"/>
      <w:sz w:val="20"/>
      <w:lang w:eastAsia="en-US"/>
    </w:rPr>
  </w:style>
  <w:style w:type="paragraph" w:customStyle="1" w:styleId="6522EA788C9A40948278A6174EB857FF2">
    <w:name w:val="6522EA788C9A40948278A6174EB857FF2"/>
    <w:rsid w:val="00985D1E"/>
    <w:rPr>
      <w:rFonts w:ascii="Arial" w:eastAsiaTheme="minorHAnsi" w:hAnsi="Arial"/>
      <w:sz w:val="20"/>
      <w:lang w:eastAsia="en-US"/>
    </w:rPr>
  </w:style>
  <w:style w:type="paragraph" w:customStyle="1" w:styleId="8BC41EA614E54910B2D6D67F6446B7642">
    <w:name w:val="8BC41EA614E54910B2D6D67F6446B7642"/>
    <w:rsid w:val="00985D1E"/>
    <w:rPr>
      <w:rFonts w:ascii="Arial" w:eastAsiaTheme="minorHAnsi" w:hAnsi="Arial"/>
      <w:sz w:val="20"/>
      <w:lang w:eastAsia="en-US"/>
    </w:rPr>
  </w:style>
  <w:style w:type="paragraph" w:customStyle="1" w:styleId="AFF9F3624A904DC8A5FFE9B75235223D2">
    <w:name w:val="AFF9F3624A904DC8A5FFE9B75235223D2"/>
    <w:rsid w:val="00985D1E"/>
    <w:rPr>
      <w:rFonts w:ascii="Arial" w:eastAsiaTheme="minorHAnsi" w:hAnsi="Arial"/>
      <w:sz w:val="20"/>
      <w:lang w:eastAsia="en-US"/>
    </w:rPr>
  </w:style>
  <w:style w:type="paragraph" w:customStyle="1" w:styleId="244BBA767381409A9461E5AD499D400E2">
    <w:name w:val="244BBA767381409A9461E5AD499D400E2"/>
    <w:rsid w:val="00985D1E"/>
    <w:rPr>
      <w:rFonts w:ascii="Arial" w:eastAsiaTheme="minorHAnsi" w:hAnsi="Arial"/>
      <w:sz w:val="20"/>
      <w:lang w:eastAsia="en-US"/>
    </w:rPr>
  </w:style>
  <w:style w:type="paragraph" w:customStyle="1" w:styleId="75B8406AC7A94870A756CCEFBC6E50622">
    <w:name w:val="75B8406AC7A94870A756CCEFBC6E50622"/>
    <w:rsid w:val="00985D1E"/>
    <w:rPr>
      <w:rFonts w:ascii="Arial" w:eastAsiaTheme="minorHAnsi" w:hAnsi="Arial"/>
      <w:sz w:val="20"/>
      <w:lang w:eastAsia="en-US"/>
    </w:rPr>
  </w:style>
  <w:style w:type="paragraph" w:customStyle="1" w:styleId="251F9829F3F74BEABBEEC01ABB5EA8A53">
    <w:name w:val="251F9829F3F74BEABBEEC01ABB5EA8A53"/>
    <w:rsid w:val="00985D1E"/>
    <w:rPr>
      <w:rFonts w:ascii="Arial" w:eastAsiaTheme="minorHAnsi" w:hAnsi="Arial"/>
      <w:sz w:val="20"/>
      <w:lang w:eastAsia="en-US"/>
    </w:rPr>
  </w:style>
  <w:style w:type="paragraph" w:customStyle="1" w:styleId="3B898DA8BBBD46FC9148D9C879119FF93">
    <w:name w:val="3B898DA8BBBD46FC9148D9C879119FF93"/>
    <w:rsid w:val="00985D1E"/>
    <w:rPr>
      <w:rFonts w:ascii="Arial" w:eastAsiaTheme="minorHAnsi" w:hAnsi="Arial"/>
      <w:sz w:val="20"/>
      <w:lang w:eastAsia="en-US"/>
    </w:rPr>
  </w:style>
  <w:style w:type="paragraph" w:customStyle="1" w:styleId="69E0D13828C94065B12F4680B42C69B73">
    <w:name w:val="69E0D13828C94065B12F4680B42C69B73"/>
    <w:rsid w:val="00985D1E"/>
    <w:rPr>
      <w:rFonts w:ascii="Arial" w:eastAsiaTheme="minorHAnsi" w:hAnsi="Arial"/>
      <w:sz w:val="20"/>
      <w:lang w:eastAsia="en-US"/>
    </w:rPr>
  </w:style>
  <w:style w:type="paragraph" w:customStyle="1" w:styleId="C9671851F21745A79A1CA330AD4AC8573">
    <w:name w:val="C9671851F21745A79A1CA330AD4AC8573"/>
    <w:rsid w:val="00985D1E"/>
    <w:rPr>
      <w:rFonts w:ascii="Arial" w:eastAsiaTheme="minorHAnsi" w:hAnsi="Arial"/>
      <w:sz w:val="20"/>
      <w:lang w:eastAsia="en-US"/>
    </w:rPr>
  </w:style>
  <w:style w:type="paragraph" w:customStyle="1" w:styleId="C160BFC43629429B89E968032A35146F3">
    <w:name w:val="C160BFC43629429B89E968032A35146F3"/>
    <w:rsid w:val="00985D1E"/>
    <w:rPr>
      <w:rFonts w:ascii="Arial" w:eastAsiaTheme="minorHAnsi" w:hAnsi="Arial"/>
      <w:sz w:val="20"/>
      <w:lang w:eastAsia="en-US"/>
    </w:rPr>
  </w:style>
  <w:style w:type="paragraph" w:customStyle="1" w:styleId="53E0A67D2B3F4657B389330CFBDB42703">
    <w:name w:val="53E0A67D2B3F4657B389330CFBDB42703"/>
    <w:rsid w:val="00985D1E"/>
    <w:rPr>
      <w:rFonts w:ascii="Arial" w:eastAsiaTheme="minorHAnsi" w:hAnsi="Arial"/>
      <w:sz w:val="20"/>
      <w:lang w:eastAsia="en-US"/>
    </w:rPr>
  </w:style>
  <w:style w:type="paragraph" w:customStyle="1" w:styleId="1452F2631BCF463BB93F932D6C5931F73">
    <w:name w:val="1452F2631BCF463BB93F932D6C5931F73"/>
    <w:rsid w:val="00985D1E"/>
    <w:rPr>
      <w:rFonts w:ascii="Arial" w:eastAsiaTheme="minorHAnsi" w:hAnsi="Arial"/>
      <w:sz w:val="20"/>
      <w:lang w:eastAsia="en-US"/>
    </w:rPr>
  </w:style>
  <w:style w:type="paragraph" w:customStyle="1" w:styleId="D4549C8B86694F1388BADE1E8DA17A3A3">
    <w:name w:val="D4549C8B86694F1388BADE1E8DA17A3A3"/>
    <w:rsid w:val="00985D1E"/>
    <w:rPr>
      <w:rFonts w:ascii="Arial" w:eastAsiaTheme="minorHAnsi" w:hAnsi="Arial"/>
      <w:sz w:val="20"/>
      <w:lang w:eastAsia="en-US"/>
    </w:rPr>
  </w:style>
  <w:style w:type="paragraph" w:customStyle="1" w:styleId="ECC80CF0751C4C3495CE427292BC3A523">
    <w:name w:val="ECC80CF0751C4C3495CE427292BC3A523"/>
    <w:rsid w:val="00985D1E"/>
    <w:rPr>
      <w:rFonts w:ascii="Arial" w:eastAsiaTheme="minorHAnsi" w:hAnsi="Arial"/>
      <w:sz w:val="20"/>
      <w:lang w:eastAsia="en-US"/>
    </w:rPr>
  </w:style>
  <w:style w:type="paragraph" w:customStyle="1" w:styleId="C0162920F96F4548B6E492455938DC843">
    <w:name w:val="C0162920F96F4548B6E492455938DC843"/>
    <w:rsid w:val="00985D1E"/>
    <w:rPr>
      <w:rFonts w:ascii="Arial" w:eastAsiaTheme="minorHAnsi" w:hAnsi="Arial"/>
      <w:sz w:val="20"/>
      <w:lang w:eastAsia="en-US"/>
    </w:rPr>
  </w:style>
  <w:style w:type="paragraph" w:customStyle="1" w:styleId="E998C79A7CF94541B89C57D6C361FF213">
    <w:name w:val="E998C79A7CF94541B89C57D6C361FF213"/>
    <w:rsid w:val="00985D1E"/>
    <w:rPr>
      <w:rFonts w:ascii="Arial" w:eastAsiaTheme="minorHAnsi" w:hAnsi="Arial"/>
      <w:sz w:val="20"/>
      <w:lang w:eastAsia="en-US"/>
    </w:rPr>
  </w:style>
  <w:style w:type="paragraph" w:customStyle="1" w:styleId="4BF3EAFF9FFB49D6B2F720ACC39BF9F53">
    <w:name w:val="4BF3EAFF9FFB49D6B2F720ACC39BF9F53"/>
    <w:rsid w:val="00985D1E"/>
    <w:rPr>
      <w:rFonts w:ascii="Arial" w:eastAsiaTheme="minorHAnsi" w:hAnsi="Arial"/>
      <w:sz w:val="20"/>
      <w:lang w:eastAsia="en-US"/>
    </w:rPr>
  </w:style>
  <w:style w:type="paragraph" w:customStyle="1" w:styleId="62A62598EC6B4850B65C0D5FA0E3DBA23">
    <w:name w:val="62A62598EC6B4850B65C0D5FA0E3DBA23"/>
    <w:rsid w:val="00985D1E"/>
    <w:rPr>
      <w:rFonts w:ascii="Arial" w:eastAsiaTheme="minorHAnsi" w:hAnsi="Arial"/>
      <w:sz w:val="20"/>
      <w:lang w:eastAsia="en-US"/>
    </w:rPr>
  </w:style>
  <w:style w:type="paragraph" w:customStyle="1" w:styleId="F3D99C4ECB654F85AC2EAF6B69A130E43">
    <w:name w:val="F3D99C4ECB654F85AC2EAF6B69A130E43"/>
    <w:rsid w:val="00985D1E"/>
    <w:rPr>
      <w:rFonts w:ascii="Arial" w:eastAsiaTheme="minorHAnsi" w:hAnsi="Arial"/>
      <w:sz w:val="20"/>
      <w:lang w:eastAsia="en-US"/>
    </w:rPr>
  </w:style>
  <w:style w:type="paragraph" w:customStyle="1" w:styleId="A6618A3642A94107B637968F707C7F4D3">
    <w:name w:val="A6618A3642A94107B637968F707C7F4D3"/>
    <w:rsid w:val="00985D1E"/>
    <w:rPr>
      <w:rFonts w:ascii="Arial" w:eastAsiaTheme="minorHAnsi" w:hAnsi="Arial"/>
      <w:sz w:val="20"/>
      <w:lang w:eastAsia="en-US"/>
    </w:rPr>
  </w:style>
  <w:style w:type="paragraph" w:customStyle="1" w:styleId="B8E85A244D4E4C6FA10C9A41AE3064983">
    <w:name w:val="B8E85A244D4E4C6FA10C9A41AE3064983"/>
    <w:rsid w:val="00985D1E"/>
    <w:rPr>
      <w:rFonts w:ascii="Arial" w:eastAsiaTheme="minorHAnsi" w:hAnsi="Arial"/>
      <w:sz w:val="20"/>
      <w:lang w:eastAsia="en-US"/>
    </w:rPr>
  </w:style>
  <w:style w:type="paragraph" w:customStyle="1" w:styleId="6216BC9E40BA4CC3B1960A1E69B6CCD43">
    <w:name w:val="6216BC9E40BA4CC3B1960A1E69B6CCD43"/>
    <w:rsid w:val="00985D1E"/>
    <w:rPr>
      <w:rFonts w:ascii="Arial" w:eastAsiaTheme="minorHAnsi" w:hAnsi="Arial"/>
      <w:sz w:val="20"/>
      <w:lang w:eastAsia="en-US"/>
    </w:rPr>
  </w:style>
  <w:style w:type="paragraph" w:customStyle="1" w:styleId="8DB8BFF2D035497F9EBF9108CC7A61C83">
    <w:name w:val="8DB8BFF2D035497F9EBF9108CC7A61C83"/>
    <w:rsid w:val="00985D1E"/>
    <w:rPr>
      <w:rFonts w:ascii="Arial" w:eastAsiaTheme="minorHAnsi" w:hAnsi="Arial"/>
      <w:sz w:val="20"/>
      <w:lang w:eastAsia="en-US"/>
    </w:rPr>
  </w:style>
  <w:style w:type="paragraph" w:customStyle="1" w:styleId="729A4A71C402453DAB559C3CB6B721E53">
    <w:name w:val="729A4A71C402453DAB559C3CB6B721E53"/>
    <w:rsid w:val="00985D1E"/>
    <w:rPr>
      <w:rFonts w:ascii="Arial" w:eastAsiaTheme="minorHAnsi" w:hAnsi="Arial"/>
      <w:sz w:val="20"/>
      <w:lang w:eastAsia="en-US"/>
    </w:rPr>
  </w:style>
  <w:style w:type="paragraph" w:customStyle="1" w:styleId="0A9101D46BE24B4C8746022EAC9043E53">
    <w:name w:val="0A9101D46BE24B4C8746022EAC9043E53"/>
    <w:rsid w:val="00985D1E"/>
    <w:rPr>
      <w:rFonts w:ascii="Arial" w:eastAsiaTheme="minorHAnsi" w:hAnsi="Arial"/>
      <w:sz w:val="20"/>
      <w:lang w:eastAsia="en-US"/>
    </w:rPr>
  </w:style>
  <w:style w:type="paragraph" w:customStyle="1" w:styleId="36F2CD5CCE6F4BC7909359C428DEB1F23">
    <w:name w:val="36F2CD5CCE6F4BC7909359C428DEB1F23"/>
    <w:rsid w:val="00985D1E"/>
    <w:rPr>
      <w:rFonts w:ascii="Arial" w:eastAsiaTheme="minorHAnsi" w:hAnsi="Arial"/>
      <w:sz w:val="20"/>
      <w:lang w:eastAsia="en-US"/>
    </w:rPr>
  </w:style>
  <w:style w:type="paragraph" w:customStyle="1" w:styleId="8D4A6A6BA0E141249ABFAC4AF217747B3">
    <w:name w:val="8D4A6A6BA0E141249ABFAC4AF217747B3"/>
    <w:rsid w:val="00985D1E"/>
    <w:rPr>
      <w:rFonts w:ascii="Arial" w:eastAsiaTheme="minorHAnsi" w:hAnsi="Arial"/>
      <w:sz w:val="20"/>
      <w:lang w:eastAsia="en-US"/>
    </w:rPr>
  </w:style>
  <w:style w:type="paragraph" w:customStyle="1" w:styleId="DA2A2139F4DE45649BAA80D32CFEA2323">
    <w:name w:val="DA2A2139F4DE45649BAA80D32CFEA2323"/>
    <w:rsid w:val="00985D1E"/>
    <w:rPr>
      <w:rFonts w:ascii="Arial" w:eastAsiaTheme="minorHAnsi" w:hAnsi="Arial"/>
      <w:sz w:val="20"/>
      <w:lang w:eastAsia="en-US"/>
    </w:rPr>
  </w:style>
  <w:style w:type="paragraph" w:customStyle="1" w:styleId="9156B4C166E74D2DA7ADA40CD87691943">
    <w:name w:val="9156B4C166E74D2DA7ADA40CD87691943"/>
    <w:rsid w:val="00985D1E"/>
    <w:rPr>
      <w:rFonts w:ascii="Arial" w:eastAsiaTheme="minorHAnsi" w:hAnsi="Arial"/>
      <w:sz w:val="20"/>
      <w:lang w:eastAsia="en-US"/>
    </w:rPr>
  </w:style>
  <w:style w:type="paragraph" w:customStyle="1" w:styleId="6522EA788C9A40948278A6174EB857FF3">
    <w:name w:val="6522EA788C9A40948278A6174EB857FF3"/>
    <w:rsid w:val="00985D1E"/>
    <w:rPr>
      <w:rFonts w:ascii="Arial" w:eastAsiaTheme="minorHAnsi" w:hAnsi="Arial"/>
      <w:sz w:val="20"/>
      <w:lang w:eastAsia="en-US"/>
    </w:rPr>
  </w:style>
  <w:style w:type="paragraph" w:customStyle="1" w:styleId="8BC41EA614E54910B2D6D67F6446B7643">
    <w:name w:val="8BC41EA614E54910B2D6D67F6446B7643"/>
    <w:rsid w:val="00985D1E"/>
    <w:rPr>
      <w:rFonts w:ascii="Arial" w:eastAsiaTheme="minorHAnsi" w:hAnsi="Arial"/>
      <w:sz w:val="20"/>
      <w:lang w:eastAsia="en-US"/>
    </w:rPr>
  </w:style>
  <w:style w:type="paragraph" w:customStyle="1" w:styleId="AFF9F3624A904DC8A5FFE9B75235223D3">
    <w:name w:val="AFF9F3624A904DC8A5FFE9B75235223D3"/>
    <w:rsid w:val="00985D1E"/>
    <w:rPr>
      <w:rFonts w:ascii="Arial" w:eastAsiaTheme="minorHAnsi" w:hAnsi="Arial"/>
      <w:sz w:val="20"/>
      <w:lang w:eastAsia="en-US"/>
    </w:rPr>
  </w:style>
  <w:style w:type="paragraph" w:customStyle="1" w:styleId="244BBA767381409A9461E5AD499D400E3">
    <w:name w:val="244BBA767381409A9461E5AD499D400E3"/>
    <w:rsid w:val="00985D1E"/>
    <w:rPr>
      <w:rFonts w:ascii="Arial" w:eastAsiaTheme="minorHAnsi" w:hAnsi="Arial"/>
      <w:sz w:val="20"/>
      <w:lang w:eastAsia="en-US"/>
    </w:rPr>
  </w:style>
  <w:style w:type="paragraph" w:customStyle="1" w:styleId="75B8406AC7A94870A756CCEFBC6E50623">
    <w:name w:val="75B8406AC7A94870A756CCEFBC6E50623"/>
    <w:rsid w:val="00985D1E"/>
    <w:rPr>
      <w:rFonts w:ascii="Arial" w:eastAsiaTheme="minorHAnsi" w:hAnsi="Arial"/>
      <w:sz w:val="20"/>
      <w:lang w:eastAsia="en-US"/>
    </w:rPr>
  </w:style>
  <w:style w:type="paragraph" w:customStyle="1" w:styleId="251F9829F3F74BEABBEEC01ABB5EA8A54">
    <w:name w:val="251F9829F3F74BEABBEEC01ABB5EA8A54"/>
    <w:rsid w:val="00985D1E"/>
    <w:rPr>
      <w:rFonts w:ascii="Arial" w:eastAsiaTheme="minorHAnsi" w:hAnsi="Arial"/>
      <w:sz w:val="20"/>
      <w:lang w:eastAsia="en-US"/>
    </w:rPr>
  </w:style>
  <w:style w:type="paragraph" w:customStyle="1" w:styleId="3B898DA8BBBD46FC9148D9C879119FF94">
    <w:name w:val="3B898DA8BBBD46FC9148D9C879119FF94"/>
    <w:rsid w:val="00985D1E"/>
    <w:rPr>
      <w:rFonts w:ascii="Arial" w:eastAsiaTheme="minorHAnsi" w:hAnsi="Arial"/>
      <w:sz w:val="20"/>
      <w:lang w:eastAsia="en-US"/>
    </w:rPr>
  </w:style>
  <w:style w:type="paragraph" w:customStyle="1" w:styleId="69E0D13828C94065B12F4680B42C69B74">
    <w:name w:val="69E0D13828C94065B12F4680B42C69B74"/>
    <w:rsid w:val="00985D1E"/>
    <w:rPr>
      <w:rFonts w:ascii="Arial" w:eastAsiaTheme="minorHAnsi" w:hAnsi="Arial"/>
      <w:sz w:val="20"/>
      <w:lang w:eastAsia="en-US"/>
    </w:rPr>
  </w:style>
  <w:style w:type="paragraph" w:customStyle="1" w:styleId="C9671851F21745A79A1CA330AD4AC8574">
    <w:name w:val="C9671851F21745A79A1CA330AD4AC8574"/>
    <w:rsid w:val="00985D1E"/>
    <w:rPr>
      <w:rFonts w:ascii="Arial" w:eastAsiaTheme="minorHAnsi" w:hAnsi="Arial"/>
      <w:sz w:val="20"/>
      <w:lang w:eastAsia="en-US"/>
    </w:rPr>
  </w:style>
  <w:style w:type="paragraph" w:customStyle="1" w:styleId="C160BFC43629429B89E968032A35146F4">
    <w:name w:val="C160BFC43629429B89E968032A35146F4"/>
    <w:rsid w:val="00985D1E"/>
    <w:rPr>
      <w:rFonts w:ascii="Arial" w:eastAsiaTheme="minorHAnsi" w:hAnsi="Arial"/>
      <w:sz w:val="20"/>
      <w:lang w:eastAsia="en-US"/>
    </w:rPr>
  </w:style>
  <w:style w:type="paragraph" w:customStyle="1" w:styleId="53E0A67D2B3F4657B389330CFBDB42704">
    <w:name w:val="53E0A67D2B3F4657B389330CFBDB42704"/>
    <w:rsid w:val="00985D1E"/>
    <w:rPr>
      <w:rFonts w:ascii="Arial" w:eastAsiaTheme="minorHAnsi" w:hAnsi="Arial"/>
      <w:sz w:val="20"/>
      <w:lang w:eastAsia="en-US"/>
    </w:rPr>
  </w:style>
  <w:style w:type="paragraph" w:customStyle="1" w:styleId="1452F2631BCF463BB93F932D6C5931F74">
    <w:name w:val="1452F2631BCF463BB93F932D6C5931F74"/>
    <w:rsid w:val="00985D1E"/>
    <w:rPr>
      <w:rFonts w:ascii="Arial" w:eastAsiaTheme="minorHAnsi" w:hAnsi="Arial"/>
      <w:sz w:val="20"/>
      <w:lang w:eastAsia="en-US"/>
    </w:rPr>
  </w:style>
  <w:style w:type="paragraph" w:customStyle="1" w:styleId="D4549C8B86694F1388BADE1E8DA17A3A4">
    <w:name w:val="D4549C8B86694F1388BADE1E8DA17A3A4"/>
    <w:rsid w:val="00985D1E"/>
    <w:rPr>
      <w:rFonts w:ascii="Arial" w:eastAsiaTheme="minorHAnsi" w:hAnsi="Arial"/>
      <w:sz w:val="20"/>
      <w:lang w:eastAsia="en-US"/>
    </w:rPr>
  </w:style>
  <w:style w:type="paragraph" w:customStyle="1" w:styleId="ECC80CF0751C4C3495CE427292BC3A524">
    <w:name w:val="ECC80CF0751C4C3495CE427292BC3A524"/>
    <w:rsid w:val="00985D1E"/>
    <w:rPr>
      <w:rFonts w:ascii="Arial" w:eastAsiaTheme="minorHAnsi" w:hAnsi="Arial"/>
      <w:sz w:val="20"/>
      <w:lang w:eastAsia="en-US"/>
    </w:rPr>
  </w:style>
  <w:style w:type="paragraph" w:customStyle="1" w:styleId="C0162920F96F4548B6E492455938DC844">
    <w:name w:val="C0162920F96F4548B6E492455938DC844"/>
    <w:rsid w:val="00985D1E"/>
    <w:rPr>
      <w:rFonts w:ascii="Arial" w:eastAsiaTheme="minorHAnsi" w:hAnsi="Arial"/>
      <w:sz w:val="20"/>
      <w:lang w:eastAsia="en-US"/>
    </w:rPr>
  </w:style>
  <w:style w:type="paragraph" w:customStyle="1" w:styleId="E998C79A7CF94541B89C57D6C361FF214">
    <w:name w:val="E998C79A7CF94541B89C57D6C361FF214"/>
    <w:rsid w:val="00985D1E"/>
    <w:rPr>
      <w:rFonts w:ascii="Arial" w:eastAsiaTheme="minorHAnsi" w:hAnsi="Arial"/>
      <w:sz w:val="20"/>
      <w:lang w:eastAsia="en-US"/>
    </w:rPr>
  </w:style>
  <w:style w:type="paragraph" w:customStyle="1" w:styleId="4BF3EAFF9FFB49D6B2F720ACC39BF9F54">
    <w:name w:val="4BF3EAFF9FFB49D6B2F720ACC39BF9F54"/>
    <w:rsid w:val="00985D1E"/>
    <w:rPr>
      <w:rFonts w:ascii="Arial" w:eastAsiaTheme="minorHAnsi" w:hAnsi="Arial"/>
      <w:sz w:val="20"/>
      <w:lang w:eastAsia="en-US"/>
    </w:rPr>
  </w:style>
  <w:style w:type="paragraph" w:customStyle="1" w:styleId="62A62598EC6B4850B65C0D5FA0E3DBA24">
    <w:name w:val="62A62598EC6B4850B65C0D5FA0E3DBA24"/>
    <w:rsid w:val="00985D1E"/>
    <w:rPr>
      <w:rFonts w:ascii="Arial" w:eastAsiaTheme="minorHAnsi" w:hAnsi="Arial"/>
      <w:sz w:val="20"/>
      <w:lang w:eastAsia="en-US"/>
    </w:rPr>
  </w:style>
  <w:style w:type="paragraph" w:customStyle="1" w:styleId="F3D99C4ECB654F85AC2EAF6B69A130E44">
    <w:name w:val="F3D99C4ECB654F85AC2EAF6B69A130E44"/>
    <w:rsid w:val="00985D1E"/>
    <w:rPr>
      <w:rFonts w:ascii="Arial" w:eastAsiaTheme="minorHAnsi" w:hAnsi="Arial"/>
      <w:sz w:val="20"/>
      <w:lang w:eastAsia="en-US"/>
    </w:rPr>
  </w:style>
  <w:style w:type="paragraph" w:customStyle="1" w:styleId="A6618A3642A94107B637968F707C7F4D4">
    <w:name w:val="A6618A3642A94107B637968F707C7F4D4"/>
    <w:rsid w:val="00985D1E"/>
    <w:rPr>
      <w:rFonts w:ascii="Arial" w:eastAsiaTheme="minorHAnsi" w:hAnsi="Arial"/>
      <w:sz w:val="20"/>
      <w:lang w:eastAsia="en-US"/>
    </w:rPr>
  </w:style>
  <w:style w:type="paragraph" w:customStyle="1" w:styleId="B8E85A244D4E4C6FA10C9A41AE3064984">
    <w:name w:val="B8E85A244D4E4C6FA10C9A41AE3064984"/>
    <w:rsid w:val="00985D1E"/>
    <w:rPr>
      <w:rFonts w:ascii="Arial" w:eastAsiaTheme="minorHAnsi" w:hAnsi="Arial"/>
      <w:sz w:val="20"/>
      <w:lang w:eastAsia="en-US"/>
    </w:rPr>
  </w:style>
  <w:style w:type="paragraph" w:customStyle="1" w:styleId="6216BC9E40BA4CC3B1960A1E69B6CCD44">
    <w:name w:val="6216BC9E40BA4CC3B1960A1E69B6CCD44"/>
    <w:rsid w:val="00985D1E"/>
    <w:rPr>
      <w:rFonts w:ascii="Arial" w:eastAsiaTheme="minorHAnsi" w:hAnsi="Arial"/>
      <w:sz w:val="20"/>
      <w:lang w:eastAsia="en-US"/>
    </w:rPr>
  </w:style>
  <w:style w:type="paragraph" w:customStyle="1" w:styleId="8DB8BFF2D035497F9EBF9108CC7A61C84">
    <w:name w:val="8DB8BFF2D035497F9EBF9108CC7A61C84"/>
    <w:rsid w:val="00985D1E"/>
    <w:rPr>
      <w:rFonts w:ascii="Arial" w:eastAsiaTheme="minorHAnsi" w:hAnsi="Arial"/>
      <w:sz w:val="20"/>
      <w:lang w:eastAsia="en-US"/>
    </w:rPr>
  </w:style>
  <w:style w:type="paragraph" w:customStyle="1" w:styleId="729A4A71C402453DAB559C3CB6B721E54">
    <w:name w:val="729A4A71C402453DAB559C3CB6B721E54"/>
    <w:rsid w:val="00985D1E"/>
    <w:rPr>
      <w:rFonts w:ascii="Arial" w:eastAsiaTheme="minorHAnsi" w:hAnsi="Arial"/>
      <w:sz w:val="20"/>
      <w:lang w:eastAsia="en-US"/>
    </w:rPr>
  </w:style>
  <w:style w:type="paragraph" w:customStyle="1" w:styleId="0A9101D46BE24B4C8746022EAC9043E54">
    <w:name w:val="0A9101D46BE24B4C8746022EAC9043E54"/>
    <w:rsid w:val="00985D1E"/>
    <w:rPr>
      <w:rFonts w:ascii="Arial" w:eastAsiaTheme="minorHAnsi" w:hAnsi="Arial"/>
      <w:sz w:val="20"/>
      <w:lang w:eastAsia="en-US"/>
    </w:rPr>
  </w:style>
  <w:style w:type="paragraph" w:customStyle="1" w:styleId="36F2CD5CCE6F4BC7909359C428DEB1F24">
    <w:name w:val="36F2CD5CCE6F4BC7909359C428DEB1F24"/>
    <w:rsid w:val="00985D1E"/>
    <w:rPr>
      <w:rFonts w:ascii="Arial" w:eastAsiaTheme="minorHAnsi" w:hAnsi="Arial"/>
      <w:sz w:val="20"/>
      <w:lang w:eastAsia="en-US"/>
    </w:rPr>
  </w:style>
  <w:style w:type="paragraph" w:customStyle="1" w:styleId="8D4A6A6BA0E141249ABFAC4AF217747B4">
    <w:name w:val="8D4A6A6BA0E141249ABFAC4AF217747B4"/>
    <w:rsid w:val="00985D1E"/>
    <w:rPr>
      <w:rFonts w:ascii="Arial" w:eastAsiaTheme="minorHAnsi" w:hAnsi="Arial"/>
      <w:sz w:val="20"/>
      <w:lang w:eastAsia="en-US"/>
    </w:rPr>
  </w:style>
  <w:style w:type="paragraph" w:customStyle="1" w:styleId="DA2A2139F4DE45649BAA80D32CFEA2324">
    <w:name w:val="DA2A2139F4DE45649BAA80D32CFEA2324"/>
    <w:rsid w:val="00985D1E"/>
    <w:rPr>
      <w:rFonts w:ascii="Arial" w:eastAsiaTheme="minorHAnsi" w:hAnsi="Arial"/>
      <w:sz w:val="20"/>
      <w:lang w:eastAsia="en-US"/>
    </w:rPr>
  </w:style>
  <w:style w:type="paragraph" w:customStyle="1" w:styleId="9156B4C166E74D2DA7ADA40CD87691944">
    <w:name w:val="9156B4C166E74D2DA7ADA40CD87691944"/>
    <w:rsid w:val="00985D1E"/>
    <w:rPr>
      <w:rFonts w:ascii="Arial" w:eastAsiaTheme="minorHAnsi" w:hAnsi="Arial"/>
      <w:sz w:val="20"/>
      <w:lang w:eastAsia="en-US"/>
    </w:rPr>
  </w:style>
  <w:style w:type="paragraph" w:customStyle="1" w:styleId="6522EA788C9A40948278A6174EB857FF4">
    <w:name w:val="6522EA788C9A40948278A6174EB857FF4"/>
    <w:rsid w:val="00985D1E"/>
    <w:rPr>
      <w:rFonts w:ascii="Arial" w:eastAsiaTheme="minorHAnsi" w:hAnsi="Arial"/>
      <w:sz w:val="20"/>
      <w:lang w:eastAsia="en-US"/>
    </w:rPr>
  </w:style>
  <w:style w:type="paragraph" w:customStyle="1" w:styleId="8BC41EA614E54910B2D6D67F6446B7644">
    <w:name w:val="8BC41EA614E54910B2D6D67F6446B7644"/>
    <w:rsid w:val="00985D1E"/>
    <w:rPr>
      <w:rFonts w:ascii="Arial" w:eastAsiaTheme="minorHAnsi" w:hAnsi="Arial"/>
      <w:sz w:val="20"/>
      <w:lang w:eastAsia="en-US"/>
    </w:rPr>
  </w:style>
  <w:style w:type="paragraph" w:customStyle="1" w:styleId="AFF9F3624A904DC8A5FFE9B75235223D4">
    <w:name w:val="AFF9F3624A904DC8A5FFE9B75235223D4"/>
    <w:rsid w:val="00985D1E"/>
    <w:rPr>
      <w:rFonts w:ascii="Arial" w:eastAsiaTheme="minorHAnsi" w:hAnsi="Arial"/>
      <w:sz w:val="20"/>
      <w:lang w:eastAsia="en-US"/>
    </w:rPr>
  </w:style>
  <w:style w:type="paragraph" w:customStyle="1" w:styleId="244BBA767381409A9461E5AD499D400E4">
    <w:name w:val="244BBA767381409A9461E5AD499D400E4"/>
    <w:rsid w:val="00985D1E"/>
    <w:rPr>
      <w:rFonts w:ascii="Arial" w:eastAsiaTheme="minorHAnsi" w:hAnsi="Arial"/>
      <w:sz w:val="20"/>
      <w:lang w:eastAsia="en-US"/>
    </w:rPr>
  </w:style>
  <w:style w:type="paragraph" w:customStyle="1" w:styleId="75B8406AC7A94870A756CCEFBC6E50624">
    <w:name w:val="75B8406AC7A94870A756CCEFBC6E50624"/>
    <w:rsid w:val="00985D1E"/>
    <w:rPr>
      <w:rFonts w:ascii="Arial" w:eastAsiaTheme="minorHAnsi" w:hAnsi="Arial"/>
      <w:sz w:val="20"/>
      <w:lang w:eastAsia="en-US"/>
    </w:rPr>
  </w:style>
  <w:style w:type="paragraph" w:customStyle="1" w:styleId="85C9E7EBEFFC4B3AA733518410E5DB12">
    <w:name w:val="85C9E7EBEFFC4B3AA733518410E5DB12"/>
    <w:rsid w:val="00985D1E"/>
  </w:style>
  <w:style w:type="paragraph" w:customStyle="1" w:styleId="259C902F915D4AF994956DC37216D0B1">
    <w:name w:val="259C902F915D4AF994956DC37216D0B1"/>
    <w:rsid w:val="00985D1E"/>
  </w:style>
  <w:style w:type="paragraph" w:customStyle="1" w:styleId="DD140CD72BF3416A9A7D8162F505C523">
    <w:name w:val="DD140CD72BF3416A9A7D8162F505C523"/>
    <w:rsid w:val="00985D1E"/>
  </w:style>
  <w:style w:type="paragraph" w:customStyle="1" w:styleId="251F9829F3F74BEABBEEC01ABB5EA8A55">
    <w:name w:val="251F9829F3F74BEABBEEC01ABB5EA8A55"/>
    <w:rsid w:val="00985D1E"/>
    <w:rPr>
      <w:rFonts w:ascii="Arial" w:eastAsiaTheme="minorHAnsi" w:hAnsi="Arial"/>
      <w:sz w:val="20"/>
      <w:lang w:eastAsia="en-US"/>
    </w:rPr>
  </w:style>
  <w:style w:type="paragraph" w:customStyle="1" w:styleId="3B898DA8BBBD46FC9148D9C879119FF95">
    <w:name w:val="3B898DA8BBBD46FC9148D9C879119FF95"/>
    <w:rsid w:val="00985D1E"/>
    <w:rPr>
      <w:rFonts w:ascii="Arial" w:eastAsiaTheme="minorHAnsi" w:hAnsi="Arial"/>
      <w:sz w:val="20"/>
      <w:lang w:eastAsia="en-US"/>
    </w:rPr>
  </w:style>
  <w:style w:type="paragraph" w:customStyle="1" w:styleId="69E0D13828C94065B12F4680B42C69B75">
    <w:name w:val="69E0D13828C94065B12F4680B42C69B75"/>
    <w:rsid w:val="00985D1E"/>
    <w:rPr>
      <w:rFonts w:ascii="Arial" w:eastAsiaTheme="minorHAnsi" w:hAnsi="Arial"/>
      <w:sz w:val="20"/>
      <w:lang w:eastAsia="en-US"/>
    </w:rPr>
  </w:style>
  <w:style w:type="paragraph" w:customStyle="1" w:styleId="C9671851F21745A79A1CA330AD4AC8575">
    <w:name w:val="C9671851F21745A79A1CA330AD4AC8575"/>
    <w:rsid w:val="00985D1E"/>
    <w:rPr>
      <w:rFonts w:ascii="Arial" w:eastAsiaTheme="minorHAnsi" w:hAnsi="Arial"/>
      <w:sz w:val="20"/>
      <w:lang w:eastAsia="en-US"/>
    </w:rPr>
  </w:style>
  <w:style w:type="paragraph" w:customStyle="1" w:styleId="C160BFC43629429B89E968032A35146F5">
    <w:name w:val="C160BFC43629429B89E968032A35146F5"/>
    <w:rsid w:val="00985D1E"/>
    <w:rPr>
      <w:rFonts w:ascii="Arial" w:eastAsiaTheme="minorHAnsi" w:hAnsi="Arial"/>
      <w:sz w:val="20"/>
      <w:lang w:eastAsia="en-US"/>
    </w:rPr>
  </w:style>
  <w:style w:type="paragraph" w:customStyle="1" w:styleId="53E0A67D2B3F4657B389330CFBDB42705">
    <w:name w:val="53E0A67D2B3F4657B389330CFBDB42705"/>
    <w:rsid w:val="00985D1E"/>
    <w:rPr>
      <w:rFonts w:ascii="Arial" w:eastAsiaTheme="minorHAnsi" w:hAnsi="Arial"/>
      <w:sz w:val="20"/>
      <w:lang w:eastAsia="en-US"/>
    </w:rPr>
  </w:style>
  <w:style w:type="paragraph" w:customStyle="1" w:styleId="1452F2631BCF463BB93F932D6C5931F75">
    <w:name w:val="1452F2631BCF463BB93F932D6C5931F75"/>
    <w:rsid w:val="00985D1E"/>
    <w:rPr>
      <w:rFonts w:ascii="Arial" w:eastAsiaTheme="minorHAnsi" w:hAnsi="Arial"/>
      <w:sz w:val="20"/>
      <w:lang w:eastAsia="en-US"/>
    </w:rPr>
  </w:style>
  <w:style w:type="paragraph" w:customStyle="1" w:styleId="D4549C8B86694F1388BADE1E8DA17A3A5">
    <w:name w:val="D4549C8B86694F1388BADE1E8DA17A3A5"/>
    <w:rsid w:val="00985D1E"/>
    <w:rPr>
      <w:rFonts w:ascii="Arial" w:eastAsiaTheme="minorHAnsi" w:hAnsi="Arial"/>
      <w:sz w:val="20"/>
      <w:lang w:eastAsia="en-US"/>
    </w:rPr>
  </w:style>
  <w:style w:type="paragraph" w:customStyle="1" w:styleId="ECC80CF0751C4C3495CE427292BC3A525">
    <w:name w:val="ECC80CF0751C4C3495CE427292BC3A525"/>
    <w:rsid w:val="00985D1E"/>
    <w:rPr>
      <w:rFonts w:ascii="Arial" w:eastAsiaTheme="minorHAnsi" w:hAnsi="Arial"/>
      <w:sz w:val="20"/>
      <w:lang w:eastAsia="en-US"/>
    </w:rPr>
  </w:style>
  <w:style w:type="paragraph" w:customStyle="1" w:styleId="DD140CD72BF3416A9A7D8162F505C5231">
    <w:name w:val="DD140CD72BF3416A9A7D8162F505C5231"/>
    <w:rsid w:val="00985D1E"/>
    <w:rPr>
      <w:rFonts w:ascii="Arial" w:eastAsiaTheme="minorHAnsi" w:hAnsi="Arial"/>
      <w:sz w:val="20"/>
      <w:lang w:eastAsia="en-US"/>
    </w:rPr>
  </w:style>
  <w:style w:type="paragraph" w:customStyle="1" w:styleId="C0162920F96F4548B6E492455938DC845">
    <w:name w:val="C0162920F96F4548B6E492455938DC845"/>
    <w:rsid w:val="00985D1E"/>
    <w:rPr>
      <w:rFonts w:ascii="Arial" w:eastAsiaTheme="minorHAnsi" w:hAnsi="Arial"/>
      <w:sz w:val="20"/>
      <w:lang w:eastAsia="en-US"/>
    </w:rPr>
  </w:style>
  <w:style w:type="paragraph" w:customStyle="1" w:styleId="E998C79A7CF94541B89C57D6C361FF215">
    <w:name w:val="E998C79A7CF94541B89C57D6C361FF215"/>
    <w:rsid w:val="00985D1E"/>
    <w:rPr>
      <w:rFonts w:ascii="Arial" w:eastAsiaTheme="minorHAnsi" w:hAnsi="Arial"/>
      <w:sz w:val="20"/>
      <w:lang w:eastAsia="en-US"/>
    </w:rPr>
  </w:style>
  <w:style w:type="paragraph" w:customStyle="1" w:styleId="4BF3EAFF9FFB49D6B2F720ACC39BF9F55">
    <w:name w:val="4BF3EAFF9FFB49D6B2F720ACC39BF9F55"/>
    <w:rsid w:val="00985D1E"/>
    <w:rPr>
      <w:rFonts w:ascii="Arial" w:eastAsiaTheme="minorHAnsi" w:hAnsi="Arial"/>
      <w:sz w:val="20"/>
      <w:lang w:eastAsia="en-US"/>
    </w:rPr>
  </w:style>
  <w:style w:type="paragraph" w:customStyle="1" w:styleId="62A62598EC6B4850B65C0D5FA0E3DBA25">
    <w:name w:val="62A62598EC6B4850B65C0D5FA0E3DBA25"/>
    <w:rsid w:val="00985D1E"/>
    <w:rPr>
      <w:rFonts w:ascii="Arial" w:eastAsiaTheme="minorHAnsi" w:hAnsi="Arial"/>
      <w:sz w:val="20"/>
      <w:lang w:eastAsia="en-US"/>
    </w:rPr>
  </w:style>
  <w:style w:type="paragraph" w:customStyle="1" w:styleId="F3D99C4ECB654F85AC2EAF6B69A130E45">
    <w:name w:val="F3D99C4ECB654F85AC2EAF6B69A130E45"/>
    <w:rsid w:val="00985D1E"/>
    <w:rPr>
      <w:rFonts w:ascii="Arial" w:eastAsiaTheme="minorHAnsi" w:hAnsi="Arial"/>
      <w:sz w:val="20"/>
      <w:lang w:eastAsia="en-US"/>
    </w:rPr>
  </w:style>
  <w:style w:type="paragraph" w:customStyle="1" w:styleId="A6618A3642A94107B637968F707C7F4D5">
    <w:name w:val="A6618A3642A94107B637968F707C7F4D5"/>
    <w:rsid w:val="00985D1E"/>
    <w:rPr>
      <w:rFonts w:ascii="Arial" w:eastAsiaTheme="minorHAnsi" w:hAnsi="Arial"/>
      <w:sz w:val="20"/>
      <w:lang w:eastAsia="en-US"/>
    </w:rPr>
  </w:style>
  <w:style w:type="paragraph" w:customStyle="1" w:styleId="B8E85A244D4E4C6FA10C9A41AE3064985">
    <w:name w:val="B8E85A244D4E4C6FA10C9A41AE3064985"/>
    <w:rsid w:val="00985D1E"/>
    <w:rPr>
      <w:rFonts w:ascii="Arial" w:eastAsiaTheme="minorHAnsi" w:hAnsi="Arial"/>
      <w:sz w:val="20"/>
      <w:lang w:eastAsia="en-US"/>
    </w:rPr>
  </w:style>
  <w:style w:type="paragraph" w:customStyle="1" w:styleId="6216BC9E40BA4CC3B1960A1E69B6CCD45">
    <w:name w:val="6216BC9E40BA4CC3B1960A1E69B6CCD45"/>
    <w:rsid w:val="00985D1E"/>
    <w:rPr>
      <w:rFonts w:ascii="Arial" w:eastAsiaTheme="minorHAnsi" w:hAnsi="Arial"/>
      <w:sz w:val="20"/>
      <w:lang w:eastAsia="en-US"/>
    </w:rPr>
  </w:style>
  <w:style w:type="paragraph" w:customStyle="1" w:styleId="8DB8BFF2D035497F9EBF9108CC7A61C85">
    <w:name w:val="8DB8BFF2D035497F9EBF9108CC7A61C85"/>
    <w:rsid w:val="00985D1E"/>
    <w:rPr>
      <w:rFonts w:ascii="Arial" w:eastAsiaTheme="minorHAnsi" w:hAnsi="Arial"/>
      <w:sz w:val="20"/>
      <w:lang w:eastAsia="en-US"/>
    </w:rPr>
  </w:style>
  <w:style w:type="paragraph" w:customStyle="1" w:styleId="729A4A71C402453DAB559C3CB6B721E55">
    <w:name w:val="729A4A71C402453DAB559C3CB6B721E55"/>
    <w:rsid w:val="00985D1E"/>
    <w:rPr>
      <w:rFonts w:ascii="Arial" w:eastAsiaTheme="minorHAnsi" w:hAnsi="Arial"/>
      <w:sz w:val="20"/>
      <w:lang w:eastAsia="en-US"/>
    </w:rPr>
  </w:style>
  <w:style w:type="paragraph" w:customStyle="1" w:styleId="0A9101D46BE24B4C8746022EAC9043E55">
    <w:name w:val="0A9101D46BE24B4C8746022EAC9043E55"/>
    <w:rsid w:val="00985D1E"/>
    <w:rPr>
      <w:rFonts w:ascii="Arial" w:eastAsiaTheme="minorHAnsi" w:hAnsi="Arial"/>
      <w:sz w:val="20"/>
      <w:lang w:eastAsia="en-US"/>
    </w:rPr>
  </w:style>
  <w:style w:type="paragraph" w:customStyle="1" w:styleId="36F2CD5CCE6F4BC7909359C428DEB1F25">
    <w:name w:val="36F2CD5CCE6F4BC7909359C428DEB1F25"/>
    <w:rsid w:val="00985D1E"/>
    <w:rPr>
      <w:rFonts w:ascii="Arial" w:eastAsiaTheme="minorHAnsi" w:hAnsi="Arial"/>
      <w:sz w:val="20"/>
      <w:lang w:eastAsia="en-US"/>
    </w:rPr>
  </w:style>
  <w:style w:type="paragraph" w:customStyle="1" w:styleId="8D4A6A6BA0E141249ABFAC4AF217747B5">
    <w:name w:val="8D4A6A6BA0E141249ABFAC4AF217747B5"/>
    <w:rsid w:val="00985D1E"/>
    <w:rPr>
      <w:rFonts w:ascii="Arial" w:eastAsiaTheme="minorHAnsi" w:hAnsi="Arial"/>
      <w:sz w:val="20"/>
      <w:lang w:eastAsia="en-US"/>
    </w:rPr>
  </w:style>
  <w:style w:type="paragraph" w:customStyle="1" w:styleId="DA2A2139F4DE45649BAA80D32CFEA2325">
    <w:name w:val="DA2A2139F4DE45649BAA80D32CFEA2325"/>
    <w:rsid w:val="00985D1E"/>
    <w:rPr>
      <w:rFonts w:ascii="Arial" w:eastAsiaTheme="minorHAnsi" w:hAnsi="Arial"/>
      <w:sz w:val="20"/>
      <w:lang w:eastAsia="en-US"/>
    </w:rPr>
  </w:style>
  <w:style w:type="paragraph" w:customStyle="1" w:styleId="9156B4C166E74D2DA7ADA40CD87691945">
    <w:name w:val="9156B4C166E74D2DA7ADA40CD87691945"/>
    <w:rsid w:val="00985D1E"/>
    <w:rPr>
      <w:rFonts w:ascii="Arial" w:eastAsiaTheme="minorHAnsi" w:hAnsi="Arial"/>
      <w:sz w:val="20"/>
      <w:lang w:eastAsia="en-US"/>
    </w:rPr>
  </w:style>
  <w:style w:type="paragraph" w:customStyle="1" w:styleId="6522EA788C9A40948278A6174EB857FF5">
    <w:name w:val="6522EA788C9A40948278A6174EB857FF5"/>
    <w:rsid w:val="00985D1E"/>
    <w:rPr>
      <w:rFonts w:ascii="Arial" w:eastAsiaTheme="minorHAnsi" w:hAnsi="Arial"/>
      <w:sz w:val="20"/>
      <w:lang w:eastAsia="en-US"/>
    </w:rPr>
  </w:style>
  <w:style w:type="paragraph" w:customStyle="1" w:styleId="8BC41EA614E54910B2D6D67F6446B7645">
    <w:name w:val="8BC41EA614E54910B2D6D67F6446B7645"/>
    <w:rsid w:val="00985D1E"/>
    <w:rPr>
      <w:rFonts w:ascii="Arial" w:eastAsiaTheme="minorHAnsi" w:hAnsi="Arial"/>
      <w:sz w:val="20"/>
      <w:lang w:eastAsia="en-US"/>
    </w:rPr>
  </w:style>
  <w:style w:type="paragraph" w:customStyle="1" w:styleId="AFF9F3624A904DC8A5FFE9B75235223D5">
    <w:name w:val="AFF9F3624A904DC8A5FFE9B75235223D5"/>
    <w:rsid w:val="00985D1E"/>
    <w:rPr>
      <w:rFonts w:ascii="Arial" w:eastAsiaTheme="minorHAnsi" w:hAnsi="Arial"/>
      <w:sz w:val="20"/>
      <w:lang w:eastAsia="en-US"/>
    </w:rPr>
  </w:style>
  <w:style w:type="paragraph" w:customStyle="1" w:styleId="244BBA767381409A9461E5AD499D400E5">
    <w:name w:val="244BBA767381409A9461E5AD499D400E5"/>
    <w:rsid w:val="00985D1E"/>
    <w:rPr>
      <w:rFonts w:ascii="Arial" w:eastAsiaTheme="minorHAnsi" w:hAnsi="Arial"/>
      <w:sz w:val="20"/>
      <w:lang w:eastAsia="en-US"/>
    </w:rPr>
  </w:style>
  <w:style w:type="paragraph" w:customStyle="1" w:styleId="75B8406AC7A94870A756CCEFBC6E50625">
    <w:name w:val="75B8406AC7A94870A756CCEFBC6E50625"/>
    <w:rsid w:val="00985D1E"/>
    <w:rPr>
      <w:rFonts w:ascii="Arial" w:eastAsiaTheme="minorHAnsi" w:hAnsi="Arial"/>
      <w:sz w:val="20"/>
      <w:lang w:eastAsia="en-US"/>
    </w:rPr>
  </w:style>
  <w:style w:type="paragraph" w:customStyle="1" w:styleId="3924D322135A4908AAC0244F82CB10E5">
    <w:name w:val="3924D322135A4908AAC0244F82CB10E5"/>
    <w:rsid w:val="00985D1E"/>
  </w:style>
  <w:style w:type="paragraph" w:customStyle="1" w:styleId="251F9829F3F74BEABBEEC01ABB5EA8A56">
    <w:name w:val="251F9829F3F74BEABBEEC01ABB5EA8A56"/>
    <w:rsid w:val="00985D1E"/>
    <w:rPr>
      <w:rFonts w:ascii="Arial" w:eastAsiaTheme="minorHAnsi" w:hAnsi="Arial"/>
      <w:sz w:val="20"/>
      <w:lang w:eastAsia="en-US"/>
    </w:rPr>
  </w:style>
  <w:style w:type="paragraph" w:customStyle="1" w:styleId="3B898DA8BBBD46FC9148D9C879119FF96">
    <w:name w:val="3B898DA8BBBD46FC9148D9C879119FF96"/>
    <w:rsid w:val="00985D1E"/>
    <w:rPr>
      <w:rFonts w:ascii="Arial" w:eastAsiaTheme="minorHAnsi" w:hAnsi="Arial"/>
      <w:sz w:val="20"/>
      <w:lang w:eastAsia="en-US"/>
    </w:rPr>
  </w:style>
  <w:style w:type="paragraph" w:customStyle="1" w:styleId="69E0D13828C94065B12F4680B42C69B76">
    <w:name w:val="69E0D13828C94065B12F4680B42C69B76"/>
    <w:rsid w:val="00985D1E"/>
    <w:rPr>
      <w:rFonts w:ascii="Arial" w:eastAsiaTheme="minorHAnsi" w:hAnsi="Arial"/>
      <w:sz w:val="20"/>
      <w:lang w:eastAsia="en-US"/>
    </w:rPr>
  </w:style>
  <w:style w:type="paragraph" w:customStyle="1" w:styleId="C9671851F21745A79A1CA330AD4AC8576">
    <w:name w:val="C9671851F21745A79A1CA330AD4AC8576"/>
    <w:rsid w:val="00985D1E"/>
    <w:rPr>
      <w:rFonts w:ascii="Arial" w:eastAsiaTheme="minorHAnsi" w:hAnsi="Arial"/>
      <w:sz w:val="20"/>
      <w:lang w:eastAsia="en-US"/>
    </w:rPr>
  </w:style>
  <w:style w:type="paragraph" w:customStyle="1" w:styleId="C160BFC43629429B89E968032A35146F6">
    <w:name w:val="C160BFC43629429B89E968032A35146F6"/>
    <w:rsid w:val="00985D1E"/>
    <w:rPr>
      <w:rFonts w:ascii="Arial" w:eastAsiaTheme="minorHAnsi" w:hAnsi="Arial"/>
      <w:sz w:val="20"/>
      <w:lang w:eastAsia="en-US"/>
    </w:rPr>
  </w:style>
  <w:style w:type="paragraph" w:customStyle="1" w:styleId="53E0A67D2B3F4657B389330CFBDB42706">
    <w:name w:val="53E0A67D2B3F4657B389330CFBDB42706"/>
    <w:rsid w:val="00985D1E"/>
    <w:rPr>
      <w:rFonts w:ascii="Arial" w:eastAsiaTheme="minorHAnsi" w:hAnsi="Arial"/>
      <w:sz w:val="20"/>
      <w:lang w:eastAsia="en-US"/>
    </w:rPr>
  </w:style>
  <w:style w:type="paragraph" w:customStyle="1" w:styleId="1452F2631BCF463BB93F932D6C5931F76">
    <w:name w:val="1452F2631BCF463BB93F932D6C5931F76"/>
    <w:rsid w:val="00985D1E"/>
    <w:rPr>
      <w:rFonts w:ascii="Arial" w:eastAsiaTheme="minorHAnsi" w:hAnsi="Arial"/>
      <w:sz w:val="20"/>
      <w:lang w:eastAsia="en-US"/>
    </w:rPr>
  </w:style>
  <w:style w:type="paragraph" w:customStyle="1" w:styleId="D4549C8B86694F1388BADE1E8DA17A3A6">
    <w:name w:val="D4549C8B86694F1388BADE1E8DA17A3A6"/>
    <w:rsid w:val="00985D1E"/>
    <w:rPr>
      <w:rFonts w:ascii="Arial" w:eastAsiaTheme="minorHAnsi" w:hAnsi="Arial"/>
      <w:sz w:val="20"/>
      <w:lang w:eastAsia="en-US"/>
    </w:rPr>
  </w:style>
  <w:style w:type="paragraph" w:customStyle="1" w:styleId="ECC80CF0751C4C3495CE427292BC3A526">
    <w:name w:val="ECC80CF0751C4C3495CE427292BC3A526"/>
    <w:rsid w:val="00985D1E"/>
    <w:rPr>
      <w:rFonts w:ascii="Arial" w:eastAsiaTheme="minorHAnsi" w:hAnsi="Arial"/>
      <w:sz w:val="20"/>
      <w:lang w:eastAsia="en-US"/>
    </w:rPr>
  </w:style>
  <w:style w:type="paragraph" w:customStyle="1" w:styleId="DD140CD72BF3416A9A7D8162F505C5232">
    <w:name w:val="DD140CD72BF3416A9A7D8162F505C5232"/>
    <w:rsid w:val="00985D1E"/>
    <w:rPr>
      <w:rFonts w:ascii="Arial" w:eastAsiaTheme="minorHAnsi" w:hAnsi="Arial"/>
      <w:sz w:val="20"/>
      <w:lang w:eastAsia="en-US"/>
    </w:rPr>
  </w:style>
  <w:style w:type="paragraph" w:customStyle="1" w:styleId="3924D322135A4908AAC0244F82CB10E51">
    <w:name w:val="3924D322135A4908AAC0244F82CB10E51"/>
    <w:rsid w:val="00985D1E"/>
    <w:rPr>
      <w:rFonts w:ascii="Arial" w:eastAsiaTheme="minorHAnsi" w:hAnsi="Arial"/>
      <w:sz w:val="20"/>
      <w:lang w:eastAsia="en-US"/>
    </w:rPr>
  </w:style>
  <w:style w:type="paragraph" w:customStyle="1" w:styleId="C0162920F96F4548B6E492455938DC846">
    <w:name w:val="C0162920F96F4548B6E492455938DC846"/>
    <w:rsid w:val="00985D1E"/>
    <w:rPr>
      <w:rFonts w:ascii="Arial" w:eastAsiaTheme="minorHAnsi" w:hAnsi="Arial"/>
      <w:sz w:val="20"/>
      <w:lang w:eastAsia="en-US"/>
    </w:rPr>
  </w:style>
  <w:style w:type="paragraph" w:customStyle="1" w:styleId="E998C79A7CF94541B89C57D6C361FF216">
    <w:name w:val="E998C79A7CF94541B89C57D6C361FF216"/>
    <w:rsid w:val="00985D1E"/>
    <w:rPr>
      <w:rFonts w:ascii="Arial" w:eastAsiaTheme="minorHAnsi" w:hAnsi="Arial"/>
      <w:sz w:val="20"/>
      <w:lang w:eastAsia="en-US"/>
    </w:rPr>
  </w:style>
  <w:style w:type="paragraph" w:customStyle="1" w:styleId="4BF3EAFF9FFB49D6B2F720ACC39BF9F56">
    <w:name w:val="4BF3EAFF9FFB49D6B2F720ACC39BF9F56"/>
    <w:rsid w:val="00985D1E"/>
    <w:rPr>
      <w:rFonts w:ascii="Arial" w:eastAsiaTheme="minorHAnsi" w:hAnsi="Arial"/>
      <w:sz w:val="20"/>
      <w:lang w:eastAsia="en-US"/>
    </w:rPr>
  </w:style>
  <w:style w:type="paragraph" w:customStyle="1" w:styleId="62A62598EC6B4850B65C0D5FA0E3DBA26">
    <w:name w:val="62A62598EC6B4850B65C0D5FA0E3DBA26"/>
    <w:rsid w:val="00985D1E"/>
    <w:rPr>
      <w:rFonts w:ascii="Arial" w:eastAsiaTheme="minorHAnsi" w:hAnsi="Arial"/>
      <w:sz w:val="20"/>
      <w:lang w:eastAsia="en-US"/>
    </w:rPr>
  </w:style>
  <w:style w:type="paragraph" w:customStyle="1" w:styleId="F3D99C4ECB654F85AC2EAF6B69A130E46">
    <w:name w:val="F3D99C4ECB654F85AC2EAF6B69A130E46"/>
    <w:rsid w:val="00985D1E"/>
    <w:rPr>
      <w:rFonts w:ascii="Arial" w:eastAsiaTheme="minorHAnsi" w:hAnsi="Arial"/>
      <w:sz w:val="20"/>
      <w:lang w:eastAsia="en-US"/>
    </w:rPr>
  </w:style>
  <w:style w:type="paragraph" w:customStyle="1" w:styleId="A6618A3642A94107B637968F707C7F4D6">
    <w:name w:val="A6618A3642A94107B637968F707C7F4D6"/>
    <w:rsid w:val="00985D1E"/>
    <w:rPr>
      <w:rFonts w:ascii="Arial" w:eastAsiaTheme="minorHAnsi" w:hAnsi="Arial"/>
      <w:sz w:val="20"/>
      <w:lang w:eastAsia="en-US"/>
    </w:rPr>
  </w:style>
  <w:style w:type="paragraph" w:customStyle="1" w:styleId="B8E85A244D4E4C6FA10C9A41AE3064986">
    <w:name w:val="B8E85A244D4E4C6FA10C9A41AE3064986"/>
    <w:rsid w:val="00985D1E"/>
    <w:rPr>
      <w:rFonts w:ascii="Arial" w:eastAsiaTheme="minorHAnsi" w:hAnsi="Arial"/>
      <w:sz w:val="20"/>
      <w:lang w:eastAsia="en-US"/>
    </w:rPr>
  </w:style>
  <w:style w:type="paragraph" w:customStyle="1" w:styleId="6216BC9E40BA4CC3B1960A1E69B6CCD46">
    <w:name w:val="6216BC9E40BA4CC3B1960A1E69B6CCD46"/>
    <w:rsid w:val="00985D1E"/>
    <w:rPr>
      <w:rFonts w:ascii="Arial" w:eastAsiaTheme="minorHAnsi" w:hAnsi="Arial"/>
      <w:sz w:val="20"/>
      <w:lang w:eastAsia="en-US"/>
    </w:rPr>
  </w:style>
  <w:style w:type="paragraph" w:customStyle="1" w:styleId="8DB8BFF2D035497F9EBF9108CC7A61C86">
    <w:name w:val="8DB8BFF2D035497F9EBF9108CC7A61C86"/>
    <w:rsid w:val="00985D1E"/>
    <w:rPr>
      <w:rFonts w:ascii="Arial" w:eastAsiaTheme="minorHAnsi" w:hAnsi="Arial"/>
      <w:sz w:val="20"/>
      <w:lang w:eastAsia="en-US"/>
    </w:rPr>
  </w:style>
  <w:style w:type="paragraph" w:customStyle="1" w:styleId="729A4A71C402453DAB559C3CB6B721E56">
    <w:name w:val="729A4A71C402453DAB559C3CB6B721E56"/>
    <w:rsid w:val="00985D1E"/>
    <w:rPr>
      <w:rFonts w:ascii="Arial" w:eastAsiaTheme="minorHAnsi" w:hAnsi="Arial"/>
      <w:sz w:val="20"/>
      <w:lang w:eastAsia="en-US"/>
    </w:rPr>
  </w:style>
  <w:style w:type="paragraph" w:customStyle="1" w:styleId="0A9101D46BE24B4C8746022EAC9043E56">
    <w:name w:val="0A9101D46BE24B4C8746022EAC9043E56"/>
    <w:rsid w:val="00985D1E"/>
    <w:rPr>
      <w:rFonts w:ascii="Arial" w:eastAsiaTheme="minorHAnsi" w:hAnsi="Arial"/>
      <w:sz w:val="20"/>
      <w:lang w:eastAsia="en-US"/>
    </w:rPr>
  </w:style>
  <w:style w:type="paragraph" w:customStyle="1" w:styleId="36F2CD5CCE6F4BC7909359C428DEB1F26">
    <w:name w:val="36F2CD5CCE6F4BC7909359C428DEB1F26"/>
    <w:rsid w:val="00985D1E"/>
    <w:rPr>
      <w:rFonts w:ascii="Arial" w:eastAsiaTheme="minorHAnsi" w:hAnsi="Arial"/>
      <w:sz w:val="20"/>
      <w:lang w:eastAsia="en-US"/>
    </w:rPr>
  </w:style>
  <w:style w:type="paragraph" w:customStyle="1" w:styleId="8D4A6A6BA0E141249ABFAC4AF217747B6">
    <w:name w:val="8D4A6A6BA0E141249ABFAC4AF217747B6"/>
    <w:rsid w:val="00985D1E"/>
    <w:rPr>
      <w:rFonts w:ascii="Arial" w:eastAsiaTheme="minorHAnsi" w:hAnsi="Arial"/>
      <w:sz w:val="20"/>
      <w:lang w:eastAsia="en-US"/>
    </w:rPr>
  </w:style>
  <w:style w:type="paragraph" w:customStyle="1" w:styleId="DA2A2139F4DE45649BAA80D32CFEA2326">
    <w:name w:val="DA2A2139F4DE45649BAA80D32CFEA2326"/>
    <w:rsid w:val="00985D1E"/>
    <w:rPr>
      <w:rFonts w:ascii="Arial" w:eastAsiaTheme="minorHAnsi" w:hAnsi="Arial"/>
      <w:sz w:val="20"/>
      <w:lang w:eastAsia="en-US"/>
    </w:rPr>
  </w:style>
  <w:style w:type="paragraph" w:customStyle="1" w:styleId="9156B4C166E74D2DA7ADA40CD87691946">
    <w:name w:val="9156B4C166E74D2DA7ADA40CD87691946"/>
    <w:rsid w:val="00985D1E"/>
    <w:rPr>
      <w:rFonts w:ascii="Arial" w:eastAsiaTheme="minorHAnsi" w:hAnsi="Arial"/>
      <w:sz w:val="20"/>
      <w:lang w:eastAsia="en-US"/>
    </w:rPr>
  </w:style>
  <w:style w:type="paragraph" w:customStyle="1" w:styleId="6522EA788C9A40948278A6174EB857FF6">
    <w:name w:val="6522EA788C9A40948278A6174EB857FF6"/>
    <w:rsid w:val="00985D1E"/>
    <w:rPr>
      <w:rFonts w:ascii="Arial" w:eastAsiaTheme="minorHAnsi" w:hAnsi="Arial"/>
      <w:sz w:val="20"/>
      <w:lang w:eastAsia="en-US"/>
    </w:rPr>
  </w:style>
  <w:style w:type="paragraph" w:customStyle="1" w:styleId="8BC41EA614E54910B2D6D67F6446B7646">
    <w:name w:val="8BC41EA614E54910B2D6D67F6446B7646"/>
    <w:rsid w:val="00985D1E"/>
    <w:rPr>
      <w:rFonts w:ascii="Arial" w:eastAsiaTheme="minorHAnsi" w:hAnsi="Arial"/>
      <w:sz w:val="20"/>
      <w:lang w:eastAsia="en-US"/>
    </w:rPr>
  </w:style>
  <w:style w:type="paragraph" w:customStyle="1" w:styleId="AFF9F3624A904DC8A5FFE9B75235223D6">
    <w:name w:val="AFF9F3624A904DC8A5FFE9B75235223D6"/>
    <w:rsid w:val="00985D1E"/>
    <w:rPr>
      <w:rFonts w:ascii="Arial" w:eastAsiaTheme="minorHAnsi" w:hAnsi="Arial"/>
      <w:sz w:val="20"/>
      <w:lang w:eastAsia="en-US"/>
    </w:rPr>
  </w:style>
  <w:style w:type="paragraph" w:customStyle="1" w:styleId="244BBA767381409A9461E5AD499D400E6">
    <w:name w:val="244BBA767381409A9461E5AD499D400E6"/>
    <w:rsid w:val="00985D1E"/>
    <w:rPr>
      <w:rFonts w:ascii="Arial" w:eastAsiaTheme="minorHAnsi" w:hAnsi="Arial"/>
      <w:sz w:val="20"/>
      <w:lang w:eastAsia="en-US"/>
    </w:rPr>
  </w:style>
  <w:style w:type="paragraph" w:customStyle="1" w:styleId="75B8406AC7A94870A756CCEFBC6E50626">
    <w:name w:val="75B8406AC7A94870A756CCEFBC6E50626"/>
    <w:rsid w:val="00985D1E"/>
    <w:rPr>
      <w:rFonts w:ascii="Arial" w:eastAsiaTheme="minorHAnsi" w:hAnsi="Arial"/>
      <w:sz w:val="20"/>
      <w:lang w:eastAsia="en-US"/>
    </w:rPr>
  </w:style>
  <w:style w:type="paragraph" w:customStyle="1" w:styleId="251F9829F3F74BEABBEEC01ABB5EA8A57">
    <w:name w:val="251F9829F3F74BEABBEEC01ABB5EA8A57"/>
    <w:rsid w:val="00985D1E"/>
    <w:rPr>
      <w:rFonts w:ascii="Arial" w:eastAsiaTheme="minorHAnsi" w:hAnsi="Arial"/>
      <w:sz w:val="20"/>
      <w:lang w:eastAsia="en-US"/>
    </w:rPr>
  </w:style>
  <w:style w:type="paragraph" w:customStyle="1" w:styleId="3B898DA8BBBD46FC9148D9C879119FF97">
    <w:name w:val="3B898DA8BBBD46FC9148D9C879119FF97"/>
    <w:rsid w:val="00985D1E"/>
    <w:rPr>
      <w:rFonts w:ascii="Arial" w:eastAsiaTheme="minorHAnsi" w:hAnsi="Arial"/>
      <w:sz w:val="20"/>
      <w:lang w:eastAsia="en-US"/>
    </w:rPr>
  </w:style>
  <w:style w:type="paragraph" w:customStyle="1" w:styleId="69E0D13828C94065B12F4680B42C69B77">
    <w:name w:val="69E0D13828C94065B12F4680B42C69B77"/>
    <w:rsid w:val="00985D1E"/>
    <w:rPr>
      <w:rFonts w:ascii="Arial" w:eastAsiaTheme="minorHAnsi" w:hAnsi="Arial"/>
      <w:sz w:val="20"/>
      <w:lang w:eastAsia="en-US"/>
    </w:rPr>
  </w:style>
  <w:style w:type="paragraph" w:customStyle="1" w:styleId="C9671851F21745A79A1CA330AD4AC8577">
    <w:name w:val="C9671851F21745A79A1CA330AD4AC8577"/>
    <w:rsid w:val="00985D1E"/>
    <w:rPr>
      <w:rFonts w:ascii="Arial" w:eastAsiaTheme="minorHAnsi" w:hAnsi="Arial"/>
      <w:sz w:val="20"/>
      <w:lang w:eastAsia="en-US"/>
    </w:rPr>
  </w:style>
  <w:style w:type="paragraph" w:customStyle="1" w:styleId="C160BFC43629429B89E968032A35146F7">
    <w:name w:val="C160BFC43629429B89E968032A35146F7"/>
    <w:rsid w:val="00985D1E"/>
    <w:rPr>
      <w:rFonts w:ascii="Arial" w:eastAsiaTheme="minorHAnsi" w:hAnsi="Arial"/>
      <w:sz w:val="20"/>
      <w:lang w:eastAsia="en-US"/>
    </w:rPr>
  </w:style>
  <w:style w:type="paragraph" w:customStyle="1" w:styleId="53E0A67D2B3F4657B389330CFBDB42707">
    <w:name w:val="53E0A67D2B3F4657B389330CFBDB42707"/>
    <w:rsid w:val="00985D1E"/>
    <w:rPr>
      <w:rFonts w:ascii="Arial" w:eastAsiaTheme="minorHAnsi" w:hAnsi="Arial"/>
      <w:sz w:val="20"/>
      <w:lang w:eastAsia="en-US"/>
    </w:rPr>
  </w:style>
  <w:style w:type="paragraph" w:customStyle="1" w:styleId="1452F2631BCF463BB93F932D6C5931F77">
    <w:name w:val="1452F2631BCF463BB93F932D6C5931F77"/>
    <w:rsid w:val="00985D1E"/>
    <w:rPr>
      <w:rFonts w:ascii="Arial" w:eastAsiaTheme="minorHAnsi" w:hAnsi="Arial"/>
      <w:sz w:val="20"/>
      <w:lang w:eastAsia="en-US"/>
    </w:rPr>
  </w:style>
  <w:style w:type="paragraph" w:customStyle="1" w:styleId="D4549C8B86694F1388BADE1E8DA17A3A7">
    <w:name w:val="D4549C8B86694F1388BADE1E8DA17A3A7"/>
    <w:rsid w:val="00985D1E"/>
    <w:rPr>
      <w:rFonts w:ascii="Arial" w:eastAsiaTheme="minorHAnsi" w:hAnsi="Arial"/>
      <w:sz w:val="20"/>
      <w:lang w:eastAsia="en-US"/>
    </w:rPr>
  </w:style>
  <w:style w:type="paragraph" w:customStyle="1" w:styleId="ECC80CF0751C4C3495CE427292BC3A527">
    <w:name w:val="ECC80CF0751C4C3495CE427292BC3A527"/>
    <w:rsid w:val="00985D1E"/>
    <w:rPr>
      <w:rFonts w:ascii="Arial" w:eastAsiaTheme="minorHAnsi" w:hAnsi="Arial"/>
      <w:sz w:val="20"/>
      <w:lang w:eastAsia="en-US"/>
    </w:rPr>
  </w:style>
  <w:style w:type="paragraph" w:customStyle="1" w:styleId="DD140CD72BF3416A9A7D8162F505C5233">
    <w:name w:val="DD140CD72BF3416A9A7D8162F505C5233"/>
    <w:rsid w:val="00985D1E"/>
    <w:rPr>
      <w:rFonts w:ascii="Arial" w:eastAsiaTheme="minorHAnsi" w:hAnsi="Arial"/>
      <w:sz w:val="20"/>
      <w:lang w:eastAsia="en-US"/>
    </w:rPr>
  </w:style>
  <w:style w:type="paragraph" w:customStyle="1" w:styleId="3924D322135A4908AAC0244F82CB10E52">
    <w:name w:val="3924D322135A4908AAC0244F82CB10E52"/>
    <w:rsid w:val="00985D1E"/>
    <w:rPr>
      <w:rFonts w:ascii="Arial" w:eastAsiaTheme="minorHAnsi" w:hAnsi="Arial"/>
      <w:sz w:val="20"/>
      <w:lang w:eastAsia="en-US"/>
    </w:rPr>
  </w:style>
  <w:style w:type="paragraph" w:customStyle="1" w:styleId="251F9829F3F74BEABBEEC01ABB5EA8A58">
    <w:name w:val="251F9829F3F74BEABBEEC01ABB5EA8A58"/>
    <w:rsid w:val="00985D1E"/>
    <w:rPr>
      <w:rFonts w:ascii="Arial" w:eastAsiaTheme="minorHAnsi" w:hAnsi="Arial"/>
      <w:sz w:val="20"/>
      <w:lang w:eastAsia="en-US"/>
    </w:rPr>
  </w:style>
  <w:style w:type="paragraph" w:customStyle="1" w:styleId="3B898DA8BBBD46FC9148D9C879119FF98">
    <w:name w:val="3B898DA8BBBD46FC9148D9C879119FF98"/>
    <w:rsid w:val="00985D1E"/>
    <w:rPr>
      <w:rFonts w:ascii="Arial" w:eastAsiaTheme="minorHAnsi" w:hAnsi="Arial"/>
      <w:sz w:val="20"/>
      <w:lang w:eastAsia="en-US"/>
    </w:rPr>
  </w:style>
  <w:style w:type="paragraph" w:customStyle="1" w:styleId="69E0D13828C94065B12F4680B42C69B78">
    <w:name w:val="69E0D13828C94065B12F4680B42C69B78"/>
    <w:rsid w:val="00985D1E"/>
    <w:rPr>
      <w:rFonts w:ascii="Arial" w:eastAsiaTheme="minorHAnsi" w:hAnsi="Arial"/>
      <w:sz w:val="20"/>
      <w:lang w:eastAsia="en-US"/>
    </w:rPr>
  </w:style>
  <w:style w:type="paragraph" w:customStyle="1" w:styleId="C9671851F21745A79A1CA330AD4AC8578">
    <w:name w:val="C9671851F21745A79A1CA330AD4AC8578"/>
    <w:rsid w:val="00985D1E"/>
    <w:rPr>
      <w:rFonts w:ascii="Arial" w:eastAsiaTheme="minorHAnsi" w:hAnsi="Arial"/>
      <w:sz w:val="20"/>
      <w:lang w:eastAsia="en-US"/>
    </w:rPr>
  </w:style>
  <w:style w:type="paragraph" w:customStyle="1" w:styleId="C160BFC43629429B89E968032A35146F8">
    <w:name w:val="C160BFC43629429B89E968032A35146F8"/>
    <w:rsid w:val="00985D1E"/>
    <w:rPr>
      <w:rFonts w:ascii="Arial" w:eastAsiaTheme="minorHAnsi" w:hAnsi="Arial"/>
      <w:sz w:val="20"/>
      <w:lang w:eastAsia="en-US"/>
    </w:rPr>
  </w:style>
  <w:style w:type="paragraph" w:customStyle="1" w:styleId="53E0A67D2B3F4657B389330CFBDB42708">
    <w:name w:val="53E0A67D2B3F4657B389330CFBDB42708"/>
    <w:rsid w:val="00985D1E"/>
    <w:rPr>
      <w:rFonts w:ascii="Arial" w:eastAsiaTheme="minorHAnsi" w:hAnsi="Arial"/>
      <w:sz w:val="20"/>
      <w:lang w:eastAsia="en-US"/>
    </w:rPr>
  </w:style>
  <w:style w:type="paragraph" w:customStyle="1" w:styleId="1452F2631BCF463BB93F932D6C5931F78">
    <w:name w:val="1452F2631BCF463BB93F932D6C5931F78"/>
    <w:rsid w:val="00985D1E"/>
    <w:rPr>
      <w:rFonts w:ascii="Arial" w:eastAsiaTheme="minorHAnsi" w:hAnsi="Arial"/>
      <w:sz w:val="20"/>
      <w:lang w:eastAsia="en-US"/>
    </w:rPr>
  </w:style>
  <w:style w:type="paragraph" w:customStyle="1" w:styleId="D4549C8B86694F1388BADE1E8DA17A3A8">
    <w:name w:val="D4549C8B86694F1388BADE1E8DA17A3A8"/>
    <w:rsid w:val="00985D1E"/>
    <w:rPr>
      <w:rFonts w:ascii="Arial" w:eastAsiaTheme="minorHAnsi" w:hAnsi="Arial"/>
      <w:sz w:val="20"/>
      <w:lang w:eastAsia="en-US"/>
    </w:rPr>
  </w:style>
  <w:style w:type="paragraph" w:customStyle="1" w:styleId="ECC80CF0751C4C3495CE427292BC3A528">
    <w:name w:val="ECC80CF0751C4C3495CE427292BC3A528"/>
    <w:rsid w:val="00985D1E"/>
    <w:rPr>
      <w:rFonts w:ascii="Arial" w:eastAsiaTheme="minorHAnsi" w:hAnsi="Arial"/>
      <w:sz w:val="20"/>
      <w:lang w:eastAsia="en-US"/>
    </w:rPr>
  </w:style>
  <w:style w:type="paragraph" w:customStyle="1" w:styleId="DD140CD72BF3416A9A7D8162F505C5234">
    <w:name w:val="DD140CD72BF3416A9A7D8162F505C5234"/>
    <w:rsid w:val="00985D1E"/>
    <w:rPr>
      <w:rFonts w:ascii="Arial" w:eastAsiaTheme="minorHAnsi" w:hAnsi="Arial"/>
      <w:sz w:val="20"/>
      <w:lang w:eastAsia="en-US"/>
    </w:rPr>
  </w:style>
  <w:style w:type="paragraph" w:customStyle="1" w:styleId="3924D322135A4908AAC0244F82CB10E53">
    <w:name w:val="3924D322135A4908AAC0244F82CB10E53"/>
    <w:rsid w:val="00985D1E"/>
    <w:rPr>
      <w:rFonts w:ascii="Arial" w:eastAsiaTheme="minorHAnsi" w:hAnsi="Arial"/>
      <w:sz w:val="20"/>
      <w:lang w:eastAsia="en-US"/>
    </w:rPr>
  </w:style>
  <w:style w:type="paragraph" w:customStyle="1" w:styleId="251F9829F3F74BEABBEEC01ABB5EA8A59">
    <w:name w:val="251F9829F3F74BEABBEEC01ABB5EA8A59"/>
    <w:rsid w:val="00985D1E"/>
    <w:rPr>
      <w:rFonts w:ascii="Arial" w:eastAsiaTheme="minorHAnsi" w:hAnsi="Arial"/>
      <w:sz w:val="20"/>
      <w:lang w:eastAsia="en-US"/>
    </w:rPr>
  </w:style>
  <w:style w:type="paragraph" w:customStyle="1" w:styleId="3B898DA8BBBD46FC9148D9C879119FF99">
    <w:name w:val="3B898DA8BBBD46FC9148D9C879119FF99"/>
    <w:rsid w:val="00985D1E"/>
    <w:rPr>
      <w:rFonts w:ascii="Arial" w:eastAsiaTheme="minorHAnsi" w:hAnsi="Arial"/>
      <w:sz w:val="20"/>
      <w:lang w:eastAsia="en-US"/>
    </w:rPr>
  </w:style>
  <w:style w:type="paragraph" w:customStyle="1" w:styleId="69E0D13828C94065B12F4680B42C69B79">
    <w:name w:val="69E0D13828C94065B12F4680B42C69B79"/>
    <w:rsid w:val="00985D1E"/>
    <w:rPr>
      <w:rFonts w:ascii="Arial" w:eastAsiaTheme="minorHAnsi" w:hAnsi="Arial"/>
      <w:sz w:val="20"/>
      <w:lang w:eastAsia="en-US"/>
    </w:rPr>
  </w:style>
  <w:style w:type="paragraph" w:customStyle="1" w:styleId="C9671851F21745A79A1CA330AD4AC8579">
    <w:name w:val="C9671851F21745A79A1CA330AD4AC8579"/>
    <w:rsid w:val="00985D1E"/>
    <w:rPr>
      <w:rFonts w:ascii="Arial" w:eastAsiaTheme="minorHAnsi" w:hAnsi="Arial"/>
      <w:sz w:val="20"/>
      <w:lang w:eastAsia="en-US"/>
    </w:rPr>
  </w:style>
  <w:style w:type="paragraph" w:customStyle="1" w:styleId="C160BFC43629429B89E968032A35146F9">
    <w:name w:val="C160BFC43629429B89E968032A35146F9"/>
    <w:rsid w:val="00985D1E"/>
    <w:rPr>
      <w:rFonts w:ascii="Arial" w:eastAsiaTheme="minorHAnsi" w:hAnsi="Arial"/>
      <w:sz w:val="20"/>
      <w:lang w:eastAsia="en-US"/>
    </w:rPr>
  </w:style>
  <w:style w:type="paragraph" w:customStyle="1" w:styleId="53E0A67D2B3F4657B389330CFBDB42709">
    <w:name w:val="53E0A67D2B3F4657B389330CFBDB42709"/>
    <w:rsid w:val="00985D1E"/>
    <w:rPr>
      <w:rFonts w:ascii="Arial" w:eastAsiaTheme="minorHAnsi" w:hAnsi="Arial"/>
      <w:sz w:val="20"/>
      <w:lang w:eastAsia="en-US"/>
    </w:rPr>
  </w:style>
  <w:style w:type="paragraph" w:customStyle="1" w:styleId="1452F2631BCF463BB93F932D6C5931F79">
    <w:name w:val="1452F2631BCF463BB93F932D6C5931F79"/>
    <w:rsid w:val="00985D1E"/>
    <w:rPr>
      <w:rFonts w:ascii="Arial" w:eastAsiaTheme="minorHAnsi" w:hAnsi="Arial"/>
      <w:sz w:val="20"/>
      <w:lang w:eastAsia="en-US"/>
    </w:rPr>
  </w:style>
  <w:style w:type="paragraph" w:customStyle="1" w:styleId="D4549C8B86694F1388BADE1E8DA17A3A9">
    <w:name w:val="D4549C8B86694F1388BADE1E8DA17A3A9"/>
    <w:rsid w:val="00985D1E"/>
    <w:rPr>
      <w:rFonts w:ascii="Arial" w:eastAsiaTheme="minorHAnsi" w:hAnsi="Arial"/>
      <w:sz w:val="20"/>
      <w:lang w:eastAsia="en-US"/>
    </w:rPr>
  </w:style>
  <w:style w:type="paragraph" w:customStyle="1" w:styleId="ECC80CF0751C4C3495CE427292BC3A529">
    <w:name w:val="ECC80CF0751C4C3495CE427292BC3A529"/>
    <w:rsid w:val="00985D1E"/>
    <w:rPr>
      <w:rFonts w:ascii="Arial" w:eastAsiaTheme="minorHAnsi" w:hAnsi="Arial"/>
      <w:sz w:val="20"/>
      <w:lang w:eastAsia="en-US"/>
    </w:rPr>
  </w:style>
  <w:style w:type="paragraph" w:customStyle="1" w:styleId="DD140CD72BF3416A9A7D8162F505C5235">
    <w:name w:val="DD140CD72BF3416A9A7D8162F505C5235"/>
    <w:rsid w:val="00985D1E"/>
    <w:rPr>
      <w:rFonts w:ascii="Arial" w:eastAsiaTheme="minorHAnsi" w:hAnsi="Arial"/>
      <w:sz w:val="20"/>
      <w:lang w:eastAsia="en-US"/>
    </w:rPr>
  </w:style>
  <w:style w:type="paragraph" w:customStyle="1" w:styleId="3924D322135A4908AAC0244F82CB10E54">
    <w:name w:val="3924D322135A4908AAC0244F82CB10E54"/>
    <w:rsid w:val="00985D1E"/>
    <w:rPr>
      <w:rFonts w:ascii="Arial" w:eastAsiaTheme="minorHAnsi" w:hAnsi="Arial"/>
      <w:sz w:val="20"/>
      <w:lang w:eastAsia="en-US"/>
    </w:rPr>
  </w:style>
  <w:style w:type="paragraph" w:customStyle="1" w:styleId="42119919840B4AD59A703DD6665D896A">
    <w:name w:val="42119919840B4AD59A703DD6665D896A"/>
    <w:rsid w:val="00985D1E"/>
  </w:style>
  <w:style w:type="paragraph" w:customStyle="1" w:styleId="FF6F62244EFC429383E7D0A327CD8D43">
    <w:name w:val="FF6F62244EFC429383E7D0A327CD8D43"/>
    <w:rsid w:val="00985D1E"/>
  </w:style>
  <w:style w:type="paragraph" w:customStyle="1" w:styleId="713807032B6445F0B8F8BF18FEF6F478">
    <w:name w:val="713807032B6445F0B8F8BF18FEF6F478"/>
    <w:rsid w:val="00985D1E"/>
  </w:style>
  <w:style w:type="paragraph" w:customStyle="1" w:styleId="DE558F2D584E423AB74CE6DC8FACEB98">
    <w:name w:val="DE558F2D584E423AB74CE6DC8FACEB98"/>
    <w:rsid w:val="00985D1E"/>
  </w:style>
  <w:style w:type="paragraph" w:customStyle="1" w:styleId="251F9829F3F74BEABBEEC01ABB5EA8A510">
    <w:name w:val="251F9829F3F74BEABBEEC01ABB5EA8A510"/>
    <w:rsid w:val="00985D1E"/>
    <w:rPr>
      <w:rFonts w:ascii="Arial" w:eastAsiaTheme="minorHAnsi" w:hAnsi="Arial"/>
      <w:sz w:val="20"/>
      <w:lang w:eastAsia="en-US"/>
    </w:rPr>
  </w:style>
  <w:style w:type="paragraph" w:customStyle="1" w:styleId="3B898DA8BBBD46FC9148D9C879119FF910">
    <w:name w:val="3B898DA8BBBD46FC9148D9C879119FF910"/>
    <w:rsid w:val="00985D1E"/>
    <w:rPr>
      <w:rFonts w:ascii="Arial" w:eastAsiaTheme="minorHAnsi" w:hAnsi="Arial"/>
      <w:sz w:val="20"/>
      <w:lang w:eastAsia="en-US"/>
    </w:rPr>
  </w:style>
  <w:style w:type="paragraph" w:customStyle="1" w:styleId="69E0D13828C94065B12F4680B42C69B710">
    <w:name w:val="69E0D13828C94065B12F4680B42C69B710"/>
    <w:rsid w:val="00985D1E"/>
    <w:rPr>
      <w:rFonts w:ascii="Arial" w:eastAsiaTheme="minorHAnsi" w:hAnsi="Arial"/>
      <w:sz w:val="20"/>
      <w:lang w:eastAsia="en-US"/>
    </w:rPr>
  </w:style>
  <w:style w:type="paragraph" w:customStyle="1" w:styleId="C9671851F21745A79A1CA330AD4AC85710">
    <w:name w:val="C9671851F21745A79A1CA330AD4AC85710"/>
    <w:rsid w:val="00985D1E"/>
    <w:rPr>
      <w:rFonts w:ascii="Arial" w:eastAsiaTheme="minorHAnsi" w:hAnsi="Arial"/>
      <w:sz w:val="20"/>
      <w:lang w:eastAsia="en-US"/>
    </w:rPr>
  </w:style>
  <w:style w:type="paragraph" w:customStyle="1" w:styleId="C160BFC43629429B89E968032A35146F10">
    <w:name w:val="C160BFC43629429B89E968032A35146F10"/>
    <w:rsid w:val="00985D1E"/>
    <w:rPr>
      <w:rFonts w:ascii="Arial" w:eastAsiaTheme="minorHAnsi" w:hAnsi="Arial"/>
      <w:sz w:val="20"/>
      <w:lang w:eastAsia="en-US"/>
    </w:rPr>
  </w:style>
  <w:style w:type="paragraph" w:customStyle="1" w:styleId="53E0A67D2B3F4657B389330CFBDB427010">
    <w:name w:val="53E0A67D2B3F4657B389330CFBDB427010"/>
    <w:rsid w:val="00985D1E"/>
    <w:rPr>
      <w:rFonts w:ascii="Arial" w:eastAsiaTheme="minorHAnsi" w:hAnsi="Arial"/>
      <w:sz w:val="20"/>
      <w:lang w:eastAsia="en-US"/>
    </w:rPr>
  </w:style>
  <w:style w:type="paragraph" w:customStyle="1" w:styleId="1452F2631BCF463BB93F932D6C5931F710">
    <w:name w:val="1452F2631BCF463BB93F932D6C5931F710"/>
    <w:rsid w:val="00985D1E"/>
    <w:rPr>
      <w:rFonts w:ascii="Arial" w:eastAsiaTheme="minorHAnsi" w:hAnsi="Arial"/>
      <w:sz w:val="20"/>
      <w:lang w:eastAsia="en-US"/>
    </w:rPr>
  </w:style>
  <w:style w:type="paragraph" w:customStyle="1" w:styleId="D4549C8B86694F1388BADE1E8DA17A3A10">
    <w:name w:val="D4549C8B86694F1388BADE1E8DA17A3A10"/>
    <w:rsid w:val="00985D1E"/>
    <w:rPr>
      <w:rFonts w:ascii="Arial" w:eastAsiaTheme="minorHAnsi" w:hAnsi="Arial"/>
      <w:sz w:val="20"/>
      <w:lang w:eastAsia="en-US"/>
    </w:rPr>
  </w:style>
  <w:style w:type="paragraph" w:customStyle="1" w:styleId="ECC80CF0751C4C3495CE427292BC3A5210">
    <w:name w:val="ECC80CF0751C4C3495CE427292BC3A5210"/>
    <w:rsid w:val="00985D1E"/>
    <w:rPr>
      <w:rFonts w:ascii="Arial" w:eastAsiaTheme="minorHAnsi" w:hAnsi="Arial"/>
      <w:sz w:val="20"/>
      <w:lang w:eastAsia="en-US"/>
    </w:rPr>
  </w:style>
  <w:style w:type="paragraph" w:customStyle="1" w:styleId="DD140CD72BF3416A9A7D8162F505C5236">
    <w:name w:val="DD140CD72BF3416A9A7D8162F505C5236"/>
    <w:rsid w:val="00985D1E"/>
    <w:rPr>
      <w:rFonts w:ascii="Arial" w:eastAsiaTheme="minorHAnsi" w:hAnsi="Arial"/>
      <w:sz w:val="20"/>
      <w:lang w:eastAsia="en-US"/>
    </w:rPr>
  </w:style>
  <w:style w:type="paragraph" w:customStyle="1" w:styleId="3924D322135A4908AAC0244F82CB10E55">
    <w:name w:val="3924D322135A4908AAC0244F82CB10E55"/>
    <w:rsid w:val="00985D1E"/>
    <w:rPr>
      <w:rFonts w:ascii="Arial" w:eastAsiaTheme="minorHAnsi" w:hAnsi="Arial"/>
      <w:sz w:val="20"/>
      <w:lang w:eastAsia="en-US"/>
    </w:rPr>
  </w:style>
  <w:style w:type="paragraph" w:customStyle="1" w:styleId="FF6F62244EFC429383E7D0A327CD8D431">
    <w:name w:val="FF6F62244EFC429383E7D0A327CD8D431"/>
    <w:rsid w:val="00985D1E"/>
    <w:rPr>
      <w:rFonts w:ascii="Arial" w:eastAsiaTheme="minorHAnsi" w:hAnsi="Arial"/>
      <w:sz w:val="20"/>
      <w:lang w:eastAsia="en-US"/>
    </w:rPr>
  </w:style>
  <w:style w:type="paragraph" w:customStyle="1" w:styleId="4BF3EAFF9FFB49D6B2F720ACC39BF9F57">
    <w:name w:val="4BF3EAFF9FFB49D6B2F720ACC39BF9F57"/>
    <w:rsid w:val="00985D1E"/>
    <w:rPr>
      <w:rFonts w:ascii="Arial" w:eastAsiaTheme="minorHAnsi" w:hAnsi="Arial"/>
      <w:sz w:val="20"/>
      <w:lang w:eastAsia="en-US"/>
    </w:rPr>
  </w:style>
  <w:style w:type="paragraph" w:customStyle="1" w:styleId="62A62598EC6B4850B65C0D5FA0E3DBA27">
    <w:name w:val="62A62598EC6B4850B65C0D5FA0E3DBA27"/>
    <w:rsid w:val="00985D1E"/>
    <w:rPr>
      <w:rFonts w:ascii="Arial" w:eastAsiaTheme="minorHAnsi" w:hAnsi="Arial"/>
      <w:sz w:val="20"/>
      <w:lang w:eastAsia="en-US"/>
    </w:rPr>
  </w:style>
  <w:style w:type="paragraph" w:customStyle="1" w:styleId="F3D99C4ECB654F85AC2EAF6B69A130E47">
    <w:name w:val="F3D99C4ECB654F85AC2EAF6B69A130E47"/>
    <w:rsid w:val="00985D1E"/>
    <w:rPr>
      <w:rFonts w:ascii="Arial" w:eastAsiaTheme="minorHAnsi" w:hAnsi="Arial"/>
      <w:sz w:val="20"/>
      <w:lang w:eastAsia="en-US"/>
    </w:rPr>
  </w:style>
  <w:style w:type="paragraph" w:customStyle="1" w:styleId="A6618A3642A94107B637968F707C7F4D7">
    <w:name w:val="A6618A3642A94107B637968F707C7F4D7"/>
    <w:rsid w:val="00985D1E"/>
    <w:rPr>
      <w:rFonts w:ascii="Arial" w:eastAsiaTheme="minorHAnsi" w:hAnsi="Arial"/>
      <w:sz w:val="20"/>
      <w:lang w:eastAsia="en-US"/>
    </w:rPr>
  </w:style>
  <w:style w:type="paragraph" w:customStyle="1" w:styleId="B8E85A244D4E4C6FA10C9A41AE3064987">
    <w:name w:val="B8E85A244D4E4C6FA10C9A41AE3064987"/>
    <w:rsid w:val="00985D1E"/>
    <w:rPr>
      <w:rFonts w:ascii="Arial" w:eastAsiaTheme="minorHAnsi" w:hAnsi="Arial"/>
      <w:sz w:val="20"/>
      <w:lang w:eastAsia="en-US"/>
    </w:rPr>
  </w:style>
  <w:style w:type="paragraph" w:customStyle="1" w:styleId="6216BC9E40BA4CC3B1960A1E69B6CCD47">
    <w:name w:val="6216BC9E40BA4CC3B1960A1E69B6CCD47"/>
    <w:rsid w:val="00985D1E"/>
    <w:rPr>
      <w:rFonts w:ascii="Arial" w:eastAsiaTheme="minorHAnsi" w:hAnsi="Arial"/>
      <w:sz w:val="20"/>
      <w:lang w:eastAsia="en-US"/>
    </w:rPr>
  </w:style>
  <w:style w:type="paragraph" w:customStyle="1" w:styleId="8DB8BFF2D035497F9EBF9108CC7A61C87">
    <w:name w:val="8DB8BFF2D035497F9EBF9108CC7A61C87"/>
    <w:rsid w:val="00985D1E"/>
    <w:rPr>
      <w:rFonts w:ascii="Arial" w:eastAsiaTheme="minorHAnsi" w:hAnsi="Arial"/>
      <w:sz w:val="20"/>
      <w:lang w:eastAsia="en-US"/>
    </w:rPr>
  </w:style>
  <w:style w:type="paragraph" w:customStyle="1" w:styleId="729A4A71C402453DAB559C3CB6B721E57">
    <w:name w:val="729A4A71C402453DAB559C3CB6B721E57"/>
    <w:rsid w:val="00985D1E"/>
    <w:rPr>
      <w:rFonts w:ascii="Arial" w:eastAsiaTheme="minorHAnsi" w:hAnsi="Arial"/>
      <w:sz w:val="20"/>
      <w:lang w:eastAsia="en-US"/>
    </w:rPr>
  </w:style>
  <w:style w:type="paragraph" w:customStyle="1" w:styleId="0A9101D46BE24B4C8746022EAC9043E57">
    <w:name w:val="0A9101D46BE24B4C8746022EAC9043E57"/>
    <w:rsid w:val="00985D1E"/>
    <w:rPr>
      <w:rFonts w:ascii="Arial" w:eastAsiaTheme="minorHAnsi" w:hAnsi="Arial"/>
      <w:sz w:val="20"/>
      <w:lang w:eastAsia="en-US"/>
    </w:rPr>
  </w:style>
  <w:style w:type="paragraph" w:customStyle="1" w:styleId="36F2CD5CCE6F4BC7909359C428DEB1F27">
    <w:name w:val="36F2CD5CCE6F4BC7909359C428DEB1F27"/>
    <w:rsid w:val="00985D1E"/>
    <w:rPr>
      <w:rFonts w:ascii="Arial" w:eastAsiaTheme="minorHAnsi" w:hAnsi="Arial"/>
      <w:sz w:val="20"/>
      <w:lang w:eastAsia="en-US"/>
    </w:rPr>
  </w:style>
  <w:style w:type="paragraph" w:customStyle="1" w:styleId="8D4A6A6BA0E141249ABFAC4AF217747B7">
    <w:name w:val="8D4A6A6BA0E141249ABFAC4AF217747B7"/>
    <w:rsid w:val="00985D1E"/>
    <w:rPr>
      <w:rFonts w:ascii="Arial" w:eastAsiaTheme="minorHAnsi" w:hAnsi="Arial"/>
      <w:sz w:val="20"/>
      <w:lang w:eastAsia="en-US"/>
    </w:rPr>
  </w:style>
  <w:style w:type="paragraph" w:customStyle="1" w:styleId="DA2A2139F4DE45649BAA80D32CFEA2327">
    <w:name w:val="DA2A2139F4DE45649BAA80D32CFEA2327"/>
    <w:rsid w:val="00985D1E"/>
    <w:rPr>
      <w:rFonts w:ascii="Arial" w:eastAsiaTheme="minorHAnsi" w:hAnsi="Arial"/>
      <w:sz w:val="20"/>
      <w:lang w:eastAsia="en-US"/>
    </w:rPr>
  </w:style>
  <w:style w:type="paragraph" w:customStyle="1" w:styleId="9156B4C166E74D2DA7ADA40CD87691947">
    <w:name w:val="9156B4C166E74D2DA7ADA40CD87691947"/>
    <w:rsid w:val="00985D1E"/>
    <w:rPr>
      <w:rFonts w:ascii="Arial" w:eastAsiaTheme="minorHAnsi" w:hAnsi="Arial"/>
      <w:sz w:val="20"/>
      <w:lang w:eastAsia="en-US"/>
    </w:rPr>
  </w:style>
  <w:style w:type="paragraph" w:customStyle="1" w:styleId="6522EA788C9A40948278A6174EB857FF7">
    <w:name w:val="6522EA788C9A40948278A6174EB857FF7"/>
    <w:rsid w:val="00985D1E"/>
    <w:rPr>
      <w:rFonts w:ascii="Arial" w:eastAsiaTheme="minorHAnsi" w:hAnsi="Arial"/>
      <w:sz w:val="20"/>
      <w:lang w:eastAsia="en-US"/>
    </w:rPr>
  </w:style>
  <w:style w:type="paragraph" w:customStyle="1" w:styleId="8BC41EA614E54910B2D6D67F6446B7647">
    <w:name w:val="8BC41EA614E54910B2D6D67F6446B7647"/>
    <w:rsid w:val="00985D1E"/>
    <w:rPr>
      <w:rFonts w:ascii="Arial" w:eastAsiaTheme="minorHAnsi" w:hAnsi="Arial"/>
      <w:sz w:val="20"/>
      <w:lang w:eastAsia="en-US"/>
    </w:rPr>
  </w:style>
  <w:style w:type="paragraph" w:customStyle="1" w:styleId="AFF9F3624A904DC8A5FFE9B75235223D7">
    <w:name w:val="AFF9F3624A904DC8A5FFE9B75235223D7"/>
    <w:rsid w:val="00985D1E"/>
    <w:rPr>
      <w:rFonts w:ascii="Arial" w:eastAsiaTheme="minorHAnsi" w:hAnsi="Arial"/>
      <w:sz w:val="20"/>
      <w:lang w:eastAsia="en-US"/>
    </w:rPr>
  </w:style>
  <w:style w:type="paragraph" w:customStyle="1" w:styleId="244BBA767381409A9461E5AD499D400E7">
    <w:name w:val="244BBA767381409A9461E5AD499D400E7"/>
    <w:rsid w:val="00985D1E"/>
    <w:rPr>
      <w:rFonts w:ascii="Arial" w:eastAsiaTheme="minorHAnsi" w:hAnsi="Arial"/>
      <w:sz w:val="20"/>
      <w:lang w:eastAsia="en-US"/>
    </w:rPr>
  </w:style>
  <w:style w:type="paragraph" w:customStyle="1" w:styleId="75B8406AC7A94870A756CCEFBC6E50627">
    <w:name w:val="75B8406AC7A94870A756CCEFBC6E50627"/>
    <w:rsid w:val="00985D1E"/>
    <w:rPr>
      <w:rFonts w:ascii="Arial" w:eastAsiaTheme="minorHAnsi" w:hAnsi="Arial"/>
      <w:sz w:val="20"/>
      <w:lang w:eastAsia="en-US"/>
    </w:rPr>
  </w:style>
  <w:style w:type="paragraph" w:customStyle="1" w:styleId="251F9829F3F74BEABBEEC01ABB5EA8A511">
    <w:name w:val="251F9829F3F74BEABBEEC01ABB5EA8A511"/>
    <w:rsid w:val="00985D1E"/>
    <w:rPr>
      <w:rFonts w:ascii="Arial" w:eastAsiaTheme="minorHAnsi" w:hAnsi="Arial"/>
      <w:sz w:val="20"/>
      <w:lang w:eastAsia="en-US"/>
    </w:rPr>
  </w:style>
  <w:style w:type="paragraph" w:customStyle="1" w:styleId="3B898DA8BBBD46FC9148D9C879119FF911">
    <w:name w:val="3B898DA8BBBD46FC9148D9C879119FF911"/>
    <w:rsid w:val="00985D1E"/>
    <w:rPr>
      <w:rFonts w:ascii="Arial" w:eastAsiaTheme="minorHAnsi" w:hAnsi="Arial"/>
      <w:sz w:val="20"/>
      <w:lang w:eastAsia="en-US"/>
    </w:rPr>
  </w:style>
  <w:style w:type="paragraph" w:customStyle="1" w:styleId="69E0D13828C94065B12F4680B42C69B711">
    <w:name w:val="69E0D13828C94065B12F4680B42C69B711"/>
    <w:rsid w:val="00985D1E"/>
    <w:rPr>
      <w:rFonts w:ascii="Arial" w:eastAsiaTheme="minorHAnsi" w:hAnsi="Arial"/>
      <w:sz w:val="20"/>
      <w:lang w:eastAsia="en-US"/>
    </w:rPr>
  </w:style>
  <w:style w:type="paragraph" w:customStyle="1" w:styleId="C9671851F21745A79A1CA330AD4AC85711">
    <w:name w:val="C9671851F21745A79A1CA330AD4AC85711"/>
    <w:rsid w:val="00985D1E"/>
    <w:rPr>
      <w:rFonts w:ascii="Arial" w:eastAsiaTheme="minorHAnsi" w:hAnsi="Arial"/>
      <w:sz w:val="20"/>
      <w:lang w:eastAsia="en-US"/>
    </w:rPr>
  </w:style>
  <w:style w:type="paragraph" w:customStyle="1" w:styleId="C160BFC43629429B89E968032A35146F11">
    <w:name w:val="C160BFC43629429B89E968032A35146F11"/>
    <w:rsid w:val="00985D1E"/>
    <w:rPr>
      <w:rFonts w:ascii="Arial" w:eastAsiaTheme="minorHAnsi" w:hAnsi="Arial"/>
      <w:sz w:val="20"/>
      <w:lang w:eastAsia="en-US"/>
    </w:rPr>
  </w:style>
  <w:style w:type="paragraph" w:customStyle="1" w:styleId="53E0A67D2B3F4657B389330CFBDB427011">
    <w:name w:val="53E0A67D2B3F4657B389330CFBDB427011"/>
    <w:rsid w:val="00985D1E"/>
    <w:rPr>
      <w:rFonts w:ascii="Arial" w:eastAsiaTheme="minorHAnsi" w:hAnsi="Arial"/>
      <w:sz w:val="20"/>
      <w:lang w:eastAsia="en-US"/>
    </w:rPr>
  </w:style>
  <w:style w:type="paragraph" w:customStyle="1" w:styleId="1452F2631BCF463BB93F932D6C5931F711">
    <w:name w:val="1452F2631BCF463BB93F932D6C5931F711"/>
    <w:rsid w:val="00985D1E"/>
    <w:rPr>
      <w:rFonts w:ascii="Arial" w:eastAsiaTheme="minorHAnsi" w:hAnsi="Arial"/>
      <w:sz w:val="20"/>
      <w:lang w:eastAsia="en-US"/>
    </w:rPr>
  </w:style>
  <w:style w:type="paragraph" w:customStyle="1" w:styleId="D4549C8B86694F1388BADE1E8DA17A3A11">
    <w:name w:val="D4549C8B86694F1388BADE1E8DA17A3A11"/>
    <w:rsid w:val="00985D1E"/>
    <w:rPr>
      <w:rFonts w:ascii="Arial" w:eastAsiaTheme="minorHAnsi" w:hAnsi="Arial"/>
      <w:sz w:val="20"/>
      <w:lang w:eastAsia="en-US"/>
    </w:rPr>
  </w:style>
  <w:style w:type="paragraph" w:customStyle="1" w:styleId="ECC80CF0751C4C3495CE427292BC3A5211">
    <w:name w:val="ECC80CF0751C4C3495CE427292BC3A5211"/>
    <w:rsid w:val="00985D1E"/>
    <w:rPr>
      <w:rFonts w:ascii="Arial" w:eastAsiaTheme="minorHAnsi" w:hAnsi="Arial"/>
      <w:sz w:val="20"/>
      <w:lang w:eastAsia="en-US"/>
    </w:rPr>
  </w:style>
  <w:style w:type="paragraph" w:customStyle="1" w:styleId="DD140CD72BF3416A9A7D8162F505C5237">
    <w:name w:val="DD140CD72BF3416A9A7D8162F505C5237"/>
    <w:rsid w:val="00985D1E"/>
    <w:rPr>
      <w:rFonts w:ascii="Arial" w:eastAsiaTheme="minorHAnsi" w:hAnsi="Arial"/>
      <w:sz w:val="20"/>
      <w:lang w:eastAsia="en-US"/>
    </w:rPr>
  </w:style>
  <w:style w:type="paragraph" w:customStyle="1" w:styleId="3924D322135A4908AAC0244F82CB10E56">
    <w:name w:val="3924D322135A4908AAC0244F82CB10E56"/>
    <w:rsid w:val="00985D1E"/>
    <w:rPr>
      <w:rFonts w:ascii="Arial" w:eastAsiaTheme="minorHAnsi" w:hAnsi="Arial"/>
      <w:sz w:val="20"/>
      <w:lang w:eastAsia="en-US"/>
    </w:rPr>
  </w:style>
  <w:style w:type="paragraph" w:customStyle="1" w:styleId="FF6F62244EFC429383E7D0A327CD8D432">
    <w:name w:val="FF6F62244EFC429383E7D0A327CD8D432"/>
    <w:rsid w:val="00985D1E"/>
    <w:rPr>
      <w:rFonts w:ascii="Arial" w:eastAsiaTheme="minorHAnsi" w:hAnsi="Arial"/>
      <w:sz w:val="20"/>
      <w:lang w:eastAsia="en-US"/>
    </w:rPr>
  </w:style>
  <w:style w:type="paragraph" w:customStyle="1" w:styleId="4BF3EAFF9FFB49D6B2F720ACC39BF9F58">
    <w:name w:val="4BF3EAFF9FFB49D6B2F720ACC39BF9F58"/>
    <w:rsid w:val="00985D1E"/>
    <w:rPr>
      <w:rFonts w:ascii="Arial" w:eastAsiaTheme="minorHAnsi" w:hAnsi="Arial"/>
      <w:sz w:val="20"/>
      <w:lang w:eastAsia="en-US"/>
    </w:rPr>
  </w:style>
  <w:style w:type="paragraph" w:customStyle="1" w:styleId="62A62598EC6B4850B65C0D5FA0E3DBA28">
    <w:name w:val="62A62598EC6B4850B65C0D5FA0E3DBA28"/>
    <w:rsid w:val="00985D1E"/>
    <w:rPr>
      <w:rFonts w:ascii="Arial" w:eastAsiaTheme="minorHAnsi" w:hAnsi="Arial"/>
      <w:sz w:val="20"/>
      <w:lang w:eastAsia="en-US"/>
    </w:rPr>
  </w:style>
  <w:style w:type="paragraph" w:customStyle="1" w:styleId="F3D99C4ECB654F85AC2EAF6B69A130E48">
    <w:name w:val="F3D99C4ECB654F85AC2EAF6B69A130E48"/>
    <w:rsid w:val="00985D1E"/>
    <w:rPr>
      <w:rFonts w:ascii="Arial" w:eastAsiaTheme="minorHAnsi" w:hAnsi="Arial"/>
      <w:sz w:val="20"/>
      <w:lang w:eastAsia="en-US"/>
    </w:rPr>
  </w:style>
  <w:style w:type="paragraph" w:customStyle="1" w:styleId="A6618A3642A94107B637968F707C7F4D8">
    <w:name w:val="A6618A3642A94107B637968F707C7F4D8"/>
    <w:rsid w:val="00985D1E"/>
    <w:rPr>
      <w:rFonts w:ascii="Arial" w:eastAsiaTheme="minorHAnsi" w:hAnsi="Arial"/>
      <w:sz w:val="20"/>
      <w:lang w:eastAsia="en-US"/>
    </w:rPr>
  </w:style>
  <w:style w:type="paragraph" w:customStyle="1" w:styleId="B8E85A244D4E4C6FA10C9A41AE3064988">
    <w:name w:val="B8E85A244D4E4C6FA10C9A41AE3064988"/>
    <w:rsid w:val="00985D1E"/>
    <w:rPr>
      <w:rFonts w:ascii="Arial" w:eastAsiaTheme="minorHAnsi" w:hAnsi="Arial"/>
      <w:sz w:val="20"/>
      <w:lang w:eastAsia="en-US"/>
    </w:rPr>
  </w:style>
  <w:style w:type="paragraph" w:customStyle="1" w:styleId="6216BC9E40BA4CC3B1960A1E69B6CCD48">
    <w:name w:val="6216BC9E40BA4CC3B1960A1E69B6CCD48"/>
    <w:rsid w:val="00985D1E"/>
    <w:rPr>
      <w:rFonts w:ascii="Arial" w:eastAsiaTheme="minorHAnsi" w:hAnsi="Arial"/>
      <w:sz w:val="20"/>
      <w:lang w:eastAsia="en-US"/>
    </w:rPr>
  </w:style>
  <w:style w:type="paragraph" w:customStyle="1" w:styleId="8DB8BFF2D035497F9EBF9108CC7A61C88">
    <w:name w:val="8DB8BFF2D035497F9EBF9108CC7A61C88"/>
    <w:rsid w:val="00985D1E"/>
    <w:rPr>
      <w:rFonts w:ascii="Arial" w:eastAsiaTheme="minorHAnsi" w:hAnsi="Arial"/>
      <w:sz w:val="20"/>
      <w:lang w:eastAsia="en-US"/>
    </w:rPr>
  </w:style>
  <w:style w:type="paragraph" w:customStyle="1" w:styleId="729A4A71C402453DAB559C3CB6B721E58">
    <w:name w:val="729A4A71C402453DAB559C3CB6B721E58"/>
    <w:rsid w:val="00985D1E"/>
    <w:rPr>
      <w:rFonts w:ascii="Arial" w:eastAsiaTheme="minorHAnsi" w:hAnsi="Arial"/>
      <w:sz w:val="20"/>
      <w:lang w:eastAsia="en-US"/>
    </w:rPr>
  </w:style>
  <w:style w:type="paragraph" w:customStyle="1" w:styleId="0A9101D46BE24B4C8746022EAC9043E58">
    <w:name w:val="0A9101D46BE24B4C8746022EAC9043E58"/>
    <w:rsid w:val="00985D1E"/>
    <w:rPr>
      <w:rFonts w:ascii="Arial" w:eastAsiaTheme="minorHAnsi" w:hAnsi="Arial"/>
      <w:sz w:val="20"/>
      <w:lang w:eastAsia="en-US"/>
    </w:rPr>
  </w:style>
  <w:style w:type="paragraph" w:customStyle="1" w:styleId="36F2CD5CCE6F4BC7909359C428DEB1F28">
    <w:name w:val="36F2CD5CCE6F4BC7909359C428DEB1F28"/>
    <w:rsid w:val="00985D1E"/>
    <w:rPr>
      <w:rFonts w:ascii="Arial" w:eastAsiaTheme="minorHAnsi" w:hAnsi="Arial"/>
      <w:sz w:val="20"/>
      <w:lang w:eastAsia="en-US"/>
    </w:rPr>
  </w:style>
  <w:style w:type="paragraph" w:customStyle="1" w:styleId="8D4A6A6BA0E141249ABFAC4AF217747B8">
    <w:name w:val="8D4A6A6BA0E141249ABFAC4AF217747B8"/>
    <w:rsid w:val="00985D1E"/>
    <w:rPr>
      <w:rFonts w:ascii="Arial" w:eastAsiaTheme="minorHAnsi" w:hAnsi="Arial"/>
      <w:sz w:val="20"/>
      <w:lang w:eastAsia="en-US"/>
    </w:rPr>
  </w:style>
  <w:style w:type="paragraph" w:customStyle="1" w:styleId="DA2A2139F4DE45649BAA80D32CFEA2328">
    <w:name w:val="DA2A2139F4DE45649BAA80D32CFEA2328"/>
    <w:rsid w:val="00985D1E"/>
    <w:rPr>
      <w:rFonts w:ascii="Arial" w:eastAsiaTheme="minorHAnsi" w:hAnsi="Arial"/>
      <w:sz w:val="20"/>
      <w:lang w:eastAsia="en-US"/>
    </w:rPr>
  </w:style>
  <w:style w:type="paragraph" w:customStyle="1" w:styleId="9156B4C166E74D2DA7ADA40CD87691948">
    <w:name w:val="9156B4C166E74D2DA7ADA40CD87691948"/>
    <w:rsid w:val="00985D1E"/>
    <w:rPr>
      <w:rFonts w:ascii="Arial" w:eastAsiaTheme="minorHAnsi" w:hAnsi="Arial"/>
      <w:sz w:val="20"/>
      <w:lang w:eastAsia="en-US"/>
    </w:rPr>
  </w:style>
  <w:style w:type="paragraph" w:customStyle="1" w:styleId="6522EA788C9A40948278A6174EB857FF8">
    <w:name w:val="6522EA788C9A40948278A6174EB857FF8"/>
    <w:rsid w:val="00985D1E"/>
    <w:rPr>
      <w:rFonts w:ascii="Arial" w:eastAsiaTheme="minorHAnsi" w:hAnsi="Arial"/>
      <w:sz w:val="20"/>
      <w:lang w:eastAsia="en-US"/>
    </w:rPr>
  </w:style>
  <w:style w:type="paragraph" w:customStyle="1" w:styleId="8BC41EA614E54910B2D6D67F6446B7648">
    <w:name w:val="8BC41EA614E54910B2D6D67F6446B7648"/>
    <w:rsid w:val="00985D1E"/>
    <w:rPr>
      <w:rFonts w:ascii="Arial" w:eastAsiaTheme="minorHAnsi" w:hAnsi="Arial"/>
      <w:sz w:val="20"/>
      <w:lang w:eastAsia="en-US"/>
    </w:rPr>
  </w:style>
  <w:style w:type="paragraph" w:customStyle="1" w:styleId="AFF9F3624A904DC8A5FFE9B75235223D8">
    <w:name w:val="AFF9F3624A904DC8A5FFE9B75235223D8"/>
    <w:rsid w:val="00985D1E"/>
    <w:rPr>
      <w:rFonts w:ascii="Arial" w:eastAsiaTheme="minorHAnsi" w:hAnsi="Arial"/>
      <w:sz w:val="20"/>
      <w:lang w:eastAsia="en-US"/>
    </w:rPr>
  </w:style>
  <w:style w:type="paragraph" w:customStyle="1" w:styleId="244BBA767381409A9461E5AD499D400E8">
    <w:name w:val="244BBA767381409A9461E5AD499D400E8"/>
    <w:rsid w:val="00985D1E"/>
    <w:rPr>
      <w:rFonts w:ascii="Arial" w:eastAsiaTheme="minorHAnsi" w:hAnsi="Arial"/>
      <w:sz w:val="20"/>
      <w:lang w:eastAsia="en-US"/>
    </w:rPr>
  </w:style>
  <w:style w:type="paragraph" w:customStyle="1" w:styleId="75B8406AC7A94870A756CCEFBC6E50628">
    <w:name w:val="75B8406AC7A94870A756CCEFBC6E50628"/>
    <w:rsid w:val="00985D1E"/>
    <w:rPr>
      <w:rFonts w:ascii="Arial" w:eastAsiaTheme="minorHAnsi" w:hAnsi="Arial"/>
      <w:sz w:val="20"/>
      <w:lang w:eastAsia="en-US"/>
    </w:rPr>
  </w:style>
  <w:style w:type="paragraph" w:customStyle="1" w:styleId="D5E6DE4098DE4FA8A4189FD8EF9581BE">
    <w:name w:val="D5E6DE4098DE4FA8A4189FD8EF9581BE"/>
    <w:rsid w:val="00985D1E"/>
  </w:style>
  <w:style w:type="paragraph" w:customStyle="1" w:styleId="251F9829F3F74BEABBEEC01ABB5EA8A512">
    <w:name w:val="251F9829F3F74BEABBEEC01ABB5EA8A512"/>
    <w:rsid w:val="00985D1E"/>
    <w:rPr>
      <w:rFonts w:ascii="Arial" w:eastAsiaTheme="minorHAnsi" w:hAnsi="Arial"/>
      <w:sz w:val="20"/>
      <w:lang w:eastAsia="en-US"/>
    </w:rPr>
  </w:style>
  <w:style w:type="paragraph" w:customStyle="1" w:styleId="3B898DA8BBBD46FC9148D9C879119FF912">
    <w:name w:val="3B898DA8BBBD46FC9148D9C879119FF912"/>
    <w:rsid w:val="00985D1E"/>
    <w:rPr>
      <w:rFonts w:ascii="Arial" w:eastAsiaTheme="minorHAnsi" w:hAnsi="Arial"/>
      <w:sz w:val="20"/>
      <w:lang w:eastAsia="en-US"/>
    </w:rPr>
  </w:style>
  <w:style w:type="paragraph" w:customStyle="1" w:styleId="69E0D13828C94065B12F4680B42C69B712">
    <w:name w:val="69E0D13828C94065B12F4680B42C69B712"/>
    <w:rsid w:val="00985D1E"/>
    <w:rPr>
      <w:rFonts w:ascii="Arial" w:eastAsiaTheme="minorHAnsi" w:hAnsi="Arial"/>
      <w:sz w:val="20"/>
      <w:lang w:eastAsia="en-US"/>
    </w:rPr>
  </w:style>
  <w:style w:type="paragraph" w:customStyle="1" w:styleId="C9671851F21745A79A1CA330AD4AC85712">
    <w:name w:val="C9671851F21745A79A1CA330AD4AC85712"/>
    <w:rsid w:val="00985D1E"/>
    <w:rPr>
      <w:rFonts w:ascii="Arial" w:eastAsiaTheme="minorHAnsi" w:hAnsi="Arial"/>
      <w:sz w:val="20"/>
      <w:lang w:eastAsia="en-US"/>
    </w:rPr>
  </w:style>
  <w:style w:type="paragraph" w:customStyle="1" w:styleId="C160BFC43629429B89E968032A35146F12">
    <w:name w:val="C160BFC43629429B89E968032A35146F12"/>
    <w:rsid w:val="00985D1E"/>
    <w:rPr>
      <w:rFonts w:ascii="Arial" w:eastAsiaTheme="minorHAnsi" w:hAnsi="Arial"/>
      <w:sz w:val="20"/>
      <w:lang w:eastAsia="en-US"/>
    </w:rPr>
  </w:style>
  <w:style w:type="paragraph" w:customStyle="1" w:styleId="53E0A67D2B3F4657B389330CFBDB427012">
    <w:name w:val="53E0A67D2B3F4657B389330CFBDB427012"/>
    <w:rsid w:val="00985D1E"/>
    <w:rPr>
      <w:rFonts w:ascii="Arial" w:eastAsiaTheme="minorHAnsi" w:hAnsi="Arial"/>
      <w:sz w:val="20"/>
      <w:lang w:eastAsia="en-US"/>
    </w:rPr>
  </w:style>
  <w:style w:type="paragraph" w:customStyle="1" w:styleId="1452F2631BCF463BB93F932D6C5931F712">
    <w:name w:val="1452F2631BCF463BB93F932D6C5931F712"/>
    <w:rsid w:val="00985D1E"/>
    <w:rPr>
      <w:rFonts w:ascii="Arial" w:eastAsiaTheme="minorHAnsi" w:hAnsi="Arial"/>
      <w:sz w:val="20"/>
      <w:lang w:eastAsia="en-US"/>
    </w:rPr>
  </w:style>
  <w:style w:type="paragraph" w:customStyle="1" w:styleId="D4549C8B86694F1388BADE1E8DA17A3A12">
    <w:name w:val="D4549C8B86694F1388BADE1E8DA17A3A12"/>
    <w:rsid w:val="00985D1E"/>
    <w:rPr>
      <w:rFonts w:ascii="Arial" w:eastAsiaTheme="minorHAnsi" w:hAnsi="Arial"/>
      <w:sz w:val="20"/>
      <w:lang w:eastAsia="en-US"/>
    </w:rPr>
  </w:style>
  <w:style w:type="paragraph" w:customStyle="1" w:styleId="ECC80CF0751C4C3495CE427292BC3A5212">
    <w:name w:val="ECC80CF0751C4C3495CE427292BC3A5212"/>
    <w:rsid w:val="00985D1E"/>
    <w:rPr>
      <w:rFonts w:ascii="Arial" w:eastAsiaTheme="minorHAnsi" w:hAnsi="Arial"/>
      <w:sz w:val="20"/>
      <w:lang w:eastAsia="en-US"/>
    </w:rPr>
  </w:style>
  <w:style w:type="paragraph" w:customStyle="1" w:styleId="DD140CD72BF3416A9A7D8162F505C5238">
    <w:name w:val="DD140CD72BF3416A9A7D8162F505C5238"/>
    <w:rsid w:val="00985D1E"/>
    <w:rPr>
      <w:rFonts w:ascii="Arial" w:eastAsiaTheme="minorHAnsi" w:hAnsi="Arial"/>
      <w:sz w:val="20"/>
      <w:lang w:eastAsia="en-US"/>
    </w:rPr>
  </w:style>
  <w:style w:type="paragraph" w:customStyle="1" w:styleId="3924D322135A4908AAC0244F82CB10E57">
    <w:name w:val="3924D322135A4908AAC0244F82CB10E57"/>
    <w:rsid w:val="00985D1E"/>
    <w:rPr>
      <w:rFonts w:ascii="Arial" w:eastAsiaTheme="minorHAnsi" w:hAnsi="Arial"/>
      <w:sz w:val="20"/>
      <w:lang w:eastAsia="en-US"/>
    </w:rPr>
  </w:style>
  <w:style w:type="paragraph" w:customStyle="1" w:styleId="FF6F62244EFC429383E7D0A327CD8D433">
    <w:name w:val="FF6F62244EFC429383E7D0A327CD8D433"/>
    <w:rsid w:val="00985D1E"/>
    <w:rPr>
      <w:rFonts w:ascii="Arial" w:eastAsiaTheme="minorHAnsi" w:hAnsi="Arial"/>
      <w:sz w:val="20"/>
      <w:lang w:eastAsia="en-US"/>
    </w:rPr>
  </w:style>
  <w:style w:type="paragraph" w:customStyle="1" w:styleId="4BF3EAFF9FFB49D6B2F720ACC39BF9F59">
    <w:name w:val="4BF3EAFF9FFB49D6B2F720ACC39BF9F59"/>
    <w:rsid w:val="00985D1E"/>
    <w:rPr>
      <w:rFonts w:ascii="Arial" w:eastAsiaTheme="minorHAnsi" w:hAnsi="Arial"/>
      <w:sz w:val="20"/>
      <w:lang w:eastAsia="en-US"/>
    </w:rPr>
  </w:style>
  <w:style w:type="paragraph" w:customStyle="1" w:styleId="62A62598EC6B4850B65C0D5FA0E3DBA29">
    <w:name w:val="62A62598EC6B4850B65C0D5FA0E3DBA29"/>
    <w:rsid w:val="00985D1E"/>
    <w:rPr>
      <w:rFonts w:ascii="Arial" w:eastAsiaTheme="minorHAnsi" w:hAnsi="Arial"/>
      <w:sz w:val="20"/>
      <w:lang w:eastAsia="en-US"/>
    </w:rPr>
  </w:style>
  <w:style w:type="paragraph" w:customStyle="1" w:styleId="F3D99C4ECB654F85AC2EAF6B69A130E49">
    <w:name w:val="F3D99C4ECB654F85AC2EAF6B69A130E49"/>
    <w:rsid w:val="00985D1E"/>
    <w:rPr>
      <w:rFonts w:ascii="Arial" w:eastAsiaTheme="minorHAnsi" w:hAnsi="Arial"/>
      <w:sz w:val="20"/>
      <w:lang w:eastAsia="en-US"/>
    </w:rPr>
  </w:style>
  <w:style w:type="paragraph" w:customStyle="1" w:styleId="A6618A3642A94107B637968F707C7F4D9">
    <w:name w:val="A6618A3642A94107B637968F707C7F4D9"/>
    <w:rsid w:val="00985D1E"/>
    <w:rPr>
      <w:rFonts w:ascii="Arial" w:eastAsiaTheme="minorHAnsi" w:hAnsi="Arial"/>
      <w:sz w:val="20"/>
      <w:lang w:eastAsia="en-US"/>
    </w:rPr>
  </w:style>
  <w:style w:type="paragraph" w:customStyle="1" w:styleId="B8E85A244D4E4C6FA10C9A41AE3064989">
    <w:name w:val="B8E85A244D4E4C6FA10C9A41AE3064989"/>
    <w:rsid w:val="00985D1E"/>
    <w:rPr>
      <w:rFonts w:ascii="Arial" w:eastAsiaTheme="minorHAnsi" w:hAnsi="Arial"/>
      <w:sz w:val="20"/>
      <w:lang w:eastAsia="en-US"/>
    </w:rPr>
  </w:style>
  <w:style w:type="paragraph" w:customStyle="1" w:styleId="6216BC9E40BA4CC3B1960A1E69B6CCD49">
    <w:name w:val="6216BC9E40BA4CC3B1960A1E69B6CCD49"/>
    <w:rsid w:val="00985D1E"/>
    <w:rPr>
      <w:rFonts w:ascii="Arial" w:eastAsiaTheme="minorHAnsi" w:hAnsi="Arial"/>
      <w:sz w:val="20"/>
      <w:lang w:eastAsia="en-US"/>
    </w:rPr>
  </w:style>
  <w:style w:type="paragraph" w:customStyle="1" w:styleId="8DB8BFF2D035497F9EBF9108CC7A61C89">
    <w:name w:val="8DB8BFF2D035497F9EBF9108CC7A61C89"/>
    <w:rsid w:val="00985D1E"/>
    <w:rPr>
      <w:rFonts w:ascii="Arial" w:eastAsiaTheme="minorHAnsi" w:hAnsi="Arial"/>
      <w:sz w:val="20"/>
      <w:lang w:eastAsia="en-US"/>
    </w:rPr>
  </w:style>
  <w:style w:type="paragraph" w:customStyle="1" w:styleId="729A4A71C402453DAB559C3CB6B721E59">
    <w:name w:val="729A4A71C402453DAB559C3CB6B721E59"/>
    <w:rsid w:val="00985D1E"/>
    <w:rPr>
      <w:rFonts w:ascii="Arial" w:eastAsiaTheme="minorHAnsi" w:hAnsi="Arial"/>
      <w:sz w:val="20"/>
      <w:lang w:eastAsia="en-US"/>
    </w:rPr>
  </w:style>
  <w:style w:type="paragraph" w:customStyle="1" w:styleId="0A9101D46BE24B4C8746022EAC9043E59">
    <w:name w:val="0A9101D46BE24B4C8746022EAC9043E59"/>
    <w:rsid w:val="00985D1E"/>
    <w:rPr>
      <w:rFonts w:ascii="Arial" w:eastAsiaTheme="minorHAnsi" w:hAnsi="Arial"/>
      <w:sz w:val="20"/>
      <w:lang w:eastAsia="en-US"/>
    </w:rPr>
  </w:style>
  <w:style w:type="paragraph" w:customStyle="1" w:styleId="36F2CD5CCE6F4BC7909359C428DEB1F29">
    <w:name w:val="36F2CD5CCE6F4BC7909359C428DEB1F29"/>
    <w:rsid w:val="00985D1E"/>
    <w:rPr>
      <w:rFonts w:ascii="Arial" w:eastAsiaTheme="minorHAnsi" w:hAnsi="Arial"/>
      <w:sz w:val="20"/>
      <w:lang w:eastAsia="en-US"/>
    </w:rPr>
  </w:style>
  <w:style w:type="paragraph" w:customStyle="1" w:styleId="8D4A6A6BA0E141249ABFAC4AF217747B9">
    <w:name w:val="8D4A6A6BA0E141249ABFAC4AF217747B9"/>
    <w:rsid w:val="00985D1E"/>
    <w:rPr>
      <w:rFonts w:ascii="Arial" w:eastAsiaTheme="minorHAnsi" w:hAnsi="Arial"/>
      <w:sz w:val="20"/>
      <w:lang w:eastAsia="en-US"/>
    </w:rPr>
  </w:style>
  <w:style w:type="paragraph" w:customStyle="1" w:styleId="DA2A2139F4DE45649BAA80D32CFEA2329">
    <w:name w:val="DA2A2139F4DE45649BAA80D32CFEA2329"/>
    <w:rsid w:val="00985D1E"/>
    <w:rPr>
      <w:rFonts w:ascii="Arial" w:eastAsiaTheme="minorHAnsi" w:hAnsi="Arial"/>
      <w:sz w:val="20"/>
      <w:lang w:eastAsia="en-US"/>
    </w:rPr>
  </w:style>
  <w:style w:type="paragraph" w:customStyle="1" w:styleId="9156B4C166E74D2DA7ADA40CD87691949">
    <w:name w:val="9156B4C166E74D2DA7ADA40CD87691949"/>
    <w:rsid w:val="00985D1E"/>
    <w:rPr>
      <w:rFonts w:ascii="Arial" w:eastAsiaTheme="minorHAnsi" w:hAnsi="Arial"/>
      <w:sz w:val="20"/>
      <w:lang w:eastAsia="en-US"/>
    </w:rPr>
  </w:style>
  <w:style w:type="paragraph" w:customStyle="1" w:styleId="6522EA788C9A40948278A6174EB857FF9">
    <w:name w:val="6522EA788C9A40948278A6174EB857FF9"/>
    <w:rsid w:val="00985D1E"/>
    <w:rPr>
      <w:rFonts w:ascii="Arial" w:eastAsiaTheme="minorHAnsi" w:hAnsi="Arial"/>
      <w:sz w:val="20"/>
      <w:lang w:eastAsia="en-US"/>
    </w:rPr>
  </w:style>
  <w:style w:type="paragraph" w:customStyle="1" w:styleId="8BC41EA614E54910B2D6D67F6446B7649">
    <w:name w:val="8BC41EA614E54910B2D6D67F6446B7649"/>
    <w:rsid w:val="00985D1E"/>
    <w:rPr>
      <w:rFonts w:ascii="Arial" w:eastAsiaTheme="minorHAnsi" w:hAnsi="Arial"/>
      <w:sz w:val="20"/>
      <w:lang w:eastAsia="en-US"/>
    </w:rPr>
  </w:style>
  <w:style w:type="paragraph" w:customStyle="1" w:styleId="AFF9F3624A904DC8A5FFE9B75235223D9">
    <w:name w:val="AFF9F3624A904DC8A5FFE9B75235223D9"/>
    <w:rsid w:val="00985D1E"/>
    <w:rPr>
      <w:rFonts w:ascii="Arial" w:eastAsiaTheme="minorHAnsi" w:hAnsi="Arial"/>
      <w:sz w:val="20"/>
      <w:lang w:eastAsia="en-US"/>
    </w:rPr>
  </w:style>
  <w:style w:type="paragraph" w:customStyle="1" w:styleId="244BBA767381409A9461E5AD499D400E9">
    <w:name w:val="244BBA767381409A9461E5AD499D400E9"/>
    <w:rsid w:val="00985D1E"/>
    <w:rPr>
      <w:rFonts w:ascii="Arial" w:eastAsiaTheme="minorHAnsi" w:hAnsi="Arial"/>
      <w:sz w:val="20"/>
      <w:lang w:eastAsia="en-US"/>
    </w:rPr>
  </w:style>
  <w:style w:type="paragraph" w:customStyle="1" w:styleId="75B8406AC7A94870A756CCEFBC6E50629">
    <w:name w:val="75B8406AC7A94870A756CCEFBC6E50629"/>
    <w:rsid w:val="00985D1E"/>
    <w:rPr>
      <w:rFonts w:ascii="Arial" w:eastAsiaTheme="minorHAnsi" w:hAnsi="Arial"/>
      <w:sz w:val="20"/>
      <w:lang w:eastAsia="en-US"/>
    </w:rPr>
  </w:style>
  <w:style w:type="paragraph" w:customStyle="1" w:styleId="D5E6DE4098DE4FA8A4189FD8EF9581BE1">
    <w:name w:val="D5E6DE4098DE4FA8A4189FD8EF9581BE1"/>
    <w:rsid w:val="00985D1E"/>
    <w:rPr>
      <w:rFonts w:ascii="Arial" w:eastAsiaTheme="minorHAnsi" w:hAnsi="Arial"/>
      <w:sz w:val="20"/>
      <w:lang w:eastAsia="en-US"/>
    </w:rPr>
  </w:style>
  <w:style w:type="paragraph" w:customStyle="1" w:styleId="BDFD8FDD8FF34540844A315736CB0573">
    <w:name w:val="BDFD8FDD8FF34540844A315736CB0573"/>
    <w:rsid w:val="00985D1E"/>
  </w:style>
  <w:style w:type="paragraph" w:customStyle="1" w:styleId="251F9829F3F74BEABBEEC01ABB5EA8A513">
    <w:name w:val="251F9829F3F74BEABBEEC01ABB5EA8A513"/>
    <w:rsid w:val="00985D1E"/>
    <w:rPr>
      <w:rFonts w:ascii="Arial" w:eastAsiaTheme="minorHAnsi" w:hAnsi="Arial"/>
      <w:sz w:val="20"/>
      <w:lang w:eastAsia="en-US"/>
    </w:rPr>
  </w:style>
  <w:style w:type="paragraph" w:customStyle="1" w:styleId="3B898DA8BBBD46FC9148D9C879119FF913">
    <w:name w:val="3B898DA8BBBD46FC9148D9C879119FF913"/>
    <w:rsid w:val="00985D1E"/>
    <w:rPr>
      <w:rFonts w:ascii="Arial" w:eastAsiaTheme="minorHAnsi" w:hAnsi="Arial"/>
      <w:sz w:val="20"/>
      <w:lang w:eastAsia="en-US"/>
    </w:rPr>
  </w:style>
  <w:style w:type="paragraph" w:customStyle="1" w:styleId="69E0D13828C94065B12F4680B42C69B713">
    <w:name w:val="69E0D13828C94065B12F4680B42C69B713"/>
    <w:rsid w:val="00985D1E"/>
    <w:rPr>
      <w:rFonts w:ascii="Arial" w:eastAsiaTheme="minorHAnsi" w:hAnsi="Arial"/>
      <w:sz w:val="20"/>
      <w:lang w:eastAsia="en-US"/>
    </w:rPr>
  </w:style>
  <w:style w:type="paragraph" w:customStyle="1" w:styleId="C9671851F21745A79A1CA330AD4AC85713">
    <w:name w:val="C9671851F21745A79A1CA330AD4AC85713"/>
    <w:rsid w:val="00985D1E"/>
    <w:rPr>
      <w:rFonts w:ascii="Arial" w:eastAsiaTheme="minorHAnsi" w:hAnsi="Arial"/>
      <w:sz w:val="20"/>
      <w:lang w:eastAsia="en-US"/>
    </w:rPr>
  </w:style>
  <w:style w:type="paragraph" w:customStyle="1" w:styleId="C160BFC43629429B89E968032A35146F13">
    <w:name w:val="C160BFC43629429B89E968032A35146F13"/>
    <w:rsid w:val="00985D1E"/>
    <w:rPr>
      <w:rFonts w:ascii="Arial" w:eastAsiaTheme="minorHAnsi" w:hAnsi="Arial"/>
      <w:sz w:val="20"/>
      <w:lang w:eastAsia="en-US"/>
    </w:rPr>
  </w:style>
  <w:style w:type="paragraph" w:customStyle="1" w:styleId="53E0A67D2B3F4657B389330CFBDB427013">
    <w:name w:val="53E0A67D2B3F4657B389330CFBDB427013"/>
    <w:rsid w:val="00985D1E"/>
    <w:rPr>
      <w:rFonts w:ascii="Arial" w:eastAsiaTheme="minorHAnsi" w:hAnsi="Arial"/>
      <w:sz w:val="20"/>
      <w:lang w:eastAsia="en-US"/>
    </w:rPr>
  </w:style>
  <w:style w:type="paragraph" w:customStyle="1" w:styleId="1452F2631BCF463BB93F932D6C5931F713">
    <w:name w:val="1452F2631BCF463BB93F932D6C5931F713"/>
    <w:rsid w:val="00985D1E"/>
    <w:rPr>
      <w:rFonts w:ascii="Arial" w:eastAsiaTheme="minorHAnsi" w:hAnsi="Arial"/>
      <w:sz w:val="20"/>
      <w:lang w:eastAsia="en-US"/>
    </w:rPr>
  </w:style>
  <w:style w:type="paragraph" w:customStyle="1" w:styleId="D4549C8B86694F1388BADE1E8DA17A3A13">
    <w:name w:val="D4549C8B86694F1388BADE1E8DA17A3A13"/>
    <w:rsid w:val="00985D1E"/>
    <w:rPr>
      <w:rFonts w:ascii="Arial" w:eastAsiaTheme="minorHAnsi" w:hAnsi="Arial"/>
      <w:sz w:val="20"/>
      <w:lang w:eastAsia="en-US"/>
    </w:rPr>
  </w:style>
  <w:style w:type="paragraph" w:customStyle="1" w:styleId="ECC80CF0751C4C3495CE427292BC3A5213">
    <w:name w:val="ECC80CF0751C4C3495CE427292BC3A5213"/>
    <w:rsid w:val="00985D1E"/>
    <w:rPr>
      <w:rFonts w:ascii="Arial" w:eastAsiaTheme="minorHAnsi" w:hAnsi="Arial"/>
      <w:sz w:val="20"/>
      <w:lang w:eastAsia="en-US"/>
    </w:rPr>
  </w:style>
  <w:style w:type="paragraph" w:customStyle="1" w:styleId="DD140CD72BF3416A9A7D8162F505C5239">
    <w:name w:val="DD140CD72BF3416A9A7D8162F505C5239"/>
    <w:rsid w:val="00985D1E"/>
    <w:rPr>
      <w:rFonts w:ascii="Arial" w:eastAsiaTheme="minorHAnsi" w:hAnsi="Arial"/>
      <w:sz w:val="20"/>
      <w:lang w:eastAsia="en-US"/>
    </w:rPr>
  </w:style>
  <w:style w:type="paragraph" w:customStyle="1" w:styleId="3924D322135A4908AAC0244F82CB10E58">
    <w:name w:val="3924D322135A4908AAC0244F82CB10E58"/>
    <w:rsid w:val="00985D1E"/>
    <w:rPr>
      <w:rFonts w:ascii="Arial" w:eastAsiaTheme="minorHAnsi" w:hAnsi="Arial"/>
      <w:sz w:val="20"/>
      <w:lang w:eastAsia="en-US"/>
    </w:rPr>
  </w:style>
  <w:style w:type="paragraph" w:customStyle="1" w:styleId="FF6F62244EFC429383E7D0A327CD8D434">
    <w:name w:val="FF6F62244EFC429383E7D0A327CD8D434"/>
    <w:rsid w:val="00985D1E"/>
    <w:rPr>
      <w:rFonts w:ascii="Arial" w:eastAsiaTheme="minorHAnsi" w:hAnsi="Arial"/>
      <w:sz w:val="20"/>
      <w:lang w:eastAsia="en-US"/>
    </w:rPr>
  </w:style>
  <w:style w:type="paragraph" w:customStyle="1" w:styleId="4BF3EAFF9FFB49D6B2F720ACC39BF9F510">
    <w:name w:val="4BF3EAFF9FFB49D6B2F720ACC39BF9F510"/>
    <w:rsid w:val="00985D1E"/>
    <w:rPr>
      <w:rFonts w:ascii="Arial" w:eastAsiaTheme="minorHAnsi" w:hAnsi="Arial"/>
      <w:sz w:val="20"/>
      <w:lang w:eastAsia="en-US"/>
    </w:rPr>
  </w:style>
  <w:style w:type="paragraph" w:customStyle="1" w:styleId="62A62598EC6B4850B65C0D5FA0E3DBA210">
    <w:name w:val="62A62598EC6B4850B65C0D5FA0E3DBA210"/>
    <w:rsid w:val="00985D1E"/>
    <w:rPr>
      <w:rFonts w:ascii="Arial" w:eastAsiaTheme="minorHAnsi" w:hAnsi="Arial"/>
      <w:sz w:val="20"/>
      <w:lang w:eastAsia="en-US"/>
    </w:rPr>
  </w:style>
  <w:style w:type="paragraph" w:customStyle="1" w:styleId="F3D99C4ECB654F85AC2EAF6B69A130E410">
    <w:name w:val="F3D99C4ECB654F85AC2EAF6B69A130E410"/>
    <w:rsid w:val="00985D1E"/>
    <w:rPr>
      <w:rFonts w:ascii="Arial" w:eastAsiaTheme="minorHAnsi" w:hAnsi="Arial"/>
      <w:sz w:val="20"/>
      <w:lang w:eastAsia="en-US"/>
    </w:rPr>
  </w:style>
  <w:style w:type="paragraph" w:customStyle="1" w:styleId="A6618A3642A94107B637968F707C7F4D10">
    <w:name w:val="A6618A3642A94107B637968F707C7F4D10"/>
    <w:rsid w:val="00985D1E"/>
    <w:rPr>
      <w:rFonts w:ascii="Arial" w:eastAsiaTheme="minorHAnsi" w:hAnsi="Arial"/>
      <w:sz w:val="20"/>
      <w:lang w:eastAsia="en-US"/>
    </w:rPr>
  </w:style>
  <w:style w:type="paragraph" w:customStyle="1" w:styleId="B8E85A244D4E4C6FA10C9A41AE30649810">
    <w:name w:val="B8E85A244D4E4C6FA10C9A41AE30649810"/>
    <w:rsid w:val="00985D1E"/>
    <w:rPr>
      <w:rFonts w:ascii="Arial" w:eastAsiaTheme="minorHAnsi" w:hAnsi="Arial"/>
      <w:sz w:val="20"/>
      <w:lang w:eastAsia="en-US"/>
    </w:rPr>
  </w:style>
  <w:style w:type="paragraph" w:customStyle="1" w:styleId="6216BC9E40BA4CC3B1960A1E69B6CCD410">
    <w:name w:val="6216BC9E40BA4CC3B1960A1E69B6CCD410"/>
    <w:rsid w:val="00985D1E"/>
    <w:rPr>
      <w:rFonts w:ascii="Arial" w:eastAsiaTheme="minorHAnsi" w:hAnsi="Arial"/>
      <w:sz w:val="20"/>
      <w:lang w:eastAsia="en-US"/>
    </w:rPr>
  </w:style>
  <w:style w:type="paragraph" w:customStyle="1" w:styleId="8DB8BFF2D035497F9EBF9108CC7A61C810">
    <w:name w:val="8DB8BFF2D035497F9EBF9108CC7A61C810"/>
    <w:rsid w:val="00985D1E"/>
    <w:rPr>
      <w:rFonts w:ascii="Arial" w:eastAsiaTheme="minorHAnsi" w:hAnsi="Arial"/>
      <w:sz w:val="20"/>
      <w:lang w:eastAsia="en-US"/>
    </w:rPr>
  </w:style>
  <w:style w:type="paragraph" w:customStyle="1" w:styleId="729A4A71C402453DAB559C3CB6B721E510">
    <w:name w:val="729A4A71C402453DAB559C3CB6B721E510"/>
    <w:rsid w:val="00985D1E"/>
    <w:rPr>
      <w:rFonts w:ascii="Arial" w:eastAsiaTheme="minorHAnsi" w:hAnsi="Arial"/>
      <w:sz w:val="20"/>
      <w:lang w:eastAsia="en-US"/>
    </w:rPr>
  </w:style>
  <w:style w:type="paragraph" w:customStyle="1" w:styleId="0A9101D46BE24B4C8746022EAC9043E510">
    <w:name w:val="0A9101D46BE24B4C8746022EAC9043E510"/>
    <w:rsid w:val="00985D1E"/>
    <w:rPr>
      <w:rFonts w:ascii="Arial" w:eastAsiaTheme="minorHAnsi" w:hAnsi="Arial"/>
      <w:sz w:val="20"/>
      <w:lang w:eastAsia="en-US"/>
    </w:rPr>
  </w:style>
  <w:style w:type="paragraph" w:customStyle="1" w:styleId="36F2CD5CCE6F4BC7909359C428DEB1F210">
    <w:name w:val="36F2CD5CCE6F4BC7909359C428DEB1F210"/>
    <w:rsid w:val="00985D1E"/>
    <w:rPr>
      <w:rFonts w:ascii="Arial" w:eastAsiaTheme="minorHAnsi" w:hAnsi="Arial"/>
      <w:sz w:val="20"/>
      <w:lang w:eastAsia="en-US"/>
    </w:rPr>
  </w:style>
  <w:style w:type="paragraph" w:customStyle="1" w:styleId="8D4A6A6BA0E141249ABFAC4AF217747B10">
    <w:name w:val="8D4A6A6BA0E141249ABFAC4AF217747B10"/>
    <w:rsid w:val="00985D1E"/>
    <w:rPr>
      <w:rFonts w:ascii="Arial" w:eastAsiaTheme="minorHAnsi" w:hAnsi="Arial"/>
      <w:sz w:val="20"/>
      <w:lang w:eastAsia="en-US"/>
    </w:rPr>
  </w:style>
  <w:style w:type="paragraph" w:customStyle="1" w:styleId="DA2A2139F4DE45649BAA80D32CFEA23210">
    <w:name w:val="DA2A2139F4DE45649BAA80D32CFEA23210"/>
    <w:rsid w:val="00985D1E"/>
    <w:rPr>
      <w:rFonts w:ascii="Arial" w:eastAsiaTheme="minorHAnsi" w:hAnsi="Arial"/>
      <w:sz w:val="20"/>
      <w:lang w:eastAsia="en-US"/>
    </w:rPr>
  </w:style>
  <w:style w:type="paragraph" w:customStyle="1" w:styleId="9156B4C166E74D2DA7ADA40CD876919410">
    <w:name w:val="9156B4C166E74D2DA7ADA40CD876919410"/>
    <w:rsid w:val="00985D1E"/>
    <w:rPr>
      <w:rFonts w:ascii="Arial" w:eastAsiaTheme="minorHAnsi" w:hAnsi="Arial"/>
      <w:sz w:val="20"/>
      <w:lang w:eastAsia="en-US"/>
    </w:rPr>
  </w:style>
  <w:style w:type="paragraph" w:customStyle="1" w:styleId="6522EA788C9A40948278A6174EB857FF10">
    <w:name w:val="6522EA788C9A40948278A6174EB857FF10"/>
    <w:rsid w:val="00985D1E"/>
    <w:rPr>
      <w:rFonts w:ascii="Arial" w:eastAsiaTheme="minorHAnsi" w:hAnsi="Arial"/>
      <w:sz w:val="20"/>
      <w:lang w:eastAsia="en-US"/>
    </w:rPr>
  </w:style>
  <w:style w:type="paragraph" w:customStyle="1" w:styleId="8BC41EA614E54910B2D6D67F6446B76410">
    <w:name w:val="8BC41EA614E54910B2D6D67F6446B76410"/>
    <w:rsid w:val="00985D1E"/>
    <w:rPr>
      <w:rFonts w:ascii="Arial" w:eastAsiaTheme="minorHAnsi" w:hAnsi="Arial"/>
      <w:sz w:val="20"/>
      <w:lang w:eastAsia="en-US"/>
    </w:rPr>
  </w:style>
  <w:style w:type="paragraph" w:customStyle="1" w:styleId="AFF9F3624A904DC8A5FFE9B75235223D10">
    <w:name w:val="AFF9F3624A904DC8A5FFE9B75235223D10"/>
    <w:rsid w:val="00985D1E"/>
    <w:rPr>
      <w:rFonts w:ascii="Arial" w:eastAsiaTheme="minorHAnsi" w:hAnsi="Arial"/>
      <w:sz w:val="20"/>
      <w:lang w:eastAsia="en-US"/>
    </w:rPr>
  </w:style>
  <w:style w:type="paragraph" w:customStyle="1" w:styleId="244BBA767381409A9461E5AD499D400E10">
    <w:name w:val="244BBA767381409A9461E5AD499D400E10"/>
    <w:rsid w:val="00985D1E"/>
    <w:rPr>
      <w:rFonts w:ascii="Arial" w:eastAsiaTheme="minorHAnsi" w:hAnsi="Arial"/>
      <w:sz w:val="20"/>
      <w:lang w:eastAsia="en-US"/>
    </w:rPr>
  </w:style>
  <w:style w:type="paragraph" w:customStyle="1" w:styleId="75B8406AC7A94870A756CCEFBC6E506210">
    <w:name w:val="75B8406AC7A94870A756CCEFBC6E506210"/>
    <w:rsid w:val="00985D1E"/>
    <w:rPr>
      <w:rFonts w:ascii="Arial" w:eastAsiaTheme="minorHAnsi" w:hAnsi="Arial"/>
      <w:sz w:val="20"/>
      <w:lang w:eastAsia="en-US"/>
    </w:rPr>
  </w:style>
  <w:style w:type="paragraph" w:customStyle="1" w:styleId="D5E6DE4098DE4FA8A4189FD8EF9581BE2">
    <w:name w:val="D5E6DE4098DE4FA8A4189FD8EF9581BE2"/>
    <w:rsid w:val="00985D1E"/>
    <w:rPr>
      <w:rFonts w:ascii="Arial" w:eastAsiaTheme="minorHAnsi" w:hAnsi="Arial"/>
      <w:sz w:val="20"/>
      <w:lang w:eastAsia="en-US"/>
    </w:rPr>
  </w:style>
  <w:style w:type="paragraph" w:customStyle="1" w:styleId="251F9829F3F74BEABBEEC01ABB5EA8A514">
    <w:name w:val="251F9829F3F74BEABBEEC01ABB5EA8A514"/>
    <w:rsid w:val="00985D1E"/>
    <w:rPr>
      <w:rFonts w:ascii="Arial" w:eastAsiaTheme="minorHAnsi" w:hAnsi="Arial"/>
      <w:sz w:val="20"/>
      <w:lang w:eastAsia="en-US"/>
    </w:rPr>
  </w:style>
  <w:style w:type="paragraph" w:customStyle="1" w:styleId="3B898DA8BBBD46FC9148D9C879119FF914">
    <w:name w:val="3B898DA8BBBD46FC9148D9C879119FF914"/>
    <w:rsid w:val="00985D1E"/>
    <w:rPr>
      <w:rFonts w:ascii="Arial" w:eastAsiaTheme="minorHAnsi" w:hAnsi="Arial"/>
      <w:sz w:val="20"/>
      <w:lang w:eastAsia="en-US"/>
    </w:rPr>
  </w:style>
  <w:style w:type="paragraph" w:customStyle="1" w:styleId="69E0D13828C94065B12F4680B42C69B714">
    <w:name w:val="69E0D13828C94065B12F4680B42C69B714"/>
    <w:rsid w:val="00985D1E"/>
    <w:rPr>
      <w:rFonts w:ascii="Arial" w:eastAsiaTheme="minorHAnsi" w:hAnsi="Arial"/>
      <w:sz w:val="20"/>
      <w:lang w:eastAsia="en-US"/>
    </w:rPr>
  </w:style>
  <w:style w:type="paragraph" w:customStyle="1" w:styleId="C9671851F21745A79A1CA330AD4AC85714">
    <w:name w:val="C9671851F21745A79A1CA330AD4AC85714"/>
    <w:rsid w:val="00985D1E"/>
    <w:rPr>
      <w:rFonts w:ascii="Arial" w:eastAsiaTheme="minorHAnsi" w:hAnsi="Arial"/>
      <w:sz w:val="20"/>
      <w:lang w:eastAsia="en-US"/>
    </w:rPr>
  </w:style>
  <w:style w:type="paragraph" w:customStyle="1" w:styleId="C160BFC43629429B89E968032A35146F14">
    <w:name w:val="C160BFC43629429B89E968032A35146F14"/>
    <w:rsid w:val="00985D1E"/>
    <w:rPr>
      <w:rFonts w:ascii="Arial" w:eastAsiaTheme="minorHAnsi" w:hAnsi="Arial"/>
      <w:sz w:val="20"/>
      <w:lang w:eastAsia="en-US"/>
    </w:rPr>
  </w:style>
  <w:style w:type="paragraph" w:customStyle="1" w:styleId="53E0A67D2B3F4657B389330CFBDB427014">
    <w:name w:val="53E0A67D2B3F4657B389330CFBDB427014"/>
    <w:rsid w:val="00985D1E"/>
    <w:rPr>
      <w:rFonts w:ascii="Arial" w:eastAsiaTheme="minorHAnsi" w:hAnsi="Arial"/>
      <w:sz w:val="20"/>
      <w:lang w:eastAsia="en-US"/>
    </w:rPr>
  </w:style>
  <w:style w:type="paragraph" w:customStyle="1" w:styleId="1452F2631BCF463BB93F932D6C5931F714">
    <w:name w:val="1452F2631BCF463BB93F932D6C5931F714"/>
    <w:rsid w:val="00985D1E"/>
    <w:rPr>
      <w:rFonts w:ascii="Arial" w:eastAsiaTheme="minorHAnsi" w:hAnsi="Arial"/>
      <w:sz w:val="20"/>
      <w:lang w:eastAsia="en-US"/>
    </w:rPr>
  </w:style>
  <w:style w:type="paragraph" w:customStyle="1" w:styleId="D4549C8B86694F1388BADE1E8DA17A3A14">
    <w:name w:val="D4549C8B86694F1388BADE1E8DA17A3A14"/>
    <w:rsid w:val="00985D1E"/>
    <w:rPr>
      <w:rFonts w:ascii="Arial" w:eastAsiaTheme="minorHAnsi" w:hAnsi="Arial"/>
      <w:sz w:val="20"/>
      <w:lang w:eastAsia="en-US"/>
    </w:rPr>
  </w:style>
  <w:style w:type="paragraph" w:customStyle="1" w:styleId="ECC80CF0751C4C3495CE427292BC3A5214">
    <w:name w:val="ECC80CF0751C4C3495CE427292BC3A5214"/>
    <w:rsid w:val="00985D1E"/>
    <w:rPr>
      <w:rFonts w:ascii="Arial" w:eastAsiaTheme="minorHAnsi" w:hAnsi="Arial"/>
      <w:sz w:val="20"/>
      <w:lang w:eastAsia="en-US"/>
    </w:rPr>
  </w:style>
  <w:style w:type="paragraph" w:customStyle="1" w:styleId="DD140CD72BF3416A9A7D8162F505C52310">
    <w:name w:val="DD140CD72BF3416A9A7D8162F505C52310"/>
    <w:rsid w:val="00985D1E"/>
    <w:rPr>
      <w:rFonts w:ascii="Arial" w:eastAsiaTheme="minorHAnsi" w:hAnsi="Arial"/>
      <w:sz w:val="20"/>
      <w:lang w:eastAsia="en-US"/>
    </w:rPr>
  </w:style>
  <w:style w:type="paragraph" w:customStyle="1" w:styleId="3924D322135A4908AAC0244F82CB10E59">
    <w:name w:val="3924D322135A4908AAC0244F82CB10E59"/>
    <w:rsid w:val="00985D1E"/>
    <w:rPr>
      <w:rFonts w:ascii="Arial" w:eastAsiaTheme="minorHAnsi" w:hAnsi="Arial"/>
      <w:sz w:val="20"/>
      <w:lang w:eastAsia="en-US"/>
    </w:rPr>
  </w:style>
  <w:style w:type="paragraph" w:customStyle="1" w:styleId="FF6F62244EFC429383E7D0A327CD8D435">
    <w:name w:val="FF6F62244EFC429383E7D0A327CD8D435"/>
    <w:rsid w:val="00985D1E"/>
    <w:rPr>
      <w:rFonts w:ascii="Arial" w:eastAsiaTheme="minorHAnsi" w:hAnsi="Arial"/>
      <w:sz w:val="20"/>
      <w:lang w:eastAsia="en-US"/>
    </w:rPr>
  </w:style>
  <w:style w:type="paragraph" w:customStyle="1" w:styleId="4BF3EAFF9FFB49D6B2F720ACC39BF9F511">
    <w:name w:val="4BF3EAFF9FFB49D6B2F720ACC39BF9F511"/>
    <w:rsid w:val="00985D1E"/>
    <w:rPr>
      <w:rFonts w:ascii="Arial" w:eastAsiaTheme="minorHAnsi" w:hAnsi="Arial"/>
      <w:sz w:val="20"/>
      <w:lang w:eastAsia="en-US"/>
    </w:rPr>
  </w:style>
  <w:style w:type="paragraph" w:customStyle="1" w:styleId="62A62598EC6B4850B65C0D5FA0E3DBA211">
    <w:name w:val="62A62598EC6B4850B65C0D5FA0E3DBA211"/>
    <w:rsid w:val="00985D1E"/>
    <w:rPr>
      <w:rFonts w:ascii="Arial" w:eastAsiaTheme="minorHAnsi" w:hAnsi="Arial"/>
      <w:sz w:val="20"/>
      <w:lang w:eastAsia="en-US"/>
    </w:rPr>
  </w:style>
  <w:style w:type="paragraph" w:customStyle="1" w:styleId="F3D99C4ECB654F85AC2EAF6B69A130E411">
    <w:name w:val="F3D99C4ECB654F85AC2EAF6B69A130E411"/>
    <w:rsid w:val="00985D1E"/>
    <w:rPr>
      <w:rFonts w:ascii="Arial" w:eastAsiaTheme="minorHAnsi" w:hAnsi="Arial"/>
      <w:sz w:val="20"/>
      <w:lang w:eastAsia="en-US"/>
    </w:rPr>
  </w:style>
  <w:style w:type="paragraph" w:customStyle="1" w:styleId="A6618A3642A94107B637968F707C7F4D11">
    <w:name w:val="A6618A3642A94107B637968F707C7F4D11"/>
    <w:rsid w:val="00985D1E"/>
    <w:rPr>
      <w:rFonts w:ascii="Arial" w:eastAsiaTheme="minorHAnsi" w:hAnsi="Arial"/>
      <w:sz w:val="20"/>
      <w:lang w:eastAsia="en-US"/>
    </w:rPr>
  </w:style>
  <w:style w:type="paragraph" w:customStyle="1" w:styleId="B8E85A244D4E4C6FA10C9A41AE30649811">
    <w:name w:val="B8E85A244D4E4C6FA10C9A41AE30649811"/>
    <w:rsid w:val="00985D1E"/>
    <w:rPr>
      <w:rFonts w:ascii="Arial" w:eastAsiaTheme="minorHAnsi" w:hAnsi="Arial"/>
      <w:sz w:val="20"/>
      <w:lang w:eastAsia="en-US"/>
    </w:rPr>
  </w:style>
  <w:style w:type="paragraph" w:customStyle="1" w:styleId="6216BC9E40BA4CC3B1960A1E69B6CCD411">
    <w:name w:val="6216BC9E40BA4CC3B1960A1E69B6CCD411"/>
    <w:rsid w:val="00985D1E"/>
    <w:rPr>
      <w:rFonts w:ascii="Arial" w:eastAsiaTheme="minorHAnsi" w:hAnsi="Arial"/>
      <w:sz w:val="20"/>
      <w:lang w:eastAsia="en-US"/>
    </w:rPr>
  </w:style>
  <w:style w:type="paragraph" w:customStyle="1" w:styleId="8DB8BFF2D035497F9EBF9108CC7A61C811">
    <w:name w:val="8DB8BFF2D035497F9EBF9108CC7A61C811"/>
    <w:rsid w:val="00985D1E"/>
    <w:rPr>
      <w:rFonts w:ascii="Arial" w:eastAsiaTheme="minorHAnsi" w:hAnsi="Arial"/>
      <w:sz w:val="20"/>
      <w:lang w:eastAsia="en-US"/>
    </w:rPr>
  </w:style>
  <w:style w:type="paragraph" w:customStyle="1" w:styleId="729A4A71C402453DAB559C3CB6B721E511">
    <w:name w:val="729A4A71C402453DAB559C3CB6B721E511"/>
    <w:rsid w:val="00985D1E"/>
    <w:rPr>
      <w:rFonts w:ascii="Arial" w:eastAsiaTheme="minorHAnsi" w:hAnsi="Arial"/>
      <w:sz w:val="20"/>
      <w:lang w:eastAsia="en-US"/>
    </w:rPr>
  </w:style>
  <w:style w:type="paragraph" w:customStyle="1" w:styleId="0A9101D46BE24B4C8746022EAC9043E511">
    <w:name w:val="0A9101D46BE24B4C8746022EAC9043E511"/>
    <w:rsid w:val="00985D1E"/>
    <w:rPr>
      <w:rFonts w:ascii="Arial" w:eastAsiaTheme="minorHAnsi" w:hAnsi="Arial"/>
      <w:sz w:val="20"/>
      <w:lang w:eastAsia="en-US"/>
    </w:rPr>
  </w:style>
  <w:style w:type="paragraph" w:customStyle="1" w:styleId="36F2CD5CCE6F4BC7909359C428DEB1F211">
    <w:name w:val="36F2CD5CCE6F4BC7909359C428DEB1F211"/>
    <w:rsid w:val="00985D1E"/>
    <w:rPr>
      <w:rFonts w:ascii="Arial" w:eastAsiaTheme="minorHAnsi" w:hAnsi="Arial"/>
      <w:sz w:val="20"/>
      <w:lang w:eastAsia="en-US"/>
    </w:rPr>
  </w:style>
  <w:style w:type="paragraph" w:customStyle="1" w:styleId="8D4A6A6BA0E141249ABFAC4AF217747B11">
    <w:name w:val="8D4A6A6BA0E141249ABFAC4AF217747B11"/>
    <w:rsid w:val="00985D1E"/>
    <w:rPr>
      <w:rFonts w:ascii="Arial" w:eastAsiaTheme="minorHAnsi" w:hAnsi="Arial"/>
      <w:sz w:val="20"/>
      <w:lang w:eastAsia="en-US"/>
    </w:rPr>
  </w:style>
  <w:style w:type="paragraph" w:customStyle="1" w:styleId="DA2A2139F4DE45649BAA80D32CFEA23211">
    <w:name w:val="DA2A2139F4DE45649BAA80D32CFEA23211"/>
    <w:rsid w:val="00985D1E"/>
    <w:rPr>
      <w:rFonts w:ascii="Arial" w:eastAsiaTheme="minorHAnsi" w:hAnsi="Arial"/>
      <w:sz w:val="20"/>
      <w:lang w:eastAsia="en-US"/>
    </w:rPr>
  </w:style>
  <w:style w:type="paragraph" w:customStyle="1" w:styleId="9156B4C166E74D2DA7ADA40CD876919411">
    <w:name w:val="9156B4C166E74D2DA7ADA40CD876919411"/>
    <w:rsid w:val="00985D1E"/>
    <w:rPr>
      <w:rFonts w:ascii="Arial" w:eastAsiaTheme="minorHAnsi" w:hAnsi="Arial"/>
      <w:sz w:val="20"/>
      <w:lang w:eastAsia="en-US"/>
    </w:rPr>
  </w:style>
  <w:style w:type="paragraph" w:customStyle="1" w:styleId="6522EA788C9A40948278A6174EB857FF11">
    <w:name w:val="6522EA788C9A40948278A6174EB857FF11"/>
    <w:rsid w:val="00985D1E"/>
    <w:rPr>
      <w:rFonts w:ascii="Arial" w:eastAsiaTheme="minorHAnsi" w:hAnsi="Arial"/>
      <w:sz w:val="20"/>
      <w:lang w:eastAsia="en-US"/>
    </w:rPr>
  </w:style>
  <w:style w:type="paragraph" w:customStyle="1" w:styleId="8BC41EA614E54910B2D6D67F6446B76411">
    <w:name w:val="8BC41EA614E54910B2D6D67F6446B76411"/>
    <w:rsid w:val="00985D1E"/>
    <w:rPr>
      <w:rFonts w:ascii="Arial" w:eastAsiaTheme="minorHAnsi" w:hAnsi="Arial"/>
      <w:sz w:val="20"/>
      <w:lang w:eastAsia="en-US"/>
    </w:rPr>
  </w:style>
  <w:style w:type="paragraph" w:customStyle="1" w:styleId="AFF9F3624A904DC8A5FFE9B75235223D11">
    <w:name w:val="AFF9F3624A904DC8A5FFE9B75235223D11"/>
    <w:rsid w:val="00985D1E"/>
    <w:rPr>
      <w:rFonts w:ascii="Arial" w:eastAsiaTheme="minorHAnsi" w:hAnsi="Arial"/>
      <w:sz w:val="20"/>
      <w:lang w:eastAsia="en-US"/>
    </w:rPr>
  </w:style>
  <w:style w:type="paragraph" w:customStyle="1" w:styleId="244BBA767381409A9461E5AD499D400E11">
    <w:name w:val="244BBA767381409A9461E5AD499D400E11"/>
    <w:rsid w:val="00985D1E"/>
    <w:rPr>
      <w:rFonts w:ascii="Arial" w:eastAsiaTheme="minorHAnsi" w:hAnsi="Arial"/>
      <w:sz w:val="20"/>
      <w:lang w:eastAsia="en-US"/>
    </w:rPr>
  </w:style>
  <w:style w:type="paragraph" w:customStyle="1" w:styleId="75B8406AC7A94870A756CCEFBC6E506211">
    <w:name w:val="75B8406AC7A94870A756CCEFBC6E506211"/>
    <w:rsid w:val="00985D1E"/>
    <w:rPr>
      <w:rFonts w:ascii="Arial" w:eastAsiaTheme="minorHAnsi" w:hAnsi="Arial"/>
      <w:sz w:val="20"/>
      <w:lang w:eastAsia="en-US"/>
    </w:rPr>
  </w:style>
  <w:style w:type="paragraph" w:customStyle="1" w:styleId="D5E6DE4098DE4FA8A4189FD8EF9581BE3">
    <w:name w:val="D5E6DE4098DE4FA8A4189FD8EF9581BE3"/>
    <w:rsid w:val="00985D1E"/>
    <w:rPr>
      <w:rFonts w:ascii="Arial" w:eastAsiaTheme="minorHAnsi" w:hAnsi="Arial"/>
      <w:sz w:val="20"/>
      <w:lang w:eastAsia="en-US"/>
    </w:rPr>
  </w:style>
  <w:style w:type="paragraph" w:customStyle="1" w:styleId="251F9829F3F74BEABBEEC01ABB5EA8A515">
    <w:name w:val="251F9829F3F74BEABBEEC01ABB5EA8A515"/>
    <w:rsid w:val="00985D1E"/>
    <w:rPr>
      <w:rFonts w:ascii="Arial" w:eastAsiaTheme="minorHAnsi" w:hAnsi="Arial"/>
      <w:sz w:val="20"/>
      <w:lang w:eastAsia="en-US"/>
    </w:rPr>
  </w:style>
  <w:style w:type="paragraph" w:customStyle="1" w:styleId="3B898DA8BBBD46FC9148D9C879119FF915">
    <w:name w:val="3B898DA8BBBD46FC9148D9C879119FF915"/>
    <w:rsid w:val="00985D1E"/>
    <w:rPr>
      <w:rFonts w:ascii="Arial" w:eastAsiaTheme="minorHAnsi" w:hAnsi="Arial"/>
      <w:sz w:val="20"/>
      <w:lang w:eastAsia="en-US"/>
    </w:rPr>
  </w:style>
  <w:style w:type="paragraph" w:customStyle="1" w:styleId="69E0D13828C94065B12F4680B42C69B715">
    <w:name w:val="69E0D13828C94065B12F4680B42C69B715"/>
    <w:rsid w:val="00985D1E"/>
    <w:rPr>
      <w:rFonts w:ascii="Arial" w:eastAsiaTheme="minorHAnsi" w:hAnsi="Arial"/>
      <w:sz w:val="20"/>
      <w:lang w:eastAsia="en-US"/>
    </w:rPr>
  </w:style>
  <w:style w:type="paragraph" w:customStyle="1" w:styleId="C9671851F21745A79A1CA330AD4AC85715">
    <w:name w:val="C9671851F21745A79A1CA330AD4AC85715"/>
    <w:rsid w:val="00985D1E"/>
    <w:rPr>
      <w:rFonts w:ascii="Arial" w:eastAsiaTheme="minorHAnsi" w:hAnsi="Arial"/>
      <w:sz w:val="20"/>
      <w:lang w:eastAsia="en-US"/>
    </w:rPr>
  </w:style>
  <w:style w:type="paragraph" w:customStyle="1" w:styleId="C160BFC43629429B89E968032A35146F15">
    <w:name w:val="C160BFC43629429B89E968032A35146F15"/>
    <w:rsid w:val="00985D1E"/>
    <w:rPr>
      <w:rFonts w:ascii="Arial" w:eastAsiaTheme="minorHAnsi" w:hAnsi="Arial"/>
      <w:sz w:val="20"/>
      <w:lang w:eastAsia="en-US"/>
    </w:rPr>
  </w:style>
  <w:style w:type="paragraph" w:customStyle="1" w:styleId="53E0A67D2B3F4657B389330CFBDB427015">
    <w:name w:val="53E0A67D2B3F4657B389330CFBDB427015"/>
    <w:rsid w:val="00985D1E"/>
    <w:rPr>
      <w:rFonts w:ascii="Arial" w:eastAsiaTheme="minorHAnsi" w:hAnsi="Arial"/>
      <w:sz w:val="20"/>
      <w:lang w:eastAsia="en-US"/>
    </w:rPr>
  </w:style>
  <w:style w:type="paragraph" w:customStyle="1" w:styleId="1452F2631BCF463BB93F932D6C5931F715">
    <w:name w:val="1452F2631BCF463BB93F932D6C5931F715"/>
    <w:rsid w:val="00985D1E"/>
    <w:rPr>
      <w:rFonts w:ascii="Arial" w:eastAsiaTheme="minorHAnsi" w:hAnsi="Arial"/>
      <w:sz w:val="20"/>
      <w:lang w:eastAsia="en-US"/>
    </w:rPr>
  </w:style>
  <w:style w:type="paragraph" w:customStyle="1" w:styleId="D4549C8B86694F1388BADE1E8DA17A3A15">
    <w:name w:val="D4549C8B86694F1388BADE1E8DA17A3A15"/>
    <w:rsid w:val="00985D1E"/>
    <w:rPr>
      <w:rFonts w:ascii="Arial" w:eastAsiaTheme="minorHAnsi" w:hAnsi="Arial"/>
      <w:sz w:val="20"/>
      <w:lang w:eastAsia="en-US"/>
    </w:rPr>
  </w:style>
  <w:style w:type="paragraph" w:customStyle="1" w:styleId="ECC80CF0751C4C3495CE427292BC3A5215">
    <w:name w:val="ECC80CF0751C4C3495CE427292BC3A5215"/>
    <w:rsid w:val="00985D1E"/>
    <w:rPr>
      <w:rFonts w:ascii="Arial" w:eastAsiaTheme="minorHAnsi" w:hAnsi="Arial"/>
      <w:sz w:val="20"/>
      <w:lang w:eastAsia="en-US"/>
    </w:rPr>
  </w:style>
  <w:style w:type="paragraph" w:customStyle="1" w:styleId="DD140CD72BF3416A9A7D8162F505C52311">
    <w:name w:val="DD140CD72BF3416A9A7D8162F505C52311"/>
    <w:rsid w:val="00985D1E"/>
    <w:rPr>
      <w:rFonts w:ascii="Arial" w:eastAsiaTheme="minorHAnsi" w:hAnsi="Arial"/>
      <w:sz w:val="20"/>
      <w:lang w:eastAsia="en-US"/>
    </w:rPr>
  </w:style>
  <w:style w:type="paragraph" w:customStyle="1" w:styleId="3924D322135A4908AAC0244F82CB10E510">
    <w:name w:val="3924D322135A4908AAC0244F82CB10E510"/>
    <w:rsid w:val="00985D1E"/>
    <w:rPr>
      <w:rFonts w:ascii="Arial" w:eastAsiaTheme="minorHAnsi" w:hAnsi="Arial"/>
      <w:sz w:val="20"/>
      <w:lang w:eastAsia="en-US"/>
    </w:rPr>
  </w:style>
  <w:style w:type="paragraph" w:customStyle="1" w:styleId="FF6F62244EFC429383E7D0A327CD8D436">
    <w:name w:val="FF6F62244EFC429383E7D0A327CD8D436"/>
    <w:rsid w:val="00985D1E"/>
    <w:rPr>
      <w:rFonts w:ascii="Arial" w:eastAsiaTheme="minorHAnsi" w:hAnsi="Arial"/>
      <w:sz w:val="20"/>
      <w:lang w:eastAsia="en-US"/>
    </w:rPr>
  </w:style>
  <w:style w:type="paragraph" w:customStyle="1" w:styleId="4BF3EAFF9FFB49D6B2F720ACC39BF9F512">
    <w:name w:val="4BF3EAFF9FFB49D6B2F720ACC39BF9F512"/>
    <w:rsid w:val="00985D1E"/>
    <w:rPr>
      <w:rFonts w:ascii="Arial" w:eastAsiaTheme="minorHAnsi" w:hAnsi="Arial"/>
      <w:sz w:val="20"/>
      <w:lang w:eastAsia="en-US"/>
    </w:rPr>
  </w:style>
  <w:style w:type="paragraph" w:customStyle="1" w:styleId="62A62598EC6B4850B65C0D5FA0E3DBA212">
    <w:name w:val="62A62598EC6B4850B65C0D5FA0E3DBA212"/>
    <w:rsid w:val="00985D1E"/>
    <w:rPr>
      <w:rFonts w:ascii="Arial" w:eastAsiaTheme="minorHAnsi" w:hAnsi="Arial"/>
      <w:sz w:val="20"/>
      <w:lang w:eastAsia="en-US"/>
    </w:rPr>
  </w:style>
  <w:style w:type="paragraph" w:customStyle="1" w:styleId="F3D99C4ECB654F85AC2EAF6B69A130E412">
    <w:name w:val="F3D99C4ECB654F85AC2EAF6B69A130E412"/>
    <w:rsid w:val="00985D1E"/>
    <w:rPr>
      <w:rFonts w:ascii="Arial" w:eastAsiaTheme="minorHAnsi" w:hAnsi="Arial"/>
      <w:sz w:val="20"/>
      <w:lang w:eastAsia="en-US"/>
    </w:rPr>
  </w:style>
  <w:style w:type="paragraph" w:customStyle="1" w:styleId="A6618A3642A94107B637968F707C7F4D12">
    <w:name w:val="A6618A3642A94107B637968F707C7F4D12"/>
    <w:rsid w:val="00985D1E"/>
    <w:rPr>
      <w:rFonts w:ascii="Arial" w:eastAsiaTheme="minorHAnsi" w:hAnsi="Arial"/>
      <w:sz w:val="20"/>
      <w:lang w:eastAsia="en-US"/>
    </w:rPr>
  </w:style>
  <w:style w:type="paragraph" w:customStyle="1" w:styleId="B8E85A244D4E4C6FA10C9A41AE30649812">
    <w:name w:val="B8E85A244D4E4C6FA10C9A41AE30649812"/>
    <w:rsid w:val="00985D1E"/>
    <w:rPr>
      <w:rFonts w:ascii="Arial" w:eastAsiaTheme="minorHAnsi" w:hAnsi="Arial"/>
      <w:sz w:val="20"/>
      <w:lang w:eastAsia="en-US"/>
    </w:rPr>
  </w:style>
  <w:style w:type="paragraph" w:customStyle="1" w:styleId="6216BC9E40BA4CC3B1960A1E69B6CCD412">
    <w:name w:val="6216BC9E40BA4CC3B1960A1E69B6CCD412"/>
    <w:rsid w:val="00985D1E"/>
    <w:rPr>
      <w:rFonts w:ascii="Arial" w:eastAsiaTheme="minorHAnsi" w:hAnsi="Arial"/>
      <w:sz w:val="20"/>
      <w:lang w:eastAsia="en-US"/>
    </w:rPr>
  </w:style>
  <w:style w:type="paragraph" w:customStyle="1" w:styleId="8DB8BFF2D035497F9EBF9108CC7A61C812">
    <w:name w:val="8DB8BFF2D035497F9EBF9108CC7A61C812"/>
    <w:rsid w:val="00985D1E"/>
    <w:rPr>
      <w:rFonts w:ascii="Arial" w:eastAsiaTheme="minorHAnsi" w:hAnsi="Arial"/>
      <w:sz w:val="20"/>
      <w:lang w:eastAsia="en-US"/>
    </w:rPr>
  </w:style>
  <w:style w:type="paragraph" w:customStyle="1" w:styleId="729A4A71C402453DAB559C3CB6B721E512">
    <w:name w:val="729A4A71C402453DAB559C3CB6B721E512"/>
    <w:rsid w:val="00985D1E"/>
    <w:rPr>
      <w:rFonts w:ascii="Arial" w:eastAsiaTheme="minorHAnsi" w:hAnsi="Arial"/>
      <w:sz w:val="20"/>
      <w:lang w:eastAsia="en-US"/>
    </w:rPr>
  </w:style>
  <w:style w:type="paragraph" w:customStyle="1" w:styleId="0A9101D46BE24B4C8746022EAC9043E512">
    <w:name w:val="0A9101D46BE24B4C8746022EAC9043E512"/>
    <w:rsid w:val="00985D1E"/>
    <w:rPr>
      <w:rFonts w:ascii="Arial" w:eastAsiaTheme="minorHAnsi" w:hAnsi="Arial"/>
      <w:sz w:val="20"/>
      <w:lang w:eastAsia="en-US"/>
    </w:rPr>
  </w:style>
  <w:style w:type="paragraph" w:customStyle="1" w:styleId="36F2CD5CCE6F4BC7909359C428DEB1F212">
    <w:name w:val="36F2CD5CCE6F4BC7909359C428DEB1F212"/>
    <w:rsid w:val="00985D1E"/>
    <w:rPr>
      <w:rFonts w:ascii="Arial" w:eastAsiaTheme="minorHAnsi" w:hAnsi="Arial"/>
      <w:sz w:val="20"/>
      <w:lang w:eastAsia="en-US"/>
    </w:rPr>
  </w:style>
  <w:style w:type="paragraph" w:customStyle="1" w:styleId="8D4A6A6BA0E141249ABFAC4AF217747B12">
    <w:name w:val="8D4A6A6BA0E141249ABFAC4AF217747B12"/>
    <w:rsid w:val="00985D1E"/>
    <w:rPr>
      <w:rFonts w:ascii="Arial" w:eastAsiaTheme="minorHAnsi" w:hAnsi="Arial"/>
      <w:sz w:val="20"/>
      <w:lang w:eastAsia="en-US"/>
    </w:rPr>
  </w:style>
  <w:style w:type="paragraph" w:customStyle="1" w:styleId="DA2A2139F4DE45649BAA80D32CFEA23212">
    <w:name w:val="DA2A2139F4DE45649BAA80D32CFEA23212"/>
    <w:rsid w:val="00985D1E"/>
    <w:rPr>
      <w:rFonts w:ascii="Arial" w:eastAsiaTheme="minorHAnsi" w:hAnsi="Arial"/>
      <w:sz w:val="20"/>
      <w:lang w:eastAsia="en-US"/>
    </w:rPr>
  </w:style>
  <w:style w:type="paragraph" w:customStyle="1" w:styleId="9156B4C166E74D2DA7ADA40CD876919412">
    <w:name w:val="9156B4C166E74D2DA7ADA40CD876919412"/>
    <w:rsid w:val="00985D1E"/>
    <w:rPr>
      <w:rFonts w:ascii="Arial" w:eastAsiaTheme="minorHAnsi" w:hAnsi="Arial"/>
      <w:sz w:val="20"/>
      <w:lang w:eastAsia="en-US"/>
    </w:rPr>
  </w:style>
  <w:style w:type="paragraph" w:customStyle="1" w:styleId="6522EA788C9A40948278A6174EB857FF12">
    <w:name w:val="6522EA788C9A40948278A6174EB857FF12"/>
    <w:rsid w:val="00985D1E"/>
    <w:rPr>
      <w:rFonts w:ascii="Arial" w:eastAsiaTheme="minorHAnsi" w:hAnsi="Arial"/>
      <w:sz w:val="20"/>
      <w:lang w:eastAsia="en-US"/>
    </w:rPr>
  </w:style>
  <w:style w:type="paragraph" w:customStyle="1" w:styleId="8BC41EA614E54910B2D6D67F6446B76412">
    <w:name w:val="8BC41EA614E54910B2D6D67F6446B76412"/>
    <w:rsid w:val="00985D1E"/>
    <w:rPr>
      <w:rFonts w:ascii="Arial" w:eastAsiaTheme="minorHAnsi" w:hAnsi="Arial"/>
      <w:sz w:val="20"/>
      <w:lang w:eastAsia="en-US"/>
    </w:rPr>
  </w:style>
  <w:style w:type="paragraph" w:customStyle="1" w:styleId="AFF9F3624A904DC8A5FFE9B75235223D12">
    <w:name w:val="AFF9F3624A904DC8A5FFE9B75235223D12"/>
    <w:rsid w:val="00985D1E"/>
    <w:rPr>
      <w:rFonts w:ascii="Arial" w:eastAsiaTheme="minorHAnsi" w:hAnsi="Arial"/>
      <w:sz w:val="20"/>
      <w:lang w:eastAsia="en-US"/>
    </w:rPr>
  </w:style>
  <w:style w:type="paragraph" w:customStyle="1" w:styleId="244BBA767381409A9461E5AD499D400E12">
    <w:name w:val="244BBA767381409A9461E5AD499D400E12"/>
    <w:rsid w:val="00985D1E"/>
    <w:rPr>
      <w:rFonts w:ascii="Arial" w:eastAsiaTheme="minorHAnsi" w:hAnsi="Arial"/>
      <w:sz w:val="20"/>
      <w:lang w:eastAsia="en-US"/>
    </w:rPr>
  </w:style>
  <w:style w:type="paragraph" w:customStyle="1" w:styleId="75B8406AC7A94870A756CCEFBC6E506212">
    <w:name w:val="75B8406AC7A94870A756CCEFBC6E506212"/>
    <w:rsid w:val="00985D1E"/>
    <w:rPr>
      <w:rFonts w:ascii="Arial" w:eastAsiaTheme="minorHAnsi" w:hAnsi="Arial"/>
      <w:sz w:val="20"/>
      <w:lang w:eastAsia="en-US"/>
    </w:rPr>
  </w:style>
  <w:style w:type="paragraph" w:customStyle="1" w:styleId="D5E6DE4098DE4FA8A4189FD8EF9581BE4">
    <w:name w:val="D5E6DE4098DE4FA8A4189FD8EF9581BE4"/>
    <w:rsid w:val="00985D1E"/>
    <w:rPr>
      <w:rFonts w:ascii="Arial" w:eastAsiaTheme="minorHAnsi" w:hAnsi="Arial"/>
      <w:sz w:val="20"/>
      <w:lang w:eastAsia="en-US"/>
    </w:rPr>
  </w:style>
  <w:style w:type="paragraph" w:customStyle="1" w:styleId="251F9829F3F74BEABBEEC01ABB5EA8A516">
    <w:name w:val="251F9829F3F74BEABBEEC01ABB5EA8A516"/>
    <w:rsid w:val="00985D1E"/>
    <w:rPr>
      <w:rFonts w:ascii="Arial" w:eastAsiaTheme="minorHAnsi" w:hAnsi="Arial"/>
      <w:sz w:val="20"/>
      <w:lang w:eastAsia="en-US"/>
    </w:rPr>
  </w:style>
  <w:style w:type="paragraph" w:customStyle="1" w:styleId="3B898DA8BBBD46FC9148D9C879119FF916">
    <w:name w:val="3B898DA8BBBD46FC9148D9C879119FF916"/>
    <w:rsid w:val="00985D1E"/>
    <w:rPr>
      <w:rFonts w:ascii="Arial" w:eastAsiaTheme="minorHAnsi" w:hAnsi="Arial"/>
      <w:sz w:val="20"/>
      <w:lang w:eastAsia="en-US"/>
    </w:rPr>
  </w:style>
  <w:style w:type="paragraph" w:customStyle="1" w:styleId="69E0D13828C94065B12F4680B42C69B716">
    <w:name w:val="69E0D13828C94065B12F4680B42C69B716"/>
    <w:rsid w:val="00985D1E"/>
    <w:rPr>
      <w:rFonts w:ascii="Arial" w:eastAsiaTheme="minorHAnsi" w:hAnsi="Arial"/>
      <w:sz w:val="20"/>
      <w:lang w:eastAsia="en-US"/>
    </w:rPr>
  </w:style>
  <w:style w:type="paragraph" w:customStyle="1" w:styleId="C9671851F21745A79A1CA330AD4AC85716">
    <w:name w:val="C9671851F21745A79A1CA330AD4AC85716"/>
    <w:rsid w:val="00985D1E"/>
    <w:rPr>
      <w:rFonts w:ascii="Arial" w:eastAsiaTheme="minorHAnsi" w:hAnsi="Arial"/>
      <w:sz w:val="20"/>
      <w:lang w:eastAsia="en-US"/>
    </w:rPr>
  </w:style>
  <w:style w:type="paragraph" w:customStyle="1" w:styleId="C160BFC43629429B89E968032A35146F16">
    <w:name w:val="C160BFC43629429B89E968032A35146F16"/>
    <w:rsid w:val="00985D1E"/>
    <w:rPr>
      <w:rFonts w:ascii="Arial" w:eastAsiaTheme="minorHAnsi" w:hAnsi="Arial"/>
      <w:sz w:val="20"/>
      <w:lang w:eastAsia="en-US"/>
    </w:rPr>
  </w:style>
  <w:style w:type="paragraph" w:customStyle="1" w:styleId="53E0A67D2B3F4657B389330CFBDB427016">
    <w:name w:val="53E0A67D2B3F4657B389330CFBDB427016"/>
    <w:rsid w:val="00985D1E"/>
    <w:rPr>
      <w:rFonts w:ascii="Arial" w:eastAsiaTheme="minorHAnsi" w:hAnsi="Arial"/>
      <w:sz w:val="20"/>
      <w:lang w:eastAsia="en-US"/>
    </w:rPr>
  </w:style>
  <w:style w:type="paragraph" w:customStyle="1" w:styleId="1452F2631BCF463BB93F932D6C5931F716">
    <w:name w:val="1452F2631BCF463BB93F932D6C5931F716"/>
    <w:rsid w:val="00985D1E"/>
    <w:rPr>
      <w:rFonts w:ascii="Arial" w:eastAsiaTheme="minorHAnsi" w:hAnsi="Arial"/>
      <w:sz w:val="20"/>
      <w:lang w:eastAsia="en-US"/>
    </w:rPr>
  </w:style>
  <w:style w:type="paragraph" w:customStyle="1" w:styleId="D4549C8B86694F1388BADE1E8DA17A3A16">
    <w:name w:val="D4549C8B86694F1388BADE1E8DA17A3A16"/>
    <w:rsid w:val="00985D1E"/>
    <w:rPr>
      <w:rFonts w:ascii="Arial" w:eastAsiaTheme="minorHAnsi" w:hAnsi="Arial"/>
      <w:sz w:val="20"/>
      <w:lang w:eastAsia="en-US"/>
    </w:rPr>
  </w:style>
  <w:style w:type="paragraph" w:customStyle="1" w:styleId="ECC80CF0751C4C3495CE427292BC3A5216">
    <w:name w:val="ECC80CF0751C4C3495CE427292BC3A5216"/>
    <w:rsid w:val="00985D1E"/>
    <w:rPr>
      <w:rFonts w:ascii="Arial" w:eastAsiaTheme="minorHAnsi" w:hAnsi="Arial"/>
      <w:sz w:val="20"/>
      <w:lang w:eastAsia="en-US"/>
    </w:rPr>
  </w:style>
  <w:style w:type="paragraph" w:customStyle="1" w:styleId="DD140CD72BF3416A9A7D8162F505C52312">
    <w:name w:val="DD140CD72BF3416A9A7D8162F505C52312"/>
    <w:rsid w:val="00985D1E"/>
    <w:rPr>
      <w:rFonts w:ascii="Arial" w:eastAsiaTheme="minorHAnsi" w:hAnsi="Arial"/>
      <w:sz w:val="20"/>
      <w:lang w:eastAsia="en-US"/>
    </w:rPr>
  </w:style>
  <w:style w:type="paragraph" w:customStyle="1" w:styleId="3924D322135A4908AAC0244F82CB10E511">
    <w:name w:val="3924D322135A4908AAC0244F82CB10E511"/>
    <w:rsid w:val="00985D1E"/>
    <w:rPr>
      <w:rFonts w:ascii="Arial" w:eastAsiaTheme="minorHAnsi" w:hAnsi="Arial"/>
      <w:sz w:val="20"/>
      <w:lang w:eastAsia="en-US"/>
    </w:rPr>
  </w:style>
  <w:style w:type="paragraph" w:customStyle="1" w:styleId="FF6F62244EFC429383E7D0A327CD8D437">
    <w:name w:val="FF6F62244EFC429383E7D0A327CD8D437"/>
    <w:rsid w:val="00985D1E"/>
    <w:rPr>
      <w:rFonts w:ascii="Arial" w:eastAsiaTheme="minorHAnsi" w:hAnsi="Arial"/>
      <w:sz w:val="20"/>
      <w:lang w:eastAsia="en-US"/>
    </w:rPr>
  </w:style>
  <w:style w:type="paragraph" w:customStyle="1" w:styleId="4BF3EAFF9FFB49D6B2F720ACC39BF9F513">
    <w:name w:val="4BF3EAFF9FFB49D6B2F720ACC39BF9F513"/>
    <w:rsid w:val="00985D1E"/>
    <w:rPr>
      <w:rFonts w:ascii="Arial" w:eastAsiaTheme="minorHAnsi" w:hAnsi="Arial"/>
      <w:sz w:val="20"/>
      <w:lang w:eastAsia="en-US"/>
    </w:rPr>
  </w:style>
  <w:style w:type="paragraph" w:customStyle="1" w:styleId="62A62598EC6B4850B65C0D5FA0E3DBA213">
    <w:name w:val="62A62598EC6B4850B65C0D5FA0E3DBA213"/>
    <w:rsid w:val="00985D1E"/>
    <w:rPr>
      <w:rFonts w:ascii="Arial" w:eastAsiaTheme="minorHAnsi" w:hAnsi="Arial"/>
      <w:sz w:val="20"/>
      <w:lang w:eastAsia="en-US"/>
    </w:rPr>
  </w:style>
  <w:style w:type="paragraph" w:customStyle="1" w:styleId="F3D99C4ECB654F85AC2EAF6B69A130E413">
    <w:name w:val="F3D99C4ECB654F85AC2EAF6B69A130E413"/>
    <w:rsid w:val="00985D1E"/>
    <w:rPr>
      <w:rFonts w:ascii="Arial" w:eastAsiaTheme="minorHAnsi" w:hAnsi="Arial"/>
      <w:sz w:val="20"/>
      <w:lang w:eastAsia="en-US"/>
    </w:rPr>
  </w:style>
  <w:style w:type="paragraph" w:customStyle="1" w:styleId="A6618A3642A94107B637968F707C7F4D13">
    <w:name w:val="A6618A3642A94107B637968F707C7F4D13"/>
    <w:rsid w:val="00985D1E"/>
    <w:rPr>
      <w:rFonts w:ascii="Arial" w:eastAsiaTheme="minorHAnsi" w:hAnsi="Arial"/>
      <w:sz w:val="20"/>
      <w:lang w:eastAsia="en-US"/>
    </w:rPr>
  </w:style>
  <w:style w:type="paragraph" w:customStyle="1" w:styleId="B8E85A244D4E4C6FA10C9A41AE30649813">
    <w:name w:val="B8E85A244D4E4C6FA10C9A41AE30649813"/>
    <w:rsid w:val="00985D1E"/>
    <w:rPr>
      <w:rFonts w:ascii="Arial" w:eastAsiaTheme="minorHAnsi" w:hAnsi="Arial"/>
      <w:sz w:val="20"/>
      <w:lang w:eastAsia="en-US"/>
    </w:rPr>
  </w:style>
  <w:style w:type="paragraph" w:customStyle="1" w:styleId="6216BC9E40BA4CC3B1960A1E69B6CCD413">
    <w:name w:val="6216BC9E40BA4CC3B1960A1E69B6CCD413"/>
    <w:rsid w:val="00985D1E"/>
    <w:rPr>
      <w:rFonts w:ascii="Arial" w:eastAsiaTheme="minorHAnsi" w:hAnsi="Arial"/>
      <w:sz w:val="20"/>
      <w:lang w:eastAsia="en-US"/>
    </w:rPr>
  </w:style>
  <w:style w:type="paragraph" w:customStyle="1" w:styleId="8DB8BFF2D035497F9EBF9108CC7A61C813">
    <w:name w:val="8DB8BFF2D035497F9EBF9108CC7A61C813"/>
    <w:rsid w:val="00985D1E"/>
    <w:rPr>
      <w:rFonts w:ascii="Arial" w:eastAsiaTheme="minorHAnsi" w:hAnsi="Arial"/>
      <w:sz w:val="20"/>
      <w:lang w:eastAsia="en-US"/>
    </w:rPr>
  </w:style>
  <w:style w:type="paragraph" w:customStyle="1" w:styleId="729A4A71C402453DAB559C3CB6B721E513">
    <w:name w:val="729A4A71C402453DAB559C3CB6B721E513"/>
    <w:rsid w:val="00985D1E"/>
    <w:rPr>
      <w:rFonts w:ascii="Arial" w:eastAsiaTheme="minorHAnsi" w:hAnsi="Arial"/>
      <w:sz w:val="20"/>
      <w:lang w:eastAsia="en-US"/>
    </w:rPr>
  </w:style>
  <w:style w:type="paragraph" w:customStyle="1" w:styleId="0A9101D46BE24B4C8746022EAC9043E513">
    <w:name w:val="0A9101D46BE24B4C8746022EAC9043E513"/>
    <w:rsid w:val="00985D1E"/>
    <w:rPr>
      <w:rFonts w:ascii="Arial" w:eastAsiaTheme="minorHAnsi" w:hAnsi="Arial"/>
      <w:sz w:val="20"/>
      <w:lang w:eastAsia="en-US"/>
    </w:rPr>
  </w:style>
  <w:style w:type="paragraph" w:customStyle="1" w:styleId="36F2CD5CCE6F4BC7909359C428DEB1F213">
    <w:name w:val="36F2CD5CCE6F4BC7909359C428DEB1F213"/>
    <w:rsid w:val="00985D1E"/>
    <w:rPr>
      <w:rFonts w:ascii="Arial" w:eastAsiaTheme="minorHAnsi" w:hAnsi="Arial"/>
      <w:sz w:val="20"/>
      <w:lang w:eastAsia="en-US"/>
    </w:rPr>
  </w:style>
  <w:style w:type="paragraph" w:customStyle="1" w:styleId="8D4A6A6BA0E141249ABFAC4AF217747B13">
    <w:name w:val="8D4A6A6BA0E141249ABFAC4AF217747B13"/>
    <w:rsid w:val="00985D1E"/>
    <w:rPr>
      <w:rFonts w:ascii="Arial" w:eastAsiaTheme="minorHAnsi" w:hAnsi="Arial"/>
      <w:sz w:val="20"/>
      <w:lang w:eastAsia="en-US"/>
    </w:rPr>
  </w:style>
  <w:style w:type="paragraph" w:customStyle="1" w:styleId="DA2A2139F4DE45649BAA80D32CFEA23213">
    <w:name w:val="DA2A2139F4DE45649BAA80D32CFEA23213"/>
    <w:rsid w:val="00985D1E"/>
    <w:rPr>
      <w:rFonts w:ascii="Arial" w:eastAsiaTheme="minorHAnsi" w:hAnsi="Arial"/>
      <w:sz w:val="20"/>
      <w:lang w:eastAsia="en-US"/>
    </w:rPr>
  </w:style>
  <w:style w:type="paragraph" w:customStyle="1" w:styleId="9156B4C166E74D2DA7ADA40CD876919413">
    <w:name w:val="9156B4C166E74D2DA7ADA40CD876919413"/>
    <w:rsid w:val="00985D1E"/>
    <w:rPr>
      <w:rFonts w:ascii="Arial" w:eastAsiaTheme="minorHAnsi" w:hAnsi="Arial"/>
      <w:sz w:val="20"/>
      <w:lang w:eastAsia="en-US"/>
    </w:rPr>
  </w:style>
  <w:style w:type="paragraph" w:customStyle="1" w:styleId="6522EA788C9A40948278A6174EB857FF13">
    <w:name w:val="6522EA788C9A40948278A6174EB857FF13"/>
    <w:rsid w:val="00985D1E"/>
    <w:rPr>
      <w:rFonts w:ascii="Arial" w:eastAsiaTheme="minorHAnsi" w:hAnsi="Arial"/>
      <w:sz w:val="20"/>
      <w:lang w:eastAsia="en-US"/>
    </w:rPr>
  </w:style>
  <w:style w:type="paragraph" w:customStyle="1" w:styleId="8BC41EA614E54910B2D6D67F6446B76413">
    <w:name w:val="8BC41EA614E54910B2D6D67F6446B76413"/>
    <w:rsid w:val="00985D1E"/>
    <w:rPr>
      <w:rFonts w:ascii="Arial" w:eastAsiaTheme="minorHAnsi" w:hAnsi="Arial"/>
      <w:sz w:val="20"/>
      <w:lang w:eastAsia="en-US"/>
    </w:rPr>
  </w:style>
  <w:style w:type="paragraph" w:customStyle="1" w:styleId="AFF9F3624A904DC8A5FFE9B75235223D13">
    <w:name w:val="AFF9F3624A904DC8A5FFE9B75235223D13"/>
    <w:rsid w:val="00985D1E"/>
    <w:rPr>
      <w:rFonts w:ascii="Arial" w:eastAsiaTheme="minorHAnsi" w:hAnsi="Arial"/>
      <w:sz w:val="20"/>
      <w:lang w:eastAsia="en-US"/>
    </w:rPr>
  </w:style>
  <w:style w:type="paragraph" w:customStyle="1" w:styleId="244BBA767381409A9461E5AD499D400E13">
    <w:name w:val="244BBA767381409A9461E5AD499D400E13"/>
    <w:rsid w:val="00985D1E"/>
    <w:rPr>
      <w:rFonts w:ascii="Arial" w:eastAsiaTheme="minorHAnsi" w:hAnsi="Arial"/>
      <w:sz w:val="20"/>
      <w:lang w:eastAsia="en-US"/>
    </w:rPr>
  </w:style>
  <w:style w:type="paragraph" w:customStyle="1" w:styleId="75B8406AC7A94870A756CCEFBC6E506213">
    <w:name w:val="75B8406AC7A94870A756CCEFBC6E506213"/>
    <w:rsid w:val="00985D1E"/>
    <w:rPr>
      <w:rFonts w:ascii="Arial" w:eastAsiaTheme="minorHAnsi" w:hAnsi="Arial"/>
      <w:sz w:val="20"/>
      <w:lang w:eastAsia="en-US"/>
    </w:rPr>
  </w:style>
  <w:style w:type="paragraph" w:customStyle="1" w:styleId="D5E6DE4098DE4FA8A4189FD8EF9581BE5">
    <w:name w:val="D5E6DE4098DE4FA8A4189FD8EF9581BE5"/>
    <w:rsid w:val="00985D1E"/>
    <w:rPr>
      <w:rFonts w:ascii="Arial" w:eastAsiaTheme="minorHAnsi" w:hAnsi="Arial"/>
      <w:sz w:val="20"/>
      <w:lang w:eastAsia="en-US"/>
    </w:rPr>
  </w:style>
  <w:style w:type="paragraph" w:customStyle="1" w:styleId="251F9829F3F74BEABBEEC01ABB5EA8A517">
    <w:name w:val="251F9829F3F74BEABBEEC01ABB5EA8A517"/>
    <w:rsid w:val="00985D1E"/>
    <w:rPr>
      <w:rFonts w:ascii="Arial" w:eastAsiaTheme="minorHAnsi" w:hAnsi="Arial"/>
      <w:sz w:val="20"/>
      <w:lang w:eastAsia="en-US"/>
    </w:rPr>
  </w:style>
  <w:style w:type="paragraph" w:customStyle="1" w:styleId="3B898DA8BBBD46FC9148D9C879119FF917">
    <w:name w:val="3B898DA8BBBD46FC9148D9C879119FF917"/>
    <w:rsid w:val="00985D1E"/>
    <w:rPr>
      <w:rFonts w:ascii="Arial" w:eastAsiaTheme="minorHAnsi" w:hAnsi="Arial"/>
      <w:sz w:val="20"/>
      <w:lang w:eastAsia="en-US"/>
    </w:rPr>
  </w:style>
  <w:style w:type="paragraph" w:customStyle="1" w:styleId="69E0D13828C94065B12F4680B42C69B717">
    <w:name w:val="69E0D13828C94065B12F4680B42C69B717"/>
    <w:rsid w:val="00985D1E"/>
    <w:rPr>
      <w:rFonts w:ascii="Arial" w:eastAsiaTheme="minorHAnsi" w:hAnsi="Arial"/>
      <w:sz w:val="20"/>
      <w:lang w:eastAsia="en-US"/>
    </w:rPr>
  </w:style>
  <w:style w:type="paragraph" w:customStyle="1" w:styleId="C9671851F21745A79A1CA330AD4AC85717">
    <w:name w:val="C9671851F21745A79A1CA330AD4AC85717"/>
    <w:rsid w:val="00985D1E"/>
    <w:rPr>
      <w:rFonts w:ascii="Arial" w:eastAsiaTheme="minorHAnsi" w:hAnsi="Arial"/>
      <w:sz w:val="20"/>
      <w:lang w:eastAsia="en-US"/>
    </w:rPr>
  </w:style>
  <w:style w:type="paragraph" w:customStyle="1" w:styleId="C160BFC43629429B89E968032A35146F17">
    <w:name w:val="C160BFC43629429B89E968032A35146F17"/>
    <w:rsid w:val="00985D1E"/>
    <w:rPr>
      <w:rFonts w:ascii="Arial" w:eastAsiaTheme="minorHAnsi" w:hAnsi="Arial"/>
      <w:sz w:val="20"/>
      <w:lang w:eastAsia="en-US"/>
    </w:rPr>
  </w:style>
  <w:style w:type="paragraph" w:customStyle="1" w:styleId="53E0A67D2B3F4657B389330CFBDB427017">
    <w:name w:val="53E0A67D2B3F4657B389330CFBDB427017"/>
    <w:rsid w:val="00985D1E"/>
    <w:rPr>
      <w:rFonts w:ascii="Arial" w:eastAsiaTheme="minorHAnsi" w:hAnsi="Arial"/>
      <w:sz w:val="20"/>
      <w:lang w:eastAsia="en-US"/>
    </w:rPr>
  </w:style>
  <w:style w:type="paragraph" w:customStyle="1" w:styleId="1452F2631BCF463BB93F932D6C5931F717">
    <w:name w:val="1452F2631BCF463BB93F932D6C5931F717"/>
    <w:rsid w:val="00985D1E"/>
    <w:rPr>
      <w:rFonts w:ascii="Arial" w:eastAsiaTheme="minorHAnsi" w:hAnsi="Arial"/>
      <w:sz w:val="20"/>
      <w:lang w:eastAsia="en-US"/>
    </w:rPr>
  </w:style>
  <w:style w:type="paragraph" w:customStyle="1" w:styleId="D4549C8B86694F1388BADE1E8DA17A3A17">
    <w:name w:val="D4549C8B86694F1388BADE1E8DA17A3A17"/>
    <w:rsid w:val="00985D1E"/>
    <w:rPr>
      <w:rFonts w:ascii="Arial" w:eastAsiaTheme="minorHAnsi" w:hAnsi="Arial"/>
      <w:sz w:val="20"/>
      <w:lang w:eastAsia="en-US"/>
    </w:rPr>
  </w:style>
  <w:style w:type="paragraph" w:customStyle="1" w:styleId="ECC80CF0751C4C3495CE427292BC3A5217">
    <w:name w:val="ECC80CF0751C4C3495CE427292BC3A5217"/>
    <w:rsid w:val="00985D1E"/>
    <w:rPr>
      <w:rFonts w:ascii="Arial" w:eastAsiaTheme="minorHAnsi" w:hAnsi="Arial"/>
      <w:sz w:val="20"/>
      <w:lang w:eastAsia="en-US"/>
    </w:rPr>
  </w:style>
  <w:style w:type="paragraph" w:customStyle="1" w:styleId="DD140CD72BF3416A9A7D8162F505C52313">
    <w:name w:val="DD140CD72BF3416A9A7D8162F505C52313"/>
    <w:rsid w:val="00985D1E"/>
    <w:rPr>
      <w:rFonts w:ascii="Arial" w:eastAsiaTheme="minorHAnsi" w:hAnsi="Arial"/>
      <w:sz w:val="20"/>
      <w:lang w:eastAsia="en-US"/>
    </w:rPr>
  </w:style>
  <w:style w:type="paragraph" w:customStyle="1" w:styleId="3924D322135A4908AAC0244F82CB10E512">
    <w:name w:val="3924D322135A4908AAC0244F82CB10E512"/>
    <w:rsid w:val="00985D1E"/>
    <w:rPr>
      <w:rFonts w:ascii="Arial" w:eastAsiaTheme="minorHAnsi" w:hAnsi="Arial"/>
      <w:sz w:val="20"/>
      <w:lang w:eastAsia="en-US"/>
    </w:rPr>
  </w:style>
  <w:style w:type="paragraph" w:customStyle="1" w:styleId="FF6F62244EFC429383E7D0A327CD8D438">
    <w:name w:val="FF6F62244EFC429383E7D0A327CD8D438"/>
    <w:rsid w:val="00985D1E"/>
    <w:rPr>
      <w:rFonts w:ascii="Arial" w:eastAsiaTheme="minorHAnsi" w:hAnsi="Arial"/>
      <w:sz w:val="20"/>
      <w:lang w:eastAsia="en-US"/>
    </w:rPr>
  </w:style>
  <w:style w:type="paragraph" w:customStyle="1" w:styleId="4BF3EAFF9FFB49D6B2F720ACC39BF9F514">
    <w:name w:val="4BF3EAFF9FFB49D6B2F720ACC39BF9F514"/>
    <w:rsid w:val="00985D1E"/>
    <w:rPr>
      <w:rFonts w:ascii="Arial" w:eastAsiaTheme="minorHAnsi" w:hAnsi="Arial"/>
      <w:sz w:val="20"/>
      <w:lang w:eastAsia="en-US"/>
    </w:rPr>
  </w:style>
  <w:style w:type="paragraph" w:customStyle="1" w:styleId="62A62598EC6B4850B65C0D5FA0E3DBA214">
    <w:name w:val="62A62598EC6B4850B65C0D5FA0E3DBA214"/>
    <w:rsid w:val="00985D1E"/>
    <w:rPr>
      <w:rFonts w:ascii="Arial" w:eastAsiaTheme="minorHAnsi" w:hAnsi="Arial"/>
      <w:sz w:val="20"/>
      <w:lang w:eastAsia="en-US"/>
    </w:rPr>
  </w:style>
  <w:style w:type="paragraph" w:customStyle="1" w:styleId="F3D99C4ECB654F85AC2EAF6B69A130E414">
    <w:name w:val="F3D99C4ECB654F85AC2EAF6B69A130E414"/>
    <w:rsid w:val="00985D1E"/>
    <w:rPr>
      <w:rFonts w:ascii="Arial" w:eastAsiaTheme="minorHAnsi" w:hAnsi="Arial"/>
      <w:sz w:val="20"/>
      <w:lang w:eastAsia="en-US"/>
    </w:rPr>
  </w:style>
  <w:style w:type="paragraph" w:customStyle="1" w:styleId="A6618A3642A94107B637968F707C7F4D14">
    <w:name w:val="A6618A3642A94107B637968F707C7F4D14"/>
    <w:rsid w:val="00985D1E"/>
    <w:rPr>
      <w:rFonts w:ascii="Arial" w:eastAsiaTheme="minorHAnsi" w:hAnsi="Arial"/>
      <w:sz w:val="20"/>
      <w:lang w:eastAsia="en-US"/>
    </w:rPr>
  </w:style>
  <w:style w:type="paragraph" w:customStyle="1" w:styleId="B8E85A244D4E4C6FA10C9A41AE30649814">
    <w:name w:val="B8E85A244D4E4C6FA10C9A41AE30649814"/>
    <w:rsid w:val="00985D1E"/>
    <w:rPr>
      <w:rFonts w:ascii="Arial" w:eastAsiaTheme="minorHAnsi" w:hAnsi="Arial"/>
      <w:sz w:val="20"/>
      <w:lang w:eastAsia="en-US"/>
    </w:rPr>
  </w:style>
  <w:style w:type="paragraph" w:customStyle="1" w:styleId="6216BC9E40BA4CC3B1960A1E69B6CCD414">
    <w:name w:val="6216BC9E40BA4CC3B1960A1E69B6CCD414"/>
    <w:rsid w:val="00985D1E"/>
    <w:rPr>
      <w:rFonts w:ascii="Arial" w:eastAsiaTheme="minorHAnsi" w:hAnsi="Arial"/>
      <w:sz w:val="20"/>
      <w:lang w:eastAsia="en-US"/>
    </w:rPr>
  </w:style>
  <w:style w:type="paragraph" w:customStyle="1" w:styleId="8DB8BFF2D035497F9EBF9108CC7A61C814">
    <w:name w:val="8DB8BFF2D035497F9EBF9108CC7A61C814"/>
    <w:rsid w:val="00985D1E"/>
    <w:rPr>
      <w:rFonts w:ascii="Arial" w:eastAsiaTheme="minorHAnsi" w:hAnsi="Arial"/>
      <w:sz w:val="20"/>
      <w:lang w:eastAsia="en-US"/>
    </w:rPr>
  </w:style>
  <w:style w:type="paragraph" w:customStyle="1" w:styleId="729A4A71C402453DAB559C3CB6B721E514">
    <w:name w:val="729A4A71C402453DAB559C3CB6B721E514"/>
    <w:rsid w:val="00985D1E"/>
    <w:rPr>
      <w:rFonts w:ascii="Arial" w:eastAsiaTheme="minorHAnsi" w:hAnsi="Arial"/>
      <w:sz w:val="20"/>
      <w:lang w:eastAsia="en-US"/>
    </w:rPr>
  </w:style>
  <w:style w:type="paragraph" w:customStyle="1" w:styleId="0A9101D46BE24B4C8746022EAC9043E514">
    <w:name w:val="0A9101D46BE24B4C8746022EAC9043E514"/>
    <w:rsid w:val="00985D1E"/>
    <w:rPr>
      <w:rFonts w:ascii="Arial" w:eastAsiaTheme="minorHAnsi" w:hAnsi="Arial"/>
      <w:sz w:val="20"/>
      <w:lang w:eastAsia="en-US"/>
    </w:rPr>
  </w:style>
  <w:style w:type="paragraph" w:customStyle="1" w:styleId="36F2CD5CCE6F4BC7909359C428DEB1F214">
    <w:name w:val="36F2CD5CCE6F4BC7909359C428DEB1F214"/>
    <w:rsid w:val="00985D1E"/>
    <w:rPr>
      <w:rFonts w:ascii="Arial" w:eastAsiaTheme="minorHAnsi" w:hAnsi="Arial"/>
      <w:sz w:val="20"/>
      <w:lang w:eastAsia="en-US"/>
    </w:rPr>
  </w:style>
  <w:style w:type="paragraph" w:customStyle="1" w:styleId="8D4A6A6BA0E141249ABFAC4AF217747B14">
    <w:name w:val="8D4A6A6BA0E141249ABFAC4AF217747B14"/>
    <w:rsid w:val="00985D1E"/>
    <w:rPr>
      <w:rFonts w:ascii="Arial" w:eastAsiaTheme="minorHAnsi" w:hAnsi="Arial"/>
      <w:sz w:val="20"/>
      <w:lang w:eastAsia="en-US"/>
    </w:rPr>
  </w:style>
  <w:style w:type="paragraph" w:customStyle="1" w:styleId="DA2A2139F4DE45649BAA80D32CFEA23214">
    <w:name w:val="DA2A2139F4DE45649BAA80D32CFEA23214"/>
    <w:rsid w:val="00985D1E"/>
    <w:rPr>
      <w:rFonts w:ascii="Arial" w:eastAsiaTheme="minorHAnsi" w:hAnsi="Arial"/>
      <w:sz w:val="20"/>
      <w:lang w:eastAsia="en-US"/>
    </w:rPr>
  </w:style>
  <w:style w:type="paragraph" w:customStyle="1" w:styleId="9156B4C166E74D2DA7ADA40CD876919414">
    <w:name w:val="9156B4C166E74D2DA7ADA40CD876919414"/>
    <w:rsid w:val="00985D1E"/>
    <w:rPr>
      <w:rFonts w:ascii="Arial" w:eastAsiaTheme="minorHAnsi" w:hAnsi="Arial"/>
      <w:sz w:val="20"/>
      <w:lang w:eastAsia="en-US"/>
    </w:rPr>
  </w:style>
  <w:style w:type="paragraph" w:customStyle="1" w:styleId="6522EA788C9A40948278A6174EB857FF14">
    <w:name w:val="6522EA788C9A40948278A6174EB857FF14"/>
    <w:rsid w:val="00985D1E"/>
    <w:rPr>
      <w:rFonts w:ascii="Arial" w:eastAsiaTheme="minorHAnsi" w:hAnsi="Arial"/>
      <w:sz w:val="20"/>
      <w:lang w:eastAsia="en-US"/>
    </w:rPr>
  </w:style>
  <w:style w:type="paragraph" w:customStyle="1" w:styleId="8BC41EA614E54910B2D6D67F6446B76414">
    <w:name w:val="8BC41EA614E54910B2D6D67F6446B76414"/>
    <w:rsid w:val="00985D1E"/>
    <w:rPr>
      <w:rFonts w:ascii="Arial" w:eastAsiaTheme="minorHAnsi" w:hAnsi="Arial"/>
      <w:sz w:val="20"/>
      <w:lang w:eastAsia="en-US"/>
    </w:rPr>
  </w:style>
  <w:style w:type="paragraph" w:customStyle="1" w:styleId="AFF9F3624A904DC8A5FFE9B75235223D14">
    <w:name w:val="AFF9F3624A904DC8A5FFE9B75235223D14"/>
    <w:rsid w:val="00985D1E"/>
    <w:rPr>
      <w:rFonts w:ascii="Arial" w:eastAsiaTheme="minorHAnsi" w:hAnsi="Arial"/>
      <w:sz w:val="20"/>
      <w:lang w:eastAsia="en-US"/>
    </w:rPr>
  </w:style>
  <w:style w:type="paragraph" w:customStyle="1" w:styleId="244BBA767381409A9461E5AD499D400E14">
    <w:name w:val="244BBA767381409A9461E5AD499D400E14"/>
    <w:rsid w:val="00985D1E"/>
    <w:rPr>
      <w:rFonts w:ascii="Arial" w:eastAsiaTheme="minorHAnsi" w:hAnsi="Arial"/>
      <w:sz w:val="20"/>
      <w:lang w:eastAsia="en-US"/>
    </w:rPr>
  </w:style>
  <w:style w:type="paragraph" w:customStyle="1" w:styleId="75B8406AC7A94870A756CCEFBC6E506214">
    <w:name w:val="75B8406AC7A94870A756CCEFBC6E506214"/>
    <w:rsid w:val="00985D1E"/>
    <w:rPr>
      <w:rFonts w:ascii="Arial" w:eastAsiaTheme="minorHAnsi" w:hAnsi="Arial"/>
      <w:sz w:val="20"/>
      <w:lang w:eastAsia="en-US"/>
    </w:rPr>
  </w:style>
  <w:style w:type="paragraph" w:customStyle="1" w:styleId="D5E6DE4098DE4FA8A4189FD8EF9581BE6">
    <w:name w:val="D5E6DE4098DE4FA8A4189FD8EF9581BE6"/>
    <w:rsid w:val="00985D1E"/>
    <w:rPr>
      <w:rFonts w:ascii="Arial" w:eastAsiaTheme="minorHAnsi" w:hAnsi="Arial"/>
      <w:sz w:val="20"/>
      <w:lang w:eastAsia="en-US"/>
    </w:rPr>
  </w:style>
  <w:style w:type="paragraph" w:customStyle="1" w:styleId="251F9829F3F74BEABBEEC01ABB5EA8A518">
    <w:name w:val="251F9829F3F74BEABBEEC01ABB5EA8A518"/>
    <w:rsid w:val="00985D1E"/>
    <w:rPr>
      <w:rFonts w:ascii="Arial" w:eastAsiaTheme="minorHAnsi" w:hAnsi="Arial"/>
      <w:sz w:val="20"/>
      <w:lang w:eastAsia="en-US"/>
    </w:rPr>
  </w:style>
  <w:style w:type="paragraph" w:customStyle="1" w:styleId="3B898DA8BBBD46FC9148D9C879119FF918">
    <w:name w:val="3B898DA8BBBD46FC9148D9C879119FF918"/>
    <w:rsid w:val="00985D1E"/>
    <w:rPr>
      <w:rFonts w:ascii="Arial" w:eastAsiaTheme="minorHAnsi" w:hAnsi="Arial"/>
      <w:sz w:val="20"/>
      <w:lang w:eastAsia="en-US"/>
    </w:rPr>
  </w:style>
  <w:style w:type="paragraph" w:customStyle="1" w:styleId="69E0D13828C94065B12F4680B42C69B718">
    <w:name w:val="69E0D13828C94065B12F4680B42C69B718"/>
    <w:rsid w:val="00985D1E"/>
    <w:rPr>
      <w:rFonts w:ascii="Arial" w:eastAsiaTheme="minorHAnsi" w:hAnsi="Arial"/>
      <w:sz w:val="20"/>
      <w:lang w:eastAsia="en-US"/>
    </w:rPr>
  </w:style>
  <w:style w:type="paragraph" w:customStyle="1" w:styleId="C9671851F21745A79A1CA330AD4AC85718">
    <w:name w:val="C9671851F21745A79A1CA330AD4AC85718"/>
    <w:rsid w:val="00985D1E"/>
    <w:rPr>
      <w:rFonts w:ascii="Arial" w:eastAsiaTheme="minorHAnsi" w:hAnsi="Arial"/>
      <w:sz w:val="20"/>
      <w:lang w:eastAsia="en-US"/>
    </w:rPr>
  </w:style>
  <w:style w:type="paragraph" w:customStyle="1" w:styleId="C160BFC43629429B89E968032A35146F18">
    <w:name w:val="C160BFC43629429B89E968032A35146F18"/>
    <w:rsid w:val="00985D1E"/>
    <w:rPr>
      <w:rFonts w:ascii="Arial" w:eastAsiaTheme="minorHAnsi" w:hAnsi="Arial"/>
      <w:sz w:val="20"/>
      <w:lang w:eastAsia="en-US"/>
    </w:rPr>
  </w:style>
  <w:style w:type="paragraph" w:customStyle="1" w:styleId="53E0A67D2B3F4657B389330CFBDB427018">
    <w:name w:val="53E0A67D2B3F4657B389330CFBDB427018"/>
    <w:rsid w:val="00985D1E"/>
    <w:rPr>
      <w:rFonts w:ascii="Arial" w:eastAsiaTheme="minorHAnsi" w:hAnsi="Arial"/>
      <w:sz w:val="20"/>
      <w:lang w:eastAsia="en-US"/>
    </w:rPr>
  </w:style>
  <w:style w:type="paragraph" w:customStyle="1" w:styleId="1452F2631BCF463BB93F932D6C5931F718">
    <w:name w:val="1452F2631BCF463BB93F932D6C5931F718"/>
    <w:rsid w:val="00985D1E"/>
    <w:rPr>
      <w:rFonts w:ascii="Arial" w:eastAsiaTheme="minorHAnsi" w:hAnsi="Arial"/>
      <w:sz w:val="20"/>
      <w:lang w:eastAsia="en-US"/>
    </w:rPr>
  </w:style>
  <w:style w:type="paragraph" w:customStyle="1" w:styleId="D4549C8B86694F1388BADE1E8DA17A3A18">
    <w:name w:val="D4549C8B86694F1388BADE1E8DA17A3A18"/>
    <w:rsid w:val="00985D1E"/>
    <w:rPr>
      <w:rFonts w:ascii="Arial" w:eastAsiaTheme="minorHAnsi" w:hAnsi="Arial"/>
      <w:sz w:val="20"/>
      <w:lang w:eastAsia="en-US"/>
    </w:rPr>
  </w:style>
  <w:style w:type="paragraph" w:customStyle="1" w:styleId="ECC80CF0751C4C3495CE427292BC3A5218">
    <w:name w:val="ECC80CF0751C4C3495CE427292BC3A5218"/>
    <w:rsid w:val="00985D1E"/>
    <w:rPr>
      <w:rFonts w:ascii="Arial" w:eastAsiaTheme="minorHAnsi" w:hAnsi="Arial"/>
      <w:sz w:val="20"/>
      <w:lang w:eastAsia="en-US"/>
    </w:rPr>
  </w:style>
  <w:style w:type="paragraph" w:customStyle="1" w:styleId="DD140CD72BF3416A9A7D8162F505C52314">
    <w:name w:val="DD140CD72BF3416A9A7D8162F505C52314"/>
    <w:rsid w:val="00985D1E"/>
    <w:rPr>
      <w:rFonts w:ascii="Arial" w:eastAsiaTheme="minorHAnsi" w:hAnsi="Arial"/>
      <w:sz w:val="20"/>
      <w:lang w:eastAsia="en-US"/>
    </w:rPr>
  </w:style>
  <w:style w:type="paragraph" w:customStyle="1" w:styleId="3924D322135A4908AAC0244F82CB10E513">
    <w:name w:val="3924D322135A4908AAC0244F82CB10E513"/>
    <w:rsid w:val="00985D1E"/>
    <w:rPr>
      <w:rFonts w:ascii="Arial" w:eastAsiaTheme="minorHAnsi" w:hAnsi="Arial"/>
      <w:sz w:val="20"/>
      <w:lang w:eastAsia="en-US"/>
    </w:rPr>
  </w:style>
  <w:style w:type="paragraph" w:customStyle="1" w:styleId="FF6F62244EFC429383E7D0A327CD8D439">
    <w:name w:val="FF6F62244EFC429383E7D0A327CD8D439"/>
    <w:rsid w:val="00985D1E"/>
    <w:rPr>
      <w:rFonts w:ascii="Arial" w:eastAsiaTheme="minorHAnsi" w:hAnsi="Arial"/>
      <w:sz w:val="20"/>
      <w:lang w:eastAsia="en-US"/>
    </w:rPr>
  </w:style>
  <w:style w:type="paragraph" w:customStyle="1" w:styleId="4BF3EAFF9FFB49D6B2F720ACC39BF9F515">
    <w:name w:val="4BF3EAFF9FFB49D6B2F720ACC39BF9F515"/>
    <w:rsid w:val="00985D1E"/>
    <w:rPr>
      <w:rFonts w:ascii="Arial" w:eastAsiaTheme="minorHAnsi" w:hAnsi="Arial"/>
      <w:sz w:val="20"/>
      <w:lang w:eastAsia="en-US"/>
    </w:rPr>
  </w:style>
  <w:style w:type="paragraph" w:customStyle="1" w:styleId="62A62598EC6B4850B65C0D5FA0E3DBA215">
    <w:name w:val="62A62598EC6B4850B65C0D5FA0E3DBA215"/>
    <w:rsid w:val="00985D1E"/>
    <w:rPr>
      <w:rFonts w:ascii="Arial" w:eastAsiaTheme="minorHAnsi" w:hAnsi="Arial"/>
      <w:sz w:val="20"/>
      <w:lang w:eastAsia="en-US"/>
    </w:rPr>
  </w:style>
  <w:style w:type="paragraph" w:customStyle="1" w:styleId="F3D99C4ECB654F85AC2EAF6B69A130E415">
    <w:name w:val="F3D99C4ECB654F85AC2EAF6B69A130E415"/>
    <w:rsid w:val="00985D1E"/>
    <w:rPr>
      <w:rFonts w:ascii="Arial" w:eastAsiaTheme="minorHAnsi" w:hAnsi="Arial"/>
      <w:sz w:val="20"/>
      <w:lang w:eastAsia="en-US"/>
    </w:rPr>
  </w:style>
  <w:style w:type="paragraph" w:customStyle="1" w:styleId="A6618A3642A94107B637968F707C7F4D15">
    <w:name w:val="A6618A3642A94107B637968F707C7F4D15"/>
    <w:rsid w:val="00985D1E"/>
    <w:rPr>
      <w:rFonts w:ascii="Arial" w:eastAsiaTheme="minorHAnsi" w:hAnsi="Arial"/>
      <w:sz w:val="20"/>
      <w:lang w:eastAsia="en-US"/>
    </w:rPr>
  </w:style>
  <w:style w:type="paragraph" w:customStyle="1" w:styleId="B8E85A244D4E4C6FA10C9A41AE30649815">
    <w:name w:val="B8E85A244D4E4C6FA10C9A41AE30649815"/>
    <w:rsid w:val="00985D1E"/>
    <w:rPr>
      <w:rFonts w:ascii="Arial" w:eastAsiaTheme="minorHAnsi" w:hAnsi="Arial"/>
      <w:sz w:val="20"/>
      <w:lang w:eastAsia="en-US"/>
    </w:rPr>
  </w:style>
  <w:style w:type="paragraph" w:customStyle="1" w:styleId="6216BC9E40BA4CC3B1960A1E69B6CCD415">
    <w:name w:val="6216BC9E40BA4CC3B1960A1E69B6CCD415"/>
    <w:rsid w:val="00985D1E"/>
    <w:rPr>
      <w:rFonts w:ascii="Arial" w:eastAsiaTheme="minorHAnsi" w:hAnsi="Arial"/>
      <w:sz w:val="20"/>
      <w:lang w:eastAsia="en-US"/>
    </w:rPr>
  </w:style>
  <w:style w:type="paragraph" w:customStyle="1" w:styleId="8DB8BFF2D035497F9EBF9108CC7A61C815">
    <w:name w:val="8DB8BFF2D035497F9EBF9108CC7A61C815"/>
    <w:rsid w:val="00985D1E"/>
    <w:rPr>
      <w:rFonts w:ascii="Arial" w:eastAsiaTheme="minorHAnsi" w:hAnsi="Arial"/>
      <w:sz w:val="20"/>
      <w:lang w:eastAsia="en-US"/>
    </w:rPr>
  </w:style>
  <w:style w:type="paragraph" w:customStyle="1" w:styleId="729A4A71C402453DAB559C3CB6B721E515">
    <w:name w:val="729A4A71C402453DAB559C3CB6B721E515"/>
    <w:rsid w:val="00985D1E"/>
    <w:rPr>
      <w:rFonts w:ascii="Arial" w:eastAsiaTheme="minorHAnsi" w:hAnsi="Arial"/>
      <w:sz w:val="20"/>
      <w:lang w:eastAsia="en-US"/>
    </w:rPr>
  </w:style>
  <w:style w:type="paragraph" w:customStyle="1" w:styleId="0A9101D46BE24B4C8746022EAC9043E515">
    <w:name w:val="0A9101D46BE24B4C8746022EAC9043E515"/>
    <w:rsid w:val="00985D1E"/>
    <w:rPr>
      <w:rFonts w:ascii="Arial" w:eastAsiaTheme="minorHAnsi" w:hAnsi="Arial"/>
      <w:sz w:val="20"/>
      <w:lang w:eastAsia="en-US"/>
    </w:rPr>
  </w:style>
  <w:style w:type="paragraph" w:customStyle="1" w:styleId="36F2CD5CCE6F4BC7909359C428DEB1F215">
    <w:name w:val="36F2CD5CCE6F4BC7909359C428DEB1F215"/>
    <w:rsid w:val="00985D1E"/>
    <w:rPr>
      <w:rFonts w:ascii="Arial" w:eastAsiaTheme="minorHAnsi" w:hAnsi="Arial"/>
      <w:sz w:val="20"/>
      <w:lang w:eastAsia="en-US"/>
    </w:rPr>
  </w:style>
  <w:style w:type="paragraph" w:customStyle="1" w:styleId="8D4A6A6BA0E141249ABFAC4AF217747B15">
    <w:name w:val="8D4A6A6BA0E141249ABFAC4AF217747B15"/>
    <w:rsid w:val="00985D1E"/>
    <w:rPr>
      <w:rFonts w:ascii="Arial" w:eastAsiaTheme="minorHAnsi" w:hAnsi="Arial"/>
      <w:sz w:val="20"/>
      <w:lang w:eastAsia="en-US"/>
    </w:rPr>
  </w:style>
  <w:style w:type="paragraph" w:customStyle="1" w:styleId="DA2A2139F4DE45649BAA80D32CFEA23215">
    <w:name w:val="DA2A2139F4DE45649BAA80D32CFEA23215"/>
    <w:rsid w:val="00985D1E"/>
    <w:rPr>
      <w:rFonts w:ascii="Arial" w:eastAsiaTheme="minorHAnsi" w:hAnsi="Arial"/>
      <w:sz w:val="20"/>
      <w:lang w:eastAsia="en-US"/>
    </w:rPr>
  </w:style>
  <w:style w:type="paragraph" w:customStyle="1" w:styleId="9156B4C166E74D2DA7ADA40CD876919415">
    <w:name w:val="9156B4C166E74D2DA7ADA40CD876919415"/>
    <w:rsid w:val="00985D1E"/>
    <w:rPr>
      <w:rFonts w:ascii="Arial" w:eastAsiaTheme="minorHAnsi" w:hAnsi="Arial"/>
      <w:sz w:val="20"/>
      <w:lang w:eastAsia="en-US"/>
    </w:rPr>
  </w:style>
  <w:style w:type="paragraph" w:customStyle="1" w:styleId="6522EA788C9A40948278A6174EB857FF15">
    <w:name w:val="6522EA788C9A40948278A6174EB857FF15"/>
    <w:rsid w:val="00985D1E"/>
    <w:rPr>
      <w:rFonts w:ascii="Arial" w:eastAsiaTheme="minorHAnsi" w:hAnsi="Arial"/>
      <w:sz w:val="20"/>
      <w:lang w:eastAsia="en-US"/>
    </w:rPr>
  </w:style>
  <w:style w:type="paragraph" w:customStyle="1" w:styleId="8BC41EA614E54910B2D6D67F6446B76415">
    <w:name w:val="8BC41EA614E54910B2D6D67F6446B76415"/>
    <w:rsid w:val="00985D1E"/>
    <w:rPr>
      <w:rFonts w:ascii="Arial" w:eastAsiaTheme="minorHAnsi" w:hAnsi="Arial"/>
      <w:sz w:val="20"/>
      <w:lang w:eastAsia="en-US"/>
    </w:rPr>
  </w:style>
  <w:style w:type="paragraph" w:customStyle="1" w:styleId="AFF9F3624A904DC8A5FFE9B75235223D15">
    <w:name w:val="AFF9F3624A904DC8A5FFE9B75235223D15"/>
    <w:rsid w:val="00985D1E"/>
    <w:rPr>
      <w:rFonts w:ascii="Arial" w:eastAsiaTheme="minorHAnsi" w:hAnsi="Arial"/>
      <w:sz w:val="20"/>
      <w:lang w:eastAsia="en-US"/>
    </w:rPr>
  </w:style>
  <w:style w:type="paragraph" w:customStyle="1" w:styleId="244BBA767381409A9461E5AD499D400E15">
    <w:name w:val="244BBA767381409A9461E5AD499D400E15"/>
    <w:rsid w:val="00985D1E"/>
    <w:rPr>
      <w:rFonts w:ascii="Arial" w:eastAsiaTheme="minorHAnsi" w:hAnsi="Arial"/>
      <w:sz w:val="20"/>
      <w:lang w:eastAsia="en-US"/>
    </w:rPr>
  </w:style>
  <w:style w:type="paragraph" w:customStyle="1" w:styleId="75B8406AC7A94870A756CCEFBC6E506215">
    <w:name w:val="75B8406AC7A94870A756CCEFBC6E506215"/>
    <w:rsid w:val="00985D1E"/>
    <w:rPr>
      <w:rFonts w:ascii="Arial" w:eastAsiaTheme="minorHAnsi" w:hAnsi="Arial"/>
      <w:sz w:val="20"/>
      <w:lang w:eastAsia="en-US"/>
    </w:rPr>
  </w:style>
  <w:style w:type="paragraph" w:customStyle="1" w:styleId="D5E6DE4098DE4FA8A4189FD8EF9581BE7">
    <w:name w:val="D5E6DE4098DE4FA8A4189FD8EF9581BE7"/>
    <w:rsid w:val="00985D1E"/>
    <w:rPr>
      <w:rFonts w:ascii="Arial" w:eastAsiaTheme="minorHAnsi" w:hAnsi="Arial"/>
      <w:sz w:val="20"/>
      <w:lang w:eastAsia="en-US"/>
    </w:rPr>
  </w:style>
  <w:style w:type="paragraph" w:customStyle="1" w:styleId="251F9829F3F74BEABBEEC01ABB5EA8A519">
    <w:name w:val="251F9829F3F74BEABBEEC01ABB5EA8A519"/>
    <w:rsid w:val="00985D1E"/>
    <w:rPr>
      <w:rFonts w:ascii="Arial" w:eastAsiaTheme="minorHAnsi" w:hAnsi="Arial"/>
      <w:sz w:val="20"/>
      <w:lang w:eastAsia="en-US"/>
    </w:rPr>
  </w:style>
  <w:style w:type="paragraph" w:customStyle="1" w:styleId="3B898DA8BBBD46FC9148D9C879119FF919">
    <w:name w:val="3B898DA8BBBD46FC9148D9C879119FF919"/>
    <w:rsid w:val="00985D1E"/>
    <w:rPr>
      <w:rFonts w:ascii="Arial" w:eastAsiaTheme="minorHAnsi" w:hAnsi="Arial"/>
      <w:sz w:val="20"/>
      <w:lang w:eastAsia="en-US"/>
    </w:rPr>
  </w:style>
  <w:style w:type="paragraph" w:customStyle="1" w:styleId="69E0D13828C94065B12F4680B42C69B719">
    <w:name w:val="69E0D13828C94065B12F4680B42C69B719"/>
    <w:rsid w:val="00985D1E"/>
    <w:rPr>
      <w:rFonts w:ascii="Arial" w:eastAsiaTheme="minorHAnsi" w:hAnsi="Arial"/>
      <w:sz w:val="20"/>
      <w:lang w:eastAsia="en-US"/>
    </w:rPr>
  </w:style>
  <w:style w:type="paragraph" w:customStyle="1" w:styleId="C9671851F21745A79A1CA330AD4AC85719">
    <w:name w:val="C9671851F21745A79A1CA330AD4AC85719"/>
    <w:rsid w:val="00985D1E"/>
    <w:rPr>
      <w:rFonts w:ascii="Arial" w:eastAsiaTheme="minorHAnsi" w:hAnsi="Arial"/>
      <w:sz w:val="20"/>
      <w:lang w:eastAsia="en-US"/>
    </w:rPr>
  </w:style>
  <w:style w:type="paragraph" w:customStyle="1" w:styleId="C160BFC43629429B89E968032A35146F19">
    <w:name w:val="C160BFC43629429B89E968032A35146F19"/>
    <w:rsid w:val="00985D1E"/>
    <w:rPr>
      <w:rFonts w:ascii="Arial" w:eastAsiaTheme="minorHAnsi" w:hAnsi="Arial"/>
      <w:sz w:val="20"/>
      <w:lang w:eastAsia="en-US"/>
    </w:rPr>
  </w:style>
  <w:style w:type="paragraph" w:customStyle="1" w:styleId="53E0A67D2B3F4657B389330CFBDB427019">
    <w:name w:val="53E0A67D2B3F4657B389330CFBDB427019"/>
    <w:rsid w:val="00985D1E"/>
    <w:rPr>
      <w:rFonts w:ascii="Arial" w:eastAsiaTheme="minorHAnsi" w:hAnsi="Arial"/>
      <w:sz w:val="20"/>
      <w:lang w:eastAsia="en-US"/>
    </w:rPr>
  </w:style>
  <w:style w:type="paragraph" w:customStyle="1" w:styleId="1452F2631BCF463BB93F932D6C5931F719">
    <w:name w:val="1452F2631BCF463BB93F932D6C5931F719"/>
    <w:rsid w:val="00985D1E"/>
    <w:rPr>
      <w:rFonts w:ascii="Arial" w:eastAsiaTheme="minorHAnsi" w:hAnsi="Arial"/>
      <w:sz w:val="20"/>
      <w:lang w:eastAsia="en-US"/>
    </w:rPr>
  </w:style>
  <w:style w:type="paragraph" w:customStyle="1" w:styleId="D4549C8B86694F1388BADE1E8DA17A3A19">
    <w:name w:val="D4549C8B86694F1388BADE1E8DA17A3A19"/>
    <w:rsid w:val="00985D1E"/>
    <w:rPr>
      <w:rFonts w:ascii="Arial" w:eastAsiaTheme="minorHAnsi" w:hAnsi="Arial"/>
      <w:sz w:val="20"/>
      <w:lang w:eastAsia="en-US"/>
    </w:rPr>
  </w:style>
  <w:style w:type="paragraph" w:customStyle="1" w:styleId="ECC80CF0751C4C3495CE427292BC3A5219">
    <w:name w:val="ECC80CF0751C4C3495CE427292BC3A5219"/>
    <w:rsid w:val="00985D1E"/>
    <w:rPr>
      <w:rFonts w:ascii="Arial" w:eastAsiaTheme="minorHAnsi" w:hAnsi="Arial"/>
      <w:sz w:val="20"/>
      <w:lang w:eastAsia="en-US"/>
    </w:rPr>
  </w:style>
  <w:style w:type="paragraph" w:customStyle="1" w:styleId="DD140CD72BF3416A9A7D8162F505C52315">
    <w:name w:val="DD140CD72BF3416A9A7D8162F505C52315"/>
    <w:rsid w:val="00985D1E"/>
    <w:rPr>
      <w:rFonts w:ascii="Arial" w:eastAsiaTheme="minorHAnsi" w:hAnsi="Arial"/>
      <w:sz w:val="20"/>
      <w:lang w:eastAsia="en-US"/>
    </w:rPr>
  </w:style>
  <w:style w:type="paragraph" w:customStyle="1" w:styleId="3924D322135A4908AAC0244F82CB10E514">
    <w:name w:val="3924D322135A4908AAC0244F82CB10E514"/>
    <w:rsid w:val="00985D1E"/>
    <w:rPr>
      <w:rFonts w:ascii="Arial" w:eastAsiaTheme="minorHAnsi" w:hAnsi="Arial"/>
      <w:sz w:val="20"/>
      <w:lang w:eastAsia="en-US"/>
    </w:rPr>
  </w:style>
  <w:style w:type="character" w:styleId="Accentuation">
    <w:name w:val="Emphasis"/>
    <w:basedOn w:val="Policepardfaut"/>
    <w:uiPriority w:val="20"/>
    <w:qFormat/>
    <w:rsid w:val="00985D1E"/>
    <w:rPr>
      <w:b/>
      <w:iCs/>
    </w:rPr>
  </w:style>
  <w:style w:type="paragraph" w:customStyle="1" w:styleId="FF6F62244EFC429383E7D0A327CD8D4310">
    <w:name w:val="FF6F62244EFC429383E7D0A327CD8D4310"/>
    <w:rsid w:val="00985D1E"/>
    <w:rPr>
      <w:rFonts w:ascii="Arial" w:eastAsiaTheme="minorHAnsi" w:hAnsi="Arial"/>
      <w:sz w:val="20"/>
      <w:lang w:eastAsia="en-US"/>
    </w:rPr>
  </w:style>
  <w:style w:type="paragraph" w:customStyle="1" w:styleId="4BF3EAFF9FFB49D6B2F720ACC39BF9F516">
    <w:name w:val="4BF3EAFF9FFB49D6B2F720ACC39BF9F516"/>
    <w:rsid w:val="00985D1E"/>
    <w:rPr>
      <w:rFonts w:ascii="Arial" w:eastAsiaTheme="minorHAnsi" w:hAnsi="Arial"/>
      <w:sz w:val="20"/>
      <w:lang w:eastAsia="en-US"/>
    </w:rPr>
  </w:style>
  <w:style w:type="paragraph" w:customStyle="1" w:styleId="62A62598EC6B4850B65C0D5FA0E3DBA216">
    <w:name w:val="62A62598EC6B4850B65C0D5FA0E3DBA216"/>
    <w:rsid w:val="00985D1E"/>
    <w:rPr>
      <w:rFonts w:ascii="Arial" w:eastAsiaTheme="minorHAnsi" w:hAnsi="Arial"/>
      <w:sz w:val="20"/>
      <w:lang w:eastAsia="en-US"/>
    </w:rPr>
  </w:style>
  <w:style w:type="paragraph" w:customStyle="1" w:styleId="F3D99C4ECB654F85AC2EAF6B69A130E416">
    <w:name w:val="F3D99C4ECB654F85AC2EAF6B69A130E416"/>
    <w:rsid w:val="00985D1E"/>
    <w:rPr>
      <w:rFonts w:ascii="Arial" w:eastAsiaTheme="minorHAnsi" w:hAnsi="Arial"/>
      <w:sz w:val="20"/>
      <w:lang w:eastAsia="en-US"/>
    </w:rPr>
  </w:style>
  <w:style w:type="paragraph" w:customStyle="1" w:styleId="A6618A3642A94107B637968F707C7F4D16">
    <w:name w:val="A6618A3642A94107B637968F707C7F4D16"/>
    <w:rsid w:val="00985D1E"/>
    <w:rPr>
      <w:rFonts w:ascii="Arial" w:eastAsiaTheme="minorHAnsi" w:hAnsi="Arial"/>
      <w:sz w:val="20"/>
      <w:lang w:eastAsia="en-US"/>
    </w:rPr>
  </w:style>
  <w:style w:type="paragraph" w:customStyle="1" w:styleId="B8E85A244D4E4C6FA10C9A41AE30649816">
    <w:name w:val="B8E85A244D4E4C6FA10C9A41AE30649816"/>
    <w:rsid w:val="00985D1E"/>
    <w:rPr>
      <w:rFonts w:ascii="Arial" w:eastAsiaTheme="minorHAnsi" w:hAnsi="Arial"/>
      <w:sz w:val="20"/>
      <w:lang w:eastAsia="en-US"/>
    </w:rPr>
  </w:style>
  <w:style w:type="paragraph" w:customStyle="1" w:styleId="6216BC9E40BA4CC3B1960A1E69B6CCD416">
    <w:name w:val="6216BC9E40BA4CC3B1960A1E69B6CCD416"/>
    <w:rsid w:val="00985D1E"/>
    <w:rPr>
      <w:rFonts w:ascii="Arial" w:eastAsiaTheme="minorHAnsi" w:hAnsi="Arial"/>
      <w:sz w:val="20"/>
      <w:lang w:eastAsia="en-US"/>
    </w:rPr>
  </w:style>
  <w:style w:type="paragraph" w:customStyle="1" w:styleId="8DB8BFF2D035497F9EBF9108CC7A61C816">
    <w:name w:val="8DB8BFF2D035497F9EBF9108CC7A61C816"/>
    <w:rsid w:val="00985D1E"/>
    <w:rPr>
      <w:rFonts w:ascii="Arial" w:eastAsiaTheme="minorHAnsi" w:hAnsi="Arial"/>
      <w:sz w:val="20"/>
      <w:lang w:eastAsia="en-US"/>
    </w:rPr>
  </w:style>
  <w:style w:type="paragraph" w:customStyle="1" w:styleId="729A4A71C402453DAB559C3CB6B721E516">
    <w:name w:val="729A4A71C402453DAB559C3CB6B721E516"/>
    <w:rsid w:val="00985D1E"/>
    <w:rPr>
      <w:rFonts w:ascii="Arial" w:eastAsiaTheme="minorHAnsi" w:hAnsi="Arial"/>
      <w:sz w:val="20"/>
      <w:lang w:eastAsia="en-US"/>
    </w:rPr>
  </w:style>
  <w:style w:type="paragraph" w:customStyle="1" w:styleId="0A9101D46BE24B4C8746022EAC9043E516">
    <w:name w:val="0A9101D46BE24B4C8746022EAC9043E516"/>
    <w:rsid w:val="00985D1E"/>
    <w:rPr>
      <w:rFonts w:ascii="Arial" w:eastAsiaTheme="minorHAnsi" w:hAnsi="Arial"/>
      <w:sz w:val="20"/>
      <w:lang w:eastAsia="en-US"/>
    </w:rPr>
  </w:style>
  <w:style w:type="paragraph" w:customStyle="1" w:styleId="36F2CD5CCE6F4BC7909359C428DEB1F216">
    <w:name w:val="36F2CD5CCE6F4BC7909359C428DEB1F216"/>
    <w:rsid w:val="00985D1E"/>
    <w:rPr>
      <w:rFonts w:ascii="Arial" w:eastAsiaTheme="minorHAnsi" w:hAnsi="Arial"/>
      <w:sz w:val="20"/>
      <w:lang w:eastAsia="en-US"/>
    </w:rPr>
  </w:style>
  <w:style w:type="paragraph" w:customStyle="1" w:styleId="8D4A6A6BA0E141249ABFAC4AF217747B16">
    <w:name w:val="8D4A6A6BA0E141249ABFAC4AF217747B16"/>
    <w:rsid w:val="00985D1E"/>
    <w:rPr>
      <w:rFonts w:ascii="Arial" w:eastAsiaTheme="minorHAnsi" w:hAnsi="Arial"/>
      <w:sz w:val="20"/>
      <w:lang w:eastAsia="en-US"/>
    </w:rPr>
  </w:style>
  <w:style w:type="paragraph" w:customStyle="1" w:styleId="DA2A2139F4DE45649BAA80D32CFEA23216">
    <w:name w:val="DA2A2139F4DE45649BAA80D32CFEA23216"/>
    <w:rsid w:val="00985D1E"/>
    <w:rPr>
      <w:rFonts w:ascii="Arial" w:eastAsiaTheme="minorHAnsi" w:hAnsi="Arial"/>
      <w:sz w:val="20"/>
      <w:lang w:eastAsia="en-US"/>
    </w:rPr>
  </w:style>
  <w:style w:type="paragraph" w:customStyle="1" w:styleId="9156B4C166E74D2DA7ADA40CD876919416">
    <w:name w:val="9156B4C166E74D2DA7ADA40CD876919416"/>
    <w:rsid w:val="00985D1E"/>
    <w:rPr>
      <w:rFonts w:ascii="Arial" w:eastAsiaTheme="minorHAnsi" w:hAnsi="Arial"/>
      <w:sz w:val="20"/>
      <w:lang w:eastAsia="en-US"/>
    </w:rPr>
  </w:style>
  <w:style w:type="paragraph" w:customStyle="1" w:styleId="6522EA788C9A40948278A6174EB857FF16">
    <w:name w:val="6522EA788C9A40948278A6174EB857FF16"/>
    <w:rsid w:val="00985D1E"/>
    <w:rPr>
      <w:rFonts w:ascii="Arial" w:eastAsiaTheme="minorHAnsi" w:hAnsi="Arial"/>
      <w:sz w:val="20"/>
      <w:lang w:eastAsia="en-US"/>
    </w:rPr>
  </w:style>
  <w:style w:type="paragraph" w:customStyle="1" w:styleId="8BC41EA614E54910B2D6D67F6446B76416">
    <w:name w:val="8BC41EA614E54910B2D6D67F6446B76416"/>
    <w:rsid w:val="00985D1E"/>
    <w:rPr>
      <w:rFonts w:ascii="Arial" w:eastAsiaTheme="minorHAnsi" w:hAnsi="Arial"/>
      <w:sz w:val="20"/>
      <w:lang w:eastAsia="en-US"/>
    </w:rPr>
  </w:style>
  <w:style w:type="paragraph" w:customStyle="1" w:styleId="AFF9F3624A904DC8A5FFE9B75235223D16">
    <w:name w:val="AFF9F3624A904DC8A5FFE9B75235223D16"/>
    <w:rsid w:val="00985D1E"/>
    <w:rPr>
      <w:rFonts w:ascii="Arial" w:eastAsiaTheme="minorHAnsi" w:hAnsi="Arial"/>
      <w:sz w:val="20"/>
      <w:lang w:eastAsia="en-US"/>
    </w:rPr>
  </w:style>
  <w:style w:type="paragraph" w:customStyle="1" w:styleId="244BBA767381409A9461E5AD499D400E16">
    <w:name w:val="244BBA767381409A9461E5AD499D400E16"/>
    <w:rsid w:val="00985D1E"/>
    <w:rPr>
      <w:rFonts w:ascii="Arial" w:eastAsiaTheme="minorHAnsi" w:hAnsi="Arial"/>
      <w:sz w:val="20"/>
      <w:lang w:eastAsia="en-US"/>
    </w:rPr>
  </w:style>
  <w:style w:type="paragraph" w:customStyle="1" w:styleId="75B8406AC7A94870A756CCEFBC6E506216">
    <w:name w:val="75B8406AC7A94870A756CCEFBC6E506216"/>
    <w:rsid w:val="00985D1E"/>
    <w:rPr>
      <w:rFonts w:ascii="Arial" w:eastAsiaTheme="minorHAnsi" w:hAnsi="Arial"/>
      <w:sz w:val="20"/>
      <w:lang w:eastAsia="en-US"/>
    </w:rPr>
  </w:style>
  <w:style w:type="paragraph" w:customStyle="1" w:styleId="D5E6DE4098DE4FA8A4189FD8EF9581BE8">
    <w:name w:val="D5E6DE4098DE4FA8A4189FD8EF9581BE8"/>
    <w:rsid w:val="00985D1E"/>
    <w:rPr>
      <w:rFonts w:ascii="Arial" w:eastAsiaTheme="minorHAnsi" w:hAnsi="Arial"/>
      <w:sz w:val="20"/>
      <w:lang w:eastAsia="en-US"/>
    </w:rPr>
  </w:style>
  <w:style w:type="paragraph" w:customStyle="1" w:styleId="251F9829F3F74BEABBEEC01ABB5EA8A520">
    <w:name w:val="251F9829F3F74BEABBEEC01ABB5EA8A520"/>
    <w:rsid w:val="00985D1E"/>
    <w:rPr>
      <w:rFonts w:ascii="Arial" w:eastAsiaTheme="minorHAnsi" w:hAnsi="Arial"/>
      <w:sz w:val="20"/>
      <w:lang w:eastAsia="en-US"/>
    </w:rPr>
  </w:style>
  <w:style w:type="paragraph" w:customStyle="1" w:styleId="3B898DA8BBBD46FC9148D9C879119FF920">
    <w:name w:val="3B898DA8BBBD46FC9148D9C879119FF920"/>
    <w:rsid w:val="00985D1E"/>
    <w:rPr>
      <w:rFonts w:ascii="Arial" w:eastAsiaTheme="minorHAnsi" w:hAnsi="Arial"/>
      <w:sz w:val="20"/>
      <w:lang w:eastAsia="en-US"/>
    </w:rPr>
  </w:style>
  <w:style w:type="paragraph" w:customStyle="1" w:styleId="69E0D13828C94065B12F4680B42C69B720">
    <w:name w:val="69E0D13828C94065B12F4680B42C69B720"/>
    <w:rsid w:val="00985D1E"/>
    <w:rPr>
      <w:rFonts w:ascii="Arial" w:eastAsiaTheme="minorHAnsi" w:hAnsi="Arial"/>
      <w:sz w:val="20"/>
      <w:lang w:eastAsia="en-US"/>
    </w:rPr>
  </w:style>
  <w:style w:type="paragraph" w:customStyle="1" w:styleId="C9671851F21745A79A1CA330AD4AC85720">
    <w:name w:val="C9671851F21745A79A1CA330AD4AC85720"/>
    <w:rsid w:val="00985D1E"/>
    <w:rPr>
      <w:rFonts w:ascii="Arial" w:eastAsiaTheme="minorHAnsi" w:hAnsi="Arial"/>
      <w:sz w:val="20"/>
      <w:lang w:eastAsia="en-US"/>
    </w:rPr>
  </w:style>
  <w:style w:type="paragraph" w:customStyle="1" w:styleId="C160BFC43629429B89E968032A35146F20">
    <w:name w:val="C160BFC43629429B89E968032A35146F20"/>
    <w:rsid w:val="00985D1E"/>
    <w:rPr>
      <w:rFonts w:ascii="Arial" w:eastAsiaTheme="minorHAnsi" w:hAnsi="Arial"/>
      <w:sz w:val="20"/>
      <w:lang w:eastAsia="en-US"/>
    </w:rPr>
  </w:style>
  <w:style w:type="paragraph" w:customStyle="1" w:styleId="53E0A67D2B3F4657B389330CFBDB427020">
    <w:name w:val="53E0A67D2B3F4657B389330CFBDB427020"/>
    <w:rsid w:val="00985D1E"/>
    <w:rPr>
      <w:rFonts w:ascii="Arial" w:eastAsiaTheme="minorHAnsi" w:hAnsi="Arial"/>
      <w:sz w:val="20"/>
      <w:lang w:eastAsia="en-US"/>
    </w:rPr>
  </w:style>
  <w:style w:type="paragraph" w:customStyle="1" w:styleId="1452F2631BCF463BB93F932D6C5931F720">
    <w:name w:val="1452F2631BCF463BB93F932D6C5931F720"/>
    <w:rsid w:val="00985D1E"/>
    <w:rPr>
      <w:rFonts w:ascii="Arial" w:eastAsiaTheme="minorHAnsi" w:hAnsi="Arial"/>
      <w:sz w:val="20"/>
      <w:lang w:eastAsia="en-US"/>
    </w:rPr>
  </w:style>
  <w:style w:type="paragraph" w:customStyle="1" w:styleId="D4549C8B86694F1388BADE1E8DA17A3A20">
    <w:name w:val="D4549C8B86694F1388BADE1E8DA17A3A20"/>
    <w:rsid w:val="00985D1E"/>
    <w:rPr>
      <w:rFonts w:ascii="Arial" w:eastAsiaTheme="minorHAnsi" w:hAnsi="Arial"/>
      <w:sz w:val="20"/>
      <w:lang w:eastAsia="en-US"/>
    </w:rPr>
  </w:style>
  <w:style w:type="paragraph" w:customStyle="1" w:styleId="ECC80CF0751C4C3495CE427292BC3A5220">
    <w:name w:val="ECC80CF0751C4C3495CE427292BC3A5220"/>
    <w:rsid w:val="00985D1E"/>
    <w:rPr>
      <w:rFonts w:ascii="Arial" w:eastAsiaTheme="minorHAnsi" w:hAnsi="Arial"/>
      <w:sz w:val="20"/>
      <w:lang w:eastAsia="en-US"/>
    </w:rPr>
  </w:style>
  <w:style w:type="paragraph" w:customStyle="1" w:styleId="DD140CD72BF3416A9A7D8162F505C52316">
    <w:name w:val="DD140CD72BF3416A9A7D8162F505C52316"/>
    <w:rsid w:val="00985D1E"/>
    <w:rPr>
      <w:rFonts w:ascii="Arial" w:eastAsiaTheme="minorHAnsi" w:hAnsi="Arial"/>
      <w:sz w:val="20"/>
      <w:lang w:eastAsia="en-US"/>
    </w:rPr>
  </w:style>
  <w:style w:type="paragraph" w:customStyle="1" w:styleId="3924D322135A4908AAC0244F82CB10E515">
    <w:name w:val="3924D322135A4908AAC0244F82CB10E515"/>
    <w:rsid w:val="00985D1E"/>
    <w:rPr>
      <w:rFonts w:ascii="Arial" w:eastAsiaTheme="minorHAnsi" w:hAnsi="Arial"/>
      <w:sz w:val="20"/>
      <w:lang w:eastAsia="en-US"/>
    </w:rPr>
  </w:style>
  <w:style w:type="paragraph" w:customStyle="1" w:styleId="FF6F62244EFC429383E7D0A327CD8D4311">
    <w:name w:val="FF6F62244EFC429383E7D0A327CD8D4311"/>
    <w:rsid w:val="00985D1E"/>
    <w:rPr>
      <w:rFonts w:ascii="Arial" w:eastAsiaTheme="minorHAnsi" w:hAnsi="Arial"/>
      <w:sz w:val="20"/>
      <w:lang w:eastAsia="en-US"/>
    </w:rPr>
  </w:style>
  <w:style w:type="paragraph" w:customStyle="1" w:styleId="4BF3EAFF9FFB49D6B2F720ACC39BF9F517">
    <w:name w:val="4BF3EAFF9FFB49D6B2F720ACC39BF9F517"/>
    <w:rsid w:val="00985D1E"/>
    <w:rPr>
      <w:rFonts w:ascii="Arial" w:eastAsiaTheme="minorHAnsi" w:hAnsi="Arial"/>
      <w:sz w:val="20"/>
      <w:lang w:eastAsia="en-US"/>
    </w:rPr>
  </w:style>
  <w:style w:type="paragraph" w:customStyle="1" w:styleId="62A62598EC6B4850B65C0D5FA0E3DBA217">
    <w:name w:val="62A62598EC6B4850B65C0D5FA0E3DBA217"/>
    <w:rsid w:val="00985D1E"/>
    <w:rPr>
      <w:rFonts w:ascii="Arial" w:eastAsiaTheme="minorHAnsi" w:hAnsi="Arial"/>
      <w:sz w:val="20"/>
      <w:lang w:eastAsia="en-US"/>
    </w:rPr>
  </w:style>
  <w:style w:type="paragraph" w:customStyle="1" w:styleId="F3D99C4ECB654F85AC2EAF6B69A130E417">
    <w:name w:val="F3D99C4ECB654F85AC2EAF6B69A130E417"/>
    <w:rsid w:val="00985D1E"/>
    <w:rPr>
      <w:rFonts w:ascii="Arial" w:eastAsiaTheme="minorHAnsi" w:hAnsi="Arial"/>
      <w:sz w:val="20"/>
      <w:lang w:eastAsia="en-US"/>
    </w:rPr>
  </w:style>
  <w:style w:type="paragraph" w:customStyle="1" w:styleId="A6618A3642A94107B637968F707C7F4D17">
    <w:name w:val="A6618A3642A94107B637968F707C7F4D17"/>
    <w:rsid w:val="00985D1E"/>
    <w:rPr>
      <w:rFonts w:ascii="Arial" w:eastAsiaTheme="minorHAnsi" w:hAnsi="Arial"/>
      <w:sz w:val="20"/>
      <w:lang w:eastAsia="en-US"/>
    </w:rPr>
  </w:style>
  <w:style w:type="paragraph" w:customStyle="1" w:styleId="B8E85A244D4E4C6FA10C9A41AE30649817">
    <w:name w:val="B8E85A244D4E4C6FA10C9A41AE30649817"/>
    <w:rsid w:val="00985D1E"/>
    <w:rPr>
      <w:rFonts w:ascii="Arial" w:eastAsiaTheme="minorHAnsi" w:hAnsi="Arial"/>
      <w:sz w:val="20"/>
      <w:lang w:eastAsia="en-US"/>
    </w:rPr>
  </w:style>
  <w:style w:type="paragraph" w:customStyle="1" w:styleId="6216BC9E40BA4CC3B1960A1E69B6CCD417">
    <w:name w:val="6216BC9E40BA4CC3B1960A1E69B6CCD417"/>
    <w:rsid w:val="00985D1E"/>
    <w:rPr>
      <w:rFonts w:ascii="Arial" w:eastAsiaTheme="minorHAnsi" w:hAnsi="Arial"/>
      <w:sz w:val="20"/>
      <w:lang w:eastAsia="en-US"/>
    </w:rPr>
  </w:style>
  <w:style w:type="paragraph" w:customStyle="1" w:styleId="8DB8BFF2D035497F9EBF9108CC7A61C817">
    <w:name w:val="8DB8BFF2D035497F9EBF9108CC7A61C817"/>
    <w:rsid w:val="00985D1E"/>
    <w:rPr>
      <w:rFonts w:ascii="Arial" w:eastAsiaTheme="minorHAnsi" w:hAnsi="Arial"/>
      <w:sz w:val="20"/>
      <w:lang w:eastAsia="en-US"/>
    </w:rPr>
  </w:style>
  <w:style w:type="paragraph" w:customStyle="1" w:styleId="729A4A71C402453DAB559C3CB6B721E517">
    <w:name w:val="729A4A71C402453DAB559C3CB6B721E517"/>
    <w:rsid w:val="00985D1E"/>
    <w:rPr>
      <w:rFonts w:ascii="Arial" w:eastAsiaTheme="minorHAnsi" w:hAnsi="Arial"/>
      <w:sz w:val="20"/>
      <w:lang w:eastAsia="en-US"/>
    </w:rPr>
  </w:style>
  <w:style w:type="paragraph" w:customStyle="1" w:styleId="0A9101D46BE24B4C8746022EAC9043E517">
    <w:name w:val="0A9101D46BE24B4C8746022EAC9043E517"/>
    <w:rsid w:val="00985D1E"/>
    <w:rPr>
      <w:rFonts w:ascii="Arial" w:eastAsiaTheme="minorHAnsi" w:hAnsi="Arial"/>
      <w:sz w:val="20"/>
      <w:lang w:eastAsia="en-US"/>
    </w:rPr>
  </w:style>
  <w:style w:type="paragraph" w:customStyle="1" w:styleId="36F2CD5CCE6F4BC7909359C428DEB1F217">
    <w:name w:val="36F2CD5CCE6F4BC7909359C428DEB1F217"/>
    <w:rsid w:val="00985D1E"/>
    <w:rPr>
      <w:rFonts w:ascii="Arial" w:eastAsiaTheme="minorHAnsi" w:hAnsi="Arial"/>
      <w:sz w:val="20"/>
      <w:lang w:eastAsia="en-US"/>
    </w:rPr>
  </w:style>
  <w:style w:type="paragraph" w:customStyle="1" w:styleId="8D4A6A6BA0E141249ABFAC4AF217747B17">
    <w:name w:val="8D4A6A6BA0E141249ABFAC4AF217747B17"/>
    <w:rsid w:val="00985D1E"/>
    <w:rPr>
      <w:rFonts w:ascii="Arial" w:eastAsiaTheme="minorHAnsi" w:hAnsi="Arial"/>
      <w:sz w:val="20"/>
      <w:lang w:eastAsia="en-US"/>
    </w:rPr>
  </w:style>
  <w:style w:type="paragraph" w:customStyle="1" w:styleId="DA2A2139F4DE45649BAA80D32CFEA23217">
    <w:name w:val="DA2A2139F4DE45649BAA80D32CFEA23217"/>
    <w:rsid w:val="00985D1E"/>
    <w:rPr>
      <w:rFonts w:ascii="Arial" w:eastAsiaTheme="minorHAnsi" w:hAnsi="Arial"/>
      <w:sz w:val="20"/>
      <w:lang w:eastAsia="en-US"/>
    </w:rPr>
  </w:style>
  <w:style w:type="paragraph" w:customStyle="1" w:styleId="9156B4C166E74D2DA7ADA40CD876919417">
    <w:name w:val="9156B4C166E74D2DA7ADA40CD876919417"/>
    <w:rsid w:val="00985D1E"/>
    <w:rPr>
      <w:rFonts w:ascii="Arial" w:eastAsiaTheme="minorHAnsi" w:hAnsi="Arial"/>
      <w:sz w:val="20"/>
      <w:lang w:eastAsia="en-US"/>
    </w:rPr>
  </w:style>
  <w:style w:type="paragraph" w:customStyle="1" w:styleId="6522EA788C9A40948278A6174EB857FF17">
    <w:name w:val="6522EA788C9A40948278A6174EB857FF17"/>
    <w:rsid w:val="00985D1E"/>
    <w:rPr>
      <w:rFonts w:ascii="Arial" w:eastAsiaTheme="minorHAnsi" w:hAnsi="Arial"/>
      <w:sz w:val="20"/>
      <w:lang w:eastAsia="en-US"/>
    </w:rPr>
  </w:style>
  <w:style w:type="paragraph" w:customStyle="1" w:styleId="8BC41EA614E54910B2D6D67F6446B76417">
    <w:name w:val="8BC41EA614E54910B2D6D67F6446B76417"/>
    <w:rsid w:val="00985D1E"/>
    <w:rPr>
      <w:rFonts w:ascii="Arial" w:eastAsiaTheme="minorHAnsi" w:hAnsi="Arial"/>
      <w:sz w:val="20"/>
      <w:lang w:eastAsia="en-US"/>
    </w:rPr>
  </w:style>
  <w:style w:type="paragraph" w:customStyle="1" w:styleId="AFF9F3624A904DC8A5FFE9B75235223D17">
    <w:name w:val="AFF9F3624A904DC8A5FFE9B75235223D17"/>
    <w:rsid w:val="00985D1E"/>
    <w:rPr>
      <w:rFonts w:ascii="Arial" w:eastAsiaTheme="minorHAnsi" w:hAnsi="Arial"/>
      <w:sz w:val="20"/>
      <w:lang w:eastAsia="en-US"/>
    </w:rPr>
  </w:style>
  <w:style w:type="paragraph" w:customStyle="1" w:styleId="244BBA767381409A9461E5AD499D400E17">
    <w:name w:val="244BBA767381409A9461E5AD499D400E17"/>
    <w:rsid w:val="00985D1E"/>
    <w:rPr>
      <w:rFonts w:ascii="Arial" w:eastAsiaTheme="minorHAnsi" w:hAnsi="Arial"/>
      <w:sz w:val="20"/>
      <w:lang w:eastAsia="en-US"/>
    </w:rPr>
  </w:style>
  <w:style w:type="paragraph" w:customStyle="1" w:styleId="75B8406AC7A94870A756CCEFBC6E506217">
    <w:name w:val="75B8406AC7A94870A756CCEFBC6E506217"/>
    <w:rsid w:val="00985D1E"/>
    <w:rPr>
      <w:rFonts w:ascii="Arial" w:eastAsiaTheme="minorHAnsi" w:hAnsi="Arial"/>
      <w:sz w:val="20"/>
      <w:lang w:eastAsia="en-US"/>
    </w:rPr>
  </w:style>
  <w:style w:type="paragraph" w:customStyle="1" w:styleId="D5E6DE4098DE4FA8A4189FD8EF9581BE9">
    <w:name w:val="D5E6DE4098DE4FA8A4189FD8EF9581BE9"/>
    <w:rsid w:val="00985D1E"/>
    <w:rPr>
      <w:rFonts w:ascii="Arial" w:eastAsiaTheme="minorHAnsi" w:hAnsi="Arial"/>
      <w:sz w:val="20"/>
      <w:lang w:eastAsia="en-US"/>
    </w:rPr>
  </w:style>
  <w:style w:type="paragraph" w:customStyle="1" w:styleId="A32ADECAF2F84F41BF9833C93D58AF9B">
    <w:name w:val="A32ADECAF2F84F41BF9833C93D58AF9B"/>
    <w:rsid w:val="00985D1E"/>
  </w:style>
  <w:style w:type="paragraph" w:customStyle="1" w:styleId="251F9829F3F74BEABBEEC01ABB5EA8A521">
    <w:name w:val="251F9829F3F74BEABBEEC01ABB5EA8A521"/>
    <w:rsid w:val="00985D1E"/>
    <w:rPr>
      <w:rFonts w:ascii="Arial" w:eastAsiaTheme="minorHAnsi" w:hAnsi="Arial"/>
      <w:sz w:val="20"/>
      <w:lang w:eastAsia="en-US"/>
    </w:rPr>
  </w:style>
  <w:style w:type="paragraph" w:customStyle="1" w:styleId="3B898DA8BBBD46FC9148D9C879119FF921">
    <w:name w:val="3B898DA8BBBD46FC9148D9C879119FF921"/>
    <w:rsid w:val="00985D1E"/>
    <w:rPr>
      <w:rFonts w:ascii="Arial" w:eastAsiaTheme="minorHAnsi" w:hAnsi="Arial"/>
      <w:sz w:val="20"/>
      <w:lang w:eastAsia="en-US"/>
    </w:rPr>
  </w:style>
  <w:style w:type="paragraph" w:customStyle="1" w:styleId="69E0D13828C94065B12F4680B42C69B721">
    <w:name w:val="69E0D13828C94065B12F4680B42C69B721"/>
    <w:rsid w:val="00985D1E"/>
    <w:rPr>
      <w:rFonts w:ascii="Arial" w:eastAsiaTheme="minorHAnsi" w:hAnsi="Arial"/>
      <w:sz w:val="20"/>
      <w:lang w:eastAsia="en-US"/>
    </w:rPr>
  </w:style>
  <w:style w:type="paragraph" w:customStyle="1" w:styleId="C9671851F21745A79A1CA330AD4AC85721">
    <w:name w:val="C9671851F21745A79A1CA330AD4AC85721"/>
    <w:rsid w:val="00985D1E"/>
    <w:rPr>
      <w:rFonts w:ascii="Arial" w:eastAsiaTheme="minorHAnsi" w:hAnsi="Arial"/>
      <w:sz w:val="20"/>
      <w:lang w:eastAsia="en-US"/>
    </w:rPr>
  </w:style>
  <w:style w:type="paragraph" w:customStyle="1" w:styleId="C160BFC43629429B89E968032A35146F21">
    <w:name w:val="C160BFC43629429B89E968032A35146F21"/>
    <w:rsid w:val="00985D1E"/>
    <w:rPr>
      <w:rFonts w:ascii="Arial" w:eastAsiaTheme="minorHAnsi" w:hAnsi="Arial"/>
      <w:sz w:val="20"/>
      <w:lang w:eastAsia="en-US"/>
    </w:rPr>
  </w:style>
  <w:style w:type="paragraph" w:customStyle="1" w:styleId="53E0A67D2B3F4657B389330CFBDB427021">
    <w:name w:val="53E0A67D2B3F4657B389330CFBDB427021"/>
    <w:rsid w:val="00985D1E"/>
    <w:rPr>
      <w:rFonts w:ascii="Arial" w:eastAsiaTheme="minorHAnsi" w:hAnsi="Arial"/>
      <w:sz w:val="20"/>
      <w:lang w:eastAsia="en-US"/>
    </w:rPr>
  </w:style>
  <w:style w:type="paragraph" w:customStyle="1" w:styleId="1452F2631BCF463BB93F932D6C5931F721">
    <w:name w:val="1452F2631BCF463BB93F932D6C5931F721"/>
    <w:rsid w:val="00985D1E"/>
    <w:rPr>
      <w:rFonts w:ascii="Arial" w:eastAsiaTheme="minorHAnsi" w:hAnsi="Arial"/>
      <w:sz w:val="20"/>
      <w:lang w:eastAsia="en-US"/>
    </w:rPr>
  </w:style>
  <w:style w:type="paragraph" w:customStyle="1" w:styleId="D4549C8B86694F1388BADE1E8DA17A3A21">
    <w:name w:val="D4549C8B86694F1388BADE1E8DA17A3A21"/>
    <w:rsid w:val="00985D1E"/>
    <w:rPr>
      <w:rFonts w:ascii="Arial" w:eastAsiaTheme="minorHAnsi" w:hAnsi="Arial"/>
      <w:sz w:val="20"/>
      <w:lang w:eastAsia="en-US"/>
    </w:rPr>
  </w:style>
  <w:style w:type="paragraph" w:customStyle="1" w:styleId="ECC80CF0751C4C3495CE427292BC3A5221">
    <w:name w:val="ECC80CF0751C4C3495CE427292BC3A5221"/>
    <w:rsid w:val="00985D1E"/>
    <w:rPr>
      <w:rFonts w:ascii="Arial" w:eastAsiaTheme="minorHAnsi" w:hAnsi="Arial"/>
      <w:sz w:val="20"/>
      <w:lang w:eastAsia="en-US"/>
    </w:rPr>
  </w:style>
  <w:style w:type="paragraph" w:customStyle="1" w:styleId="DD140CD72BF3416A9A7D8162F505C52317">
    <w:name w:val="DD140CD72BF3416A9A7D8162F505C52317"/>
    <w:rsid w:val="00985D1E"/>
    <w:rPr>
      <w:rFonts w:ascii="Arial" w:eastAsiaTheme="minorHAnsi" w:hAnsi="Arial"/>
      <w:sz w:val="20"/>
      <w:lang w:eastAsia="en-US"/>
    </w:rPr>
  </w:style>
  <w:style w:type="paragraph" w:customStyle="1" w:styleId="3924D322135A4908AAC0244F82CB10E516">
    <w:name w:val="3924D322135A4908AAC0244F82CB10E516"/>
    <w:rsid w:val="00985D1E"/>
    <w:rPr>
      <w:rFonts w:ascii="Arial" w:eastAsiaTheme="minorHAnsi" w:hAnsi="Arial"/>
      <w:sz w:val="20"/>
      <w:lang w:eastAsia="en-US"/>
    </w:rPr>
  </w:style>
  <w:style w:type="paragraph" w:customStyle="1" w:styleId="FF6F62244EFC429383E7D0A327CD8D4312">
    <w:name w:val="FF6F62244EFC429383E7D0A327CD8D4312"/>
    <w:rsid w:val="00985D1E"/>
    <w:rPr>
      <w:rFonts w:ascii="Arial" w:eastAsiaTheme="minorHAnsi" w:hAnsi="Arial"/>
      <w:sz w:val="20"/>
      <w:lang w:eastAsia="en-US"/>
    </w:rPr>
  </w:style>
  <w:style w:type="paragraph" w:customStyle="1" w:styleId="4BF3EAFF9FFB49D6B2F720ACC39BF9F518">
    <w:name w:val="4BF3EAFF9FFB49D6B2F720ACC39BF9F518"/>
    <w:rsid w:val="00985D1E"/>
    <w:rPr>
      <w:rFonts w:ascii="Arial" w:eastAsiaTheme="minorHAnsi" w:hAnsi="Arial"/>
      <w:sz w:val="20"/>
      <w:lang w:eastAsia="en-US"/>
    </w:rPr>
  </w:style>
  <w:style w:type="paragraph" w:customStyle="1" w:styleId="62A62598EC6B4850B65C0D5FA0E3DBA218">
    <w:name w:val="62A62598EC6B4850B65C0D5FA0E3DBA218"/>
    <w:rsid w:val="00985D1E"/>
    <w:rPr>
      <w:rFonts w:ascii="Arial" w:eastAsiaTheme="minorHAnsi" w:hAnsi="Arial"/>
      <w:sz w:val="20"/>
      <w:lang w:eastAsia="en-US"/>
    </w:rPr>
  </w:style>
  <w:style w:type="paragraph" w:customStyle="1" w:styleId="F3D99C4ECB654F85AC2EAF6B69A130E418">
    <w:name w:val="F3D99C4ECB654F85AC2EAF6B69A130E418"/>
    <w:rsid w:val="00985D1E"/>
    <w:rPr>
      <w:rFonts w:ascii="Arial" w:eastAsiaTheme="minorHAnsi" w:hAnsi="Arial"/>
      <w:sz w:val="20"/>
      <w:lang w:eastAsia="en-US"/>
    </w:rPr>
  </w:style>
  <w:style w:type="paragraph" w:customStyle="1" w:styleId="A6618A3642A94107B637968F707C7F4D18">
    <w:name w:val="A6618A3642A94107B637968F707C7F4D18"/>
    <w:rsid w:val="00985D1E"/>
    <w:rPr>
      <w:rFonts w:ascii="Arial" w:eastAsiaTheme="minorHAnsi" w:hAnsi="Arial"/>
      <w:sz w:val="20"/>
      <w:lang w:eastAsia="en-US"/>
    </w:rPr>
  </w:style>
  <w:style w:type="paragraph" w:customStyle="1" w:styleId="B8E85A244D4E4C6FA10C9A41AE30649818">
    <w:name w:val="B8E85A244D4E4C6FA10C9A41AE30649818"/>
    <w:rsid w:val="00985D1E"/>
    <w:rPr>
      <w:rFonts w:ascii="Arial" w:eastAsiaTheme="minorHAnsi" w:hAnsi="Arial"/>
      <w:sz w:val="20"/>
      <w:lang w:eastAsia="en-US"/>
    </w:rPr>
  </w:style>
  <w:style w:type="paragraph" w:customStyle="1" w:styleId="6216BC9E40BA4CC3B1960A1E69B6CCD418">
    <w:name w:val="6216BC9E40BA4CC3B1960A1E69B6CCD418"/>
    <w:rsid w:val="00985D1E"/>
    <w:rPr>
      <w:rFonts w:ascii="Arial" w:eastAsiaTheme="minorHAnsi" w:hAnsi="Arial"/>
      <w:sz w:val="20"/>
      <w:lang w:eastAsia="en-US"/>
    </w:rPr>
  </w:style>
  <w:style w:type="paragraph" w:customStyle="1" w:styleId="8DB8BFF2D035497F9EBF9108CC7A61C818">
    <w:name w:val="8DB8BFF2D035497F9EBF9108CC7A61C818"/>
    <w:rsid w:val="00985D1E"/>
    <w:rPr>
      <w:rFonts w:ascii="Arial" w:eastAsiaTheme="minorHAnsi" w:hAnsi="Arial"/>
      <w:sz w:val="20"/>
      <w:lang w:eastAsia="en-US"/>
    </w:rPr>
  </w:style>
  <w:style w:type="paragraph" w:customStyle="1" w:styleId="729A4A71C402453DAB559C3CB6B721E518">
    <w:name w:val="729A4A71C402453DAB559C3CB6B721E518"/>
    <w:rsid w:val="00985D1E"/>
    <w:rPr>
      <w:rFonts w:ascii="Arial" w:eastAsiaTheme="minorHAnsi" w:hAnsi="Arial"/>
      <w:sz w:val="20"/>
      <w:lang w:eastAsia="en-US"/>
    </w:rPr>
  </w:style>
  <w:style w:type="paragraph" w:customStyle="1" w:styleId="0A9101D46BE24B4C8746022EAC9043E518">
    <w:name w:val="0A9101D46BE24B4C8746022EAC9043E518"/>
    <w:rsid w:val="00985D1E"/>
    <w:rPr>
      <w:rFonts w:ascii="Arial" w:eastAsiaTheme="minorHAnsi" w:hAnsi="Arial"/>
      <w:sz w:val="20"/>
      <w:lang w:eastAsia="en-US"/>
    </w:rPr>
  </w:style>
  <w:style w:type="paragraph" w:customStyle="1" w:styleId="36F2CD5CCE6F4BC7909359C428DEB1F218">
    <w:name w:val="36F2CD5CCE6F4BC7909359C428DEB1F218"/>
    <w:rsid w:val="00985D1E"/>
    <w:rPr>
      <w:rFonts w:ascii="Arial" w:eastAsiaTheme="minorHAnsi" w:hAnsi="Arial"/>
      <w:sz w:val="20"/>
      <w:lang w:eastAsia="en-US"/>
    </w:rPr>
  </w:style>
  <w:style w:type="paragraph" w:customStyle="1" w:styleId="8D4A6A6BA0E141249ABFAC4AF217747B18">
    <w:name w:val="8D4A6A6BA0E141249ABFAC4AF217747B18"/>
    <w:rsid w:val="00985D1E"/>
    <w:rPr>
      <w:rFonts w:ascii="Arial" w:eastAsiaTheme="minorHAnsi" w:hAnsi="Arial"/>
      <w:sz w:val="20"/>
      <w:lang w:eastAsia="en-US"/>
    </w:rPr>
  </w:style>
  <w:style w:type="paragraph" w:customStyle="1" w:styleId="DA2A2139F4DE45649BAA80D32CFEA23218">
    <w:name w:val="DA2A2139F4DE45649BAA80D32CFEA23218"/>
    <w:rsid w:val="00985D1E"/>
    <w:rPr>
      <w:rFonts w:ascii="Arial" w:eastAsiaTheme="minorHAnsi" w:hAnsi="Arial"/>
      <w:sz w:val="20"/>
      <w:lang w:eastAsia="en-US"/>
    </w:rPr>
  </w:style>
  <w:style w:type="paragraph" w:customStyle="1" w:styleId="9156B4C166E74D2DA7ADA40CD876919418">
    <w:name w:val="9156B4C166E74D2DA7ADA40CD876919418"/>
    <w:rsid w:val="00985D1E"/>
    <w:rPr>
      <w:rFonts w:ascii="Arial" w:eastAsiaTheme="minorHAnsi" w:hAnsi="Arial"/>
      <w:sz w:val="20"/>
      <w:lang w:eastAsia="en-US"/>
    </w:rPr>
  </w:style>
  <w:style w:type="paragraph" w:customStyle="1" w:styleId="6522EA788C9A40948278A6174EB857FF18">
    <w:name w:val="6522EA788C9A40948278A6174EB857FF18"/>
    <w:rsid w:val="00985D1E"/>
    <w:rPr>
      <w:rFonts w:ascii="Arial" w:eastAsiaTheme="minorHAnsi" w:hAnsi="Arial"/>
      <w:sz w:val="20"/>
      <w:lang w:eastAsia="en-US"/>
    </w:rPr>
  </w:style>
  <w:style w:type="paragraph" w:customStyle="1" w:styleId="8BC41EA614E54910B2D6D67F6446B76418">
    <w:name w:val="8BC41EA614E54910B2D6D67F6446B76418"/>
    <w:rsid w:val="00985D1E"/>
    <w:rPr>
      <w:rFonts w:ascii="Arial" w:eastAsiaTheme="minorHAnsi" w:hAnsi="Arial"/>
      <w:sz w:val="20"/>
      <w:lang w:eastAsia="en-US"/>
    </w:rPr>
  </w:style>
  <w:style w:type="paragraph" w:customStyle="1" w:styleId="AFF9F3624A904DC8A5FFE9B75235223D18">
    <w:name w:val="AFF9F3624A904DC8A5FFE9B75235223D18"/>
    <w:rsid w:val="00985D1E"/>
    <w:rPr>
      <w:rFonts w:ascii="Arial" w:eastAsiaTheme="minorHAnsi" w:hAnsi="Arial"/>
      <w:sz w:val="20"/>
      <w:lang w:eastAsia="en-US"/>
    </w:rPr>
  </w:style>
  <w:style w:type="paragraph" w:customStyle="1" w:styleId="244BBA767381409A9461E5AD499D400E18">
    <w:name w:val="244BBA767381409A9461E5AD499D400E18"/>
    <w:rsid w:val="00985D1E"/>
    <w:rPr>
      <w:rFonts w:ascii="Arial" w:eastAsiaTheme="minorHAnsi" w:hAnsi="Arial"/>
      <w:sz w:val="20"/>
      <w:lang w:eastAsia="en-US"/>
    </w:rPr>
  </w:style>
  <w:style w:type="paragraph" w:customStyle="1" w:styleId="75B8406AC7A94870A756CCEFBC6E506218">
    <w:name w:val="75B8406AC7A94870A756CCEFBC6E506218"/>
    <w:rsid w:val="00985D1E"/>
    <w:rPr>
      <w:rFonts w:ascii="Arial" w:eastAsiaTheme="minorHAnsi" w:hAnsi="Arial"/>
      <w:sz w:val="20"/>
      <w:lang w:eastAsia="en-US"/>
    </w:rPr>
  </w:style>
  <w:style w:type="paragraph" w:customStyle="1" w:styleId="D5E6DE4098DE4FA8A4189FD8EF9581BE10">
    <w:name w:val="D5E6DE4098DE4FA8A4189FD8EF9581BE10"/>
    <w:rsid w:val="00985D1E"/>
    <w:rPr>
      <w:rFonts w:ascii="Arial" w:eastAsiaTheme="minorHAnsi" w:hAnsi="Arial"/>
      <w:sz w:val="20"/>
      <w:lang w:eastAsia="en-US"/>
    </w:rPr>
  </w:style>
  <w:style w:type="paragraph" w:customStyle="1" w:styleId="491267E2CC1241509649F208B97BF634">
    <w:name w:val="491267E2CC1241509649F208B97BF634"/>
    <w:rsid w:val="00985D1E"/>
  </w:style>
  <w:style w:type="paragraph" w:customStyle="1" w:styleId="8EE716BDEF0B41B0A0EC4EAD0CFCFA9A">
    <w:name w:val="8EE716BDEF0B41B0A0EC4EAD0CFCFA9A"/>
    <w:rsid w:val="00985D1E"/>
  </w:style>
  <w:style w:type="paragraph" w:customStyle="1" w:styleId="9B813EE87AB244659C8880B3550742C1">
    <w:name w:val="9B813EE87AB244659C8880B3550742C1"/>
    <w:rsid w:val="00985D1E"/>
  </w:style>
  <w:style w:type="paragraph" w:customStyle="1" w:styleId="6ABA366BAC6C46A1B8A5EC7CD02E143A">
    <w:name w:val="6ABA366BAC6C46A1B8A5EC7CD02E143A"/>
    <w:rsid w:val="00985D1E"/>
  </w:style>
  <w:style w:type="paragraph" w:customStyle="1" w:styleId="468AAF6B903C496981ED3CFD4DDE2DA2">
    <w:name w:val="468AAF6B903C496981ED3CFD4DDE2DA2"/>
    <w:rsid w:val="00985D1E"/>
  </w:style>
  <w:style w:type="paragraph" w:customStyle="1" w:styleId="485F5E398FEB43A18101B50B032996F0">
    <w:name w:val="485F5E398FEB43A18101B50B032996F0"/>
    <w:rsid w:val="00985D1E"/>
  </w:style>
  <w:style w:type="paragraph" w:customStyle="1" w:styleId="E6DC188C4DE74D52863B2D402F6D3366">
    <w:name w:val="E6DC188C4DE74D52863B2D402F6D3366"/>
    <w:rsid w:val="00985D1E"/>
  </w:style>
  <w:style w:type="paragraph" w:customStyle="1" w:styleId="621A66D9942C423DB15993D0EB40FDFA">
    <w:name w:val="621A66D9942C423DB15993D0EB40FDFA"/>
    <w:rsid w:val="00985D1E"/>
  </w:style>
  <w:style w:type="paragraph" w:customStyle="1" w:styleId="251F9829F3F74BEABBEEC01ABB5EA8A522">
    <w:name w:val="251F9829F3F74BEABBEEC01ABB5EA8A522"/>
    <w:rsid w:val="00985D1E"/>
    <w:rPr>
      <w:rFonts w:ascii="Arial" w:eastAsiaTheme="minorHAnsi" w:hAnsi="Arial"/>
      <w:sz w:val="20"/>
      <w:lang w:eastAsia="en-US"/>
    </w:rPr>
  </w:style>
  <w:style w:type="paragraph" w:customStyle="1" w:styleId="3B898DA8BBBD46FC9148D9C879119FF922">
    <w:name w:val="3B898DA8BBBD46FC9148D9C879119FF922"/>
    <w:rsid w:val="00985D1E"/>
    <w:rPr>
      <w:rFonts w:ascii="Arial" w:eastAsiaTheme="minorHAnsi" w:hAnsi="Arial"/>
      <w:sz w:val="20"/>
      <w:lang w:eastAsia="en-US"/>
    </w:rPr>
  </w:style>
  <w:style w:type="paragraph" w:customStyle="1" w:styleId="69E0D13828C94065B12F4680B42C69B722">
    <w:name w:val="69E0D13828C94065B12F4680B42C69B722"/>
    <w:rsid w:val="00985D1E"/>
    <w:rPr>
      <w:rFonts w:ascii="Arial" w:eastAsiaTheme="minorHAnsi" w:hAnsi="Arial"/>
      <w:sz w:val="20"/>
      <w:lang w:eastAsia="en-US"/>
    </w:rPr>
  </w:style>
  <w:style w:type="paragraph" w:customStyle="1" w:styleId="C9671851F21745A79A1CA330AD4AC85722">
    <w:name w:val="C9671851F21745A79A1CA330AD4AC85722"/>
    <w:rsid w:val="00985D1E"/>
    <w:rPr>
      <w:rFonts w:ascii="Arial" w:eastAsiaTheme="minorHAnsi" w:hAnsi="Arial"/>
      <w:sz w:val="20"/>
      <w:lang w:eastAsia="en-US"/>
    </w:rPr>
  </w:style>
  <w:style w:type="paragraph" w:customStyle="1" w:styleId="C160BFC43629429B89E968032A35146F22">
    <w:name w:val="C160BFC43629429B89E968032A35146F22"/>
    <w:rsid w:val="00985D1E"/>
    <w:rPr>
      <w:rFonts w:ascii="Arial" w:eastAsiaTheme="minorHAnsi" w:hAnsi="Arial"/>
      <w:sz w:val="20"/>
      <w:lang w:eastAsia="en-US"/>
    </w:rPr>
  </w:style>
  <w:style w:type="paragraph" w:customStyle="1" w:styleId="53E0A67D2B3F4657B389330CFBDB427022">
    <w:name w:val="53E0A67D2B3F4657B389330CFBDB427022"/>
    <w:rsid w:val="00985D1E"/>
    <w:rPr>
      <w:rFonts w:ascii="Arial" w:eastAsiaTheme="minorHAnsi" w:hAnsi="Arial"/>
      <w:sz w:val="20"/>
      <w:lang w:eastAsia="en-US"/>
    </w:rPr>
  </w:style>
  <w:style w:type="paragraph" w:customStyle="1" w:styleId="1452F2631BCF463BB93F932D6C5931F722">
    <w:name w:val="1452F2631BCF463BB93F932D6C5931F722"/>
    <w:rsid w:val="00985D1E"/>
    <w:rPr>
      <w:rFonts w:ascii="Arial" w:eastAsiaTheme="minorHAnsi" w:hAnsi="Arial"/>
      <w:sz w:val="20"/>
      <w:lang w:eastAsia="en-US"/>
    </w:rPr>
  </w:style>
  <w:style w:type="paragraph" w:customStyle="1" w:styleId="D4549C8B86694F1388BADE1E8DA17A3A22">
    <w:name w:val="D4549C8B86694F1388BADE1E8DA17A3A22"/>
    <w:rsid w:val="00985D1E"/>
    <w:rPr>
      <w:rFonts w:ascii="Arial" w:eastAsiaTheme="minorHAnsi" w:hAnsi="Arial"/>
      <w:sz w:val="20"/>
      <w:lang w:eastAsia="en-US"/>
    </w:rPr>
  </w:style>
  <w:style w:type="paragraph" w:customStyle="1" w:styleId="ECC80CF0751C4C3495CE427292BC3A5222">
    <w:name w:val="ECC80CF0751C4C3495CE427292BC3A5222"/>
    <w:rsid w:val="00985D1E"/>
    <w:rPr>
      <w:rFonts w:ascii="Arial" w:eastAsiaTheme="minorHAnsi" w:hAnsi="Arial"/>
      <w:sz w:val="20"/>
      <w:lang w:eastAsia="en-US"/>
    </w:rPr>
  </w:style>
  <w:style w:type="paragraph" w:customStyle="1" w:styleId="DD140CD72BF3416A9A7D8162F505C52318">
    <w:name w:val="DD140CD72BF3416A9A7D8162F505C52318"/>
    <w:rsid w:val="00985D1E"/>
    <w:rPr>
      <w:rFonts w:ascii="Arial" w:eastAsiaTheme="minorHAnsi" w:hAnsi="Arial"/>
      <w:sz w:val="20"/>
      <w:lang w:eastAsia="en-US"/>
    </w:rPr>
  </w:style>
  <w:style w:type="paragraph" w:customStyle="1" w:styleId="3924D322135A4908AAC0244F82CB10E517">
    <w:name w:val="3924D322135A4908AAC0244F82CB10E517"/>
    <w:rsid w:val="00985D1E"/>
    <w:rPr>
      <w:rFonts w:ascii="Arial" w:eastAsiaTheme="minorHAnsi" w:hAnsi="Arial"/>
      <w:sz w:val="20"/>
      <w:lang w:eastAsia="en-US"/>
    </w:rPr>
  </w:style>
  <w:style w:type="paragraph" w:customStyle="1" w:styleId="FF6F62244EFC429383E7D0A327CD8D4313">
    <w:name w:val="FF6F62244EFC429383E7D0A327CD8D4313"/>
    <w:rsid w:val="00985D1E"/>
    <w:rPr>
      <w:rFonts w:ascii="Arial" w:eastAsiaTheme="minorHAnsi" w:hAnsi="Arial"/>
      <w:sz w:val="20"/>
      <w:lang w:eastAsia="en-US"/>
    </w:rPr>
  </w:style>
  <w:style w:type="paragraph" w:customStyle="1" w:styleId="E6DC188C4DE74D52863B2D402F6D33661">
    <w:name w:val="E6DC188C4DE74D52863B2D402F6D33661"/>
    <w:rsid w:val="00985D1E"/>
    <w:rPr>
      <w:rFonts w:ascii="Arial" w:eastAsiaTheme="minorHAnsi" w:hAnsi="Arial"/>
      <w:sz w:val="20"/>
      <w:lang w:eastAsia="en-US"/>
    </w:rPr>
  </w:style>
  <w:style w:type="paragraph" w:customStyle="1" w:styleId="621A66D9942C423DB15993D0EB40FDFA1">
    <w:name w:val="621A66D9942C423DB15993D0EB40FDFA1"/>
    <w:rsid w:val="00985D1E"/>
    <w:rPr>
      <w:rFonts w:ascii="Arial" w:eastAsiaTheme="minorHAnsi" w:hAnsi="Arial"/>
      <w:sz w:val="20"/>
      <w:lang w:eastAsia="en-US"/>
    </w:rPr>
  </w:style>
  <w:style w:type="paragraph" w:customStyle="1" w:styleId="4BF3EAFF9FFB49D6B2F720ACC39BF9F519">
    <w:name w:val="4BF3EAFF9FFB49D6B2F720ACC39BF9F519"/>
    <w:rsid w:val="00985D1E"/>
    <w:rPr>
      <w:rFonts w:ascii="Arial" w:eastAsiaTheme="minorHAnsi" w:hAnsi="Arial"/>
      <w:sz w:val="20"/>
      <w:lang w:eastAsia="en-US"/>
    </w:rPr>
  </w:style>
  <w:style w:type="paragraph" w:customStyle="1" w:styleId="62A62598EC6B4850B65C0D5FA0E3DBA219">
    <w:name w:val="62A62598EC6B4850B65C0D5FA0E3DBA219"/>
    <w:rsid w:val="00985D1E"/>
    <w:rPr>
      <w:rFonts w:ascii="Arial" w:eastAsiaTheme="minorHAnsi" w:hAnsi="Arial"/>
      <w:sz w:val="20"/>
      <w:lang w:eastAsia="en-US"/>
    </w:rPr>
  </w:style>
  <w:style w:type="paragraph" w:customStyle="1" w:styleId="F3D99C4ECB654F85AC2EAF6B69A130E419">
    <w:name w:val="F3D99C4ECB654F85AC2EAF6B69A130E419"/>
    <w:rsid w:val="00985D1E"/>
    <w:rPr>
      <w:rFonts w:ascii="Arial" w:eastAsiaTheme="minorHAnsi" w:hAnsi="Arial"/>
      <w:sz w:val="20"/>
      <w:lang w:eastAsia="en-US"/>
    </w:rPr>
  </w:style>
  <w:style w:type="paragraph" w:customStyle="1" w:styleId="A6618A3642A94107B637968F707C7F4D19">
    <w:name w:val="A6618A3642A94107B637968F707C7F4D19"/>
    <w:rsid w:val="00985D1E"/>
    <w:rPr>
      <w:rFonts w:ascii="Arial" w:eastAsiaTheme="minorHAnsi" w:hAnsi="Arial"/>
      <w:sz w:val="20"/>
      <w:lang w:eastAsia="en-US"/>
    </w:rPr>
  </w:style>
  <w:style w:type="paragraph" w:customStyle="1" w:styleId="B8E85A244D4E4C6FA10C9A41AE30649819">
    <w:name w:val="B8E85A244D4E4C6FA10C9A41AE30649819"/>
    <w:rsid w:val="00985D1E"/>
    <w:rPr>
      <w:rFonts w:ascii="Arial" w:eastAsiaTheme="minorHAnsi" w:hAnsi="Arial"/>
      <w:sz w:val="20"/>
      <w:lang w:eastAsia="en-US"/>
    </w:rPr>
  </w:style>
  <w:style w:type="paragraph" w:customStyle="1" w:styleId="6216BC9E40BA4CC3B1960A1E69B6CCD419">
    <w:name w:val="6216BC9E40BA4CC3B1960A1E69B6CCD419"/>
    <w:rsid w:val="00985D1E"/>
    <w:rPr>
      <w:rFonts w:ascii="Arial" w:eastAsiaTheme="minorHAnsi" w:hAnsi="Arial"/>
      <w:sz w:val="20"/>
      <w:lang w:eastAsia="en-US"/>
    </w:rPr>
  </w:style>
  <w:style w:type="paragraph" w:customStyle="1" w:styleId="8DB8BFF2D035497F9EBF9108CC7A61C819">
    <w:name w:val="8DB8BFF2D035497F9EBF9108CC7A61C819"/>
    <w:rsid w:val="00985D1E"/>
    <w:rPr>
      <w:rFonts w:ascii="Arial" w:eastAsiaTheme="minorHAnsi" w:hAnsi="Arial"/>
      <w:sz w:val="20"/>
      <w:lang w:eastAsia="en-US"/>
    </w:rPr>
  </w:style>
  <w:style w:type="paragraph" w:customStyle="1" w:styleId="729A4A71C402453DAB559C3CB6B721E519">
    <w:name w:val="729A4A71C402453DAB559C3CB6B721E519"/>
    <w:rsid w:val="00985D1E"/>
    <w:rPr>
      <w:rFonts w:ascii="Arial" w:eastAsiaTheme="minorHAnsi" w:hAnsi="Arial"/>
      <w:sz w:val="20"/>
      <w:lang w:eastAsia="en-US"/>
    </w:rPr>
  </w:style>
  <w:style w:type="paragraph" w:customStyle="1" w:styleId="0A9101D46BE24B4C8746022EAC9043E519">
    <w:name w:val="0A9101D46BE24B4C8746022EAC9043E519"/>
    <w:rsid w:val="00985D1E"/>
    <w:rPr>
      <w:rFonts w:ascii="Arial" w:eastAsiaTheme="minorHAnsi" w:hAnsi="Arial"/>
      <w:sz w:val="20"/>
      <w:lang w:eastAsia="en-US"/>
    </w:rPr>
  </w:style>
  <w:style w:type="paragraph" w:customStyle="1" w:styleId="36F2CD5CCE6F4BC7909359C428DEB1F219">
    <w:name w:val="36F2CD5CCE6F4BC7909359C428DEB1F219"/>
    <w:rsid w:val="00985D1E"/>
    <w:rPr>
      <w:rFonts w:ascii="Arial" w:eastAsiaTheme="minorHAnsi" w:hAnsi="Arial"/>
      <w:sz w:val="20"/>
      <w:lang w:eastAsia="en-US"/>
    </w:rPr>
  </w:style>
  <w:style w:type="paragraph" w:customStyle="1" w:styleId="8D4A6A6BA0E141249ABFAC4AF217747B19">
    <w:name w:val="8D4A6A6BA0E141249ABFAC4AF217747B19"/>
    <w:rsid w:val="00985D1E"/>
    <w:rPr>
      <w:rFonts w:ascii="Arial" w:eastAsiaTheme="minorHAnsi" w:hAnsi="Arial"/>
      <w:sz w:val="20"/>
      <w:lang w:eastAsia="en-US"/>
    </w:rPr>
  </w:style>
  <w:style w:type="paragraph" w:customStyle="1" w:styleId="DA2A2139F4DE45649BAA80D32CFEA23219">
    <w:name w:val="DA2A2139F4DE45649BAA80D32CFEA23219"/>
    <w:rsid w:val="00985D1E"/>
    <w:rPr>
      <w:rFonts w:ascii="Arial" w:eastAsiaTheme="minorHAnsi" w:hAnsi="Arial"/>
      <w:sz w:val="20"/>
      <w:lang w:eastAsia="en-US"/>
    </w:rPr>
  </w:style>
  <w:style w:type="paragraph" w:customStyle="1" w:styleId="9156B4C166E74D2DA7ADA40CD876919419">
    <w:name w:val="9156B4C166E74D2DA7ADA40CD876919419"/>
    <w:rsid w:val="00985D1E"/>
    <w:rPr>
      <w:rFonts w:ascii="Arial" w:eastAsiaTheme="minorHAnsi" w:hAnsi="Arial"/>
      <w:sz w:val="20"/>
      <w:lang w:eastAsia="en-US"/>
    </w:rPr>
  </w:style>
  <w:style w:type="paragraph" w:customStyle="1" w:styleId="6522EA788C9A40948278A6174EB857FF19">
    <w:name w:val="6522EA788C9A40948278A6174EB857FF19"/>
    <w:rsid w:val="00985D1E"/>
    <w:rPr>
      <w:rFonts w:ascii="Arial" w:eastAsiaTheme="minorHAnsi" w:hAnsi="Arial"/>
      <w:sz w:val="20"/>
      <w:lang w:eastAsia="en-US"/>
    </w:rPr>
  </w:style>
  <w:style w:type="paragraph" w:customStyle="1" w:styleId="8BC41EA614E54910B2D6D67F6446B76419">
    <w:name w:val="8BC41EA614E54910B2D6D67F6446B76419"/>
    <w:rsid w:val="00985D1E"/>
    <w:rPr>
      <w:rFonts w:ascii="Arial" w:eastAsiaTheme="minorHAnsi" w:hAnsi="Arial"/>
      <w:sz w:val="20"/>
      <w:lang w:eastAsia="en-US"/>
    </w:rPr>
  </w:style>
  <w:style w:type="paragraph" w:customStyle="1" w:styleId="AFF9F3624A904DC8A5FFE9B75235223D19">
    <w:name w:val="AFF9F3624A904DC8A5FFE9B75235223D19"/>
    <w:rsid w:val="00985D1E"/>
    <w:rPr>
      <w:rFonts w:ascii="Arial" w:eastAsiaTheme="minorHAnsi" w:hAnsi="Arial"/>
      <w:sz w:val="20"/>
      <w:lang w:eastAsia="en-US"/>
    </w:rPr>
  </w:style>
  <w:style w:type="paragraph" w:customStyle="1" w:styleId="244BBA767381409A9461E5AD499D400E19">
    <w:name w:val="244BBA767381409A9461E5AD499D400E19"/>
    <w:rsid w:val="00985D1E"/>
    <w:rPr>
      <w:rFonts w:ascii="Arial" w:eastAsiaTheme="minorHAnsi" w:hAnsi="Arial"/>
      <w:sz w:val="20"/>
      <w:lang w:eastAsia="en-US"/>
    </w:rPr>
  </w:style>
  <w:style w:type="paragraph" w:customStyle="1" w:styleId="75B8406AC7A94870A756CCEFBC6E506219">
    <w:name w:val="75B8406AC7A94870A756CCEFBC6E506219"/>
    <w:rsid w:val="00985D1E"/>
    <w:rPr>
      <w:rFonts w:ascii="Arial" w:eastAsiaTheme="minorHAnsi" w:hAnsi="Arial"/>
      <w:sz w:val="20"/>
      <w:lang w:eastAsia="en-US"/>
    </w:rPr>
  </w:style>
  <w:style w:type="paragraph" w:customStyle="1" w:styleId="D5E6DE4098DE4FA8A4189FD8EF9581BE11">
    <w:name w:val="D5E6DE4098DE4FA8A4189FD8EF9581BE11"/>
    <w:rsid w:val="00985D1E"/>
    <w:rPr>
      <w:rFonts w:ascii="Arial" w:eastAsiaTheme="minorHAnsi" w:hAnsi="Arial"/>
      <w:sz w:val="20"/>
      <w:lang w:eastAsia="en-US"/>
    </w:rPr>
  </w:style>
  <w:style w:type="paragraph" w:customStyle="1" w:styleId="251F9829F3F74BEABBEEC01ABB5EA8A523">
    <w:name w:val="251F9829F3F74BEABBEEC01ABB5EA8A523"/>
    <w:rsid w:val="00985D1E"/>
    <w:rPr>
      <w:rFonts w:ascii="Arial" w:eastAsiaTheme="minorHAnsi" w:hAnsi="Arial"/>
      <w:sz w:val="20"/>
      <w:lang w:eastAsia="en-US"/>
    </w:rPr>
  </w:style>
  <w:style w:type="paragraph" w:customStyle="1" w:styleId="3B898DA8BBBD46FC9148D9C879119FF923">
    <w:name w:val="3B898DA8BBBD46FC9148D9C879119FF923"/>
    <w:rsid w:val="00985D1E"/>
    <w:rPr>
      <w:rFonts w:ascii="Arial" w:eastAsiaTheme="minorHAnsi" w:hAnsi="Arial"/>
      <w:sz w:val="20"/>
      <w:lang w:eastAsia="en-US"/>
    </w:rPr>
  </w:style>
  <w:style w:type="paragraph" w:customStyle="1" w:styleId="69E0D13828C94065B12F4680B42C69B723">
    <w:name w:val="69E0D13828C94065B12F4680B42C69B723"/>
    <w:rsid w:val="00985D1E"/>
    <w:rPr>
      <w:rFonts w:ascii="Arial" w:eastAsiaTheme="minorHAnsi" w:hAnsi="Arial"/>
      <w:sz w:val="20"/>
      <w:lang w:eastAsia="en-US"/>
    </w:rPr>
  </w:style>
  <w:style w:type="paragraph" w:customStyle="1" w:styleId="C9671851F21745A79A1CA330AD4AC85723">
    <w:name w:val="C9671851F21745A79A1CA330AD4AC85723"/>
    <w:rsid w:val="00985D1E"/>
    <w:rPr>
      <w:rFonts w:ascii="Arial" w:eastAsiaTheme="minorHAnsi" w:hAnsi="Arial"/>
      <w:sz w:val="20"/>
      <w:lang w:eastAsia="en-US"/>
    </w:rPr>
  </w:style>
  <w:style w:type="paragraph" w:customStyle="1" w:styleId="C160BFC43629429B89E968032A35146F23">
    <w:name w:val="C160BFC43629429B89E968032A35146F23"/>
    <w:rsid w:val="00985D1E"/>
    <w:rPr>
      <w:rFonts w:ascii="Arial" w:eastAsiaTheme="minorHAnsi" w:hAnsi="Arial"/>
      <w:sz w:val="20"/>
      <w:lang w:eastAsia="en-US"/>
    </w:rPr>
  </w:style>
  <w:style w:type="paragraph" w:customStyle="1" w:styleId="53E0A67D2B3F4657B389330CFBDB427023">
    <w:name w:val="53E0A67D2B3F4657B389330CFBDB427023"/>
    <w:rsid w:val="00985D1E"/>
    <w:rPr>
      <w:rFonts w:ascii="Arial" w:eastAsiaTheme="minorHAnsi" w:hAnsi="Arial"/>
      <w:sz w:val="20"/>
      <w:lang w:eastAsia="en-US"/>
    </w:rPr>
  </w:style>
  <w:style w:type="paragraph" w:customStyle="1" w:styleId="1452F2631BCF463BB93F932D6C5931F723">
    <w:name w:val="1452F2631BCF463BB93F932D6C5931F723"/>
    <w:rsid w:val="00985D1E"/>
    <w:rPr>
      <w:rFonts w:ascii="Arial" w:eastAsiaTheme="minorHAnsi" w:hAnsi="Arial"/>
      <w:sz w:val="20"/>
      <w:lang w:eastAsia="en-US"/>
    </w:rPr>
  </w:style>
  <w:style w:type="paragraph" w:customStyle="1" w:styleId="D4549C8B86694F1388BADE1E8DA17A3A23">
    <w:name w:val="D4549C8B86694F1388BADE1E8DA17A3A23"/>
    <w:rsid w:val="00985D1E"/>
    <w:rPr>
      <w:rFonts w:ascii="Arial" w:eastAsiaTheme="minorHAnsi" w:hAnsi="Arial"/>
      <w:sz w:val="20"/>
      <w:lang w:eastAsia="en-US"/>
    </w:rPr>
  </w:style>
  <w:style w:type="paragraph" w:customStyle="1" w:styleId="ECC80CF0751C4C3495CE427292BC3A5223">
    <w:name w:val="ECC80CF0751C4C3495CE427292BC3A5223"/>
    <w:rsid w:val="00985D1E"/>
    <w:rPr>
      <w:rFonts w:ascii="Arial" w:eastAsiaTheme="minorHAnsi" w:hAnsi="Arial"/>
      <w:sz w:val="20"/>
      <w:lang w:eastAsia="en-US"/>
    </w:rPr>
  </w:style>
  <w:style w:type="paragraph" w:customStyle="1" w:styleId="DD140CD72BF3416A9A7D8162F505C52319">
    <w:name w:val="DD140CD72BF3416A9A7D8162F505C52319"/>
    <w:rsid w:val="00985D1E"/>
    <w:rPr>
      <w:rFonts w:ascii="Arial" w:eastAsiaTheme="minorHAnsi" w:hAnsi="Arial"/>
      <w:sz w:val="20"/>
      <w:lang w:eastAsia="en-US"/>
    </w:rPr>
  </w:style>
  <w:style w:type="paragraph" w:customStyle="1" w:styleId="3924D322135A4908AAC0244F82CB10E518">
    <w:name w:val="3924D322135A4908AAC0244F82CB10E518"/>
    <w:rsid w:val="00985D1E"/>
    <w:rPr>
      <w:rFonts w:ascii="Arial" w:eastAsiaTheme="minorHAnsi" w:hAnsi="Arial"/>
      <w:sz w:val="20"/>
      <w:lang w:eastAsia="en-US"/>
    </w:rPr>
  </w:style>
  <w:style w:type="paragraph" w:customStyle="1" w:styleId="FF6F62244EFC429383E7D0A327CD8D4314">
    <w:name w:val="FF6F62244EFC429383E7D0A327CD8D4314"/>
    <w:rsid w:val="00985D1E"/>
    <w:rPr>
      <w:rFonts w:ascii="Arial" w:eastAsiaTheme="minorHAnsi" w:hAnsi="Arial"/>
      <w:sz w:val="20"/>
      <w:lang w:eastAsia="en-US"/>
    </w:rPr>
  </w:style>
  <w:style w:type="paragraph" w:customStyle="1" w:styleId="E6DC188C4DE74D52863B2D402F6D33662">
    <w:name w:val="E6DC188C4DE74D52863B2D402F6D33662"/>
    <w:rsid w:val="00985D1E"/>
    <w:rPr>
      <w:rFonts w:ascii="Arial" w:eastAsiaTheme="minorHAnsi" w:hAnsi="Arial"/>
      <w:sz w:val="20"/>
      <w:lang w:eastAsia="en-US"/>
    </w:rPr>
  </w:style>
  <w:style w:type="paragraph" w:customStyle="1" w:styleId="4BF3EAFF9FFB49D6B2F720ACC39BF9F520">
    <w:name w:val="4BF3EAFF9FFB49D6B2F720ACC39BF9F520"/>
    <w:rsid w:val="00985D1E"/>
    <w:rPr>
      <w:rFonts w:ascii="Arial" w:eastAsiaTheme="minorHAnsi" w:hAnsi="Arial"/>
      <w:sz w:val="20"/>
      <w:lang w:eastAsia="en-US"/>
    </w:rPr>
  </w:style>
  <w:style w:type="paragraph" w:customStyle="1" w:styleId="62A62598EC6B4850B65C0D5FA0E3DBA220">
    <w:name w:val="62A62598EC6B4850B65C0D5FA0E3DBA220"/>
    <w:rsid w:val="00985D1E"/>
    <w:rPr>
      <w:rFonts w:ascii="Arial" w:eastAsiaTheme="minorHAnsi" w:hAnsi="Arial"/>
      <w:sz w:val="20"/>
      <w:lang w:eastAsia="en-US"/>
    </w:rPr>
  </w:style>
  <w:style w:type="paragraph" w:customStyle="1" w:styleId="F3D99C4ECB654F85AC2EAF6B69A130E420">
    <w:name w:val="F3D99C4ECB654F85AC2EAF6B69A130E420"/>
    <w:rsid w:val="00985D1E"/>
    <w:rPr>
      <w:rFonts w:ascii="Arial" w:eastAsiaTheme="minorHAnsi" w:hAnsi="Arial"/>
      <w:sz w:val="20"/>
      <w:lang w:eastAsia="en-US"/>
    </w:rPr>
  </w:style>
  <w:style w:type="paragraph" w:customStyle="1" w:styleId="A6618A3642A94107B637968F707C7F4D20">
    <w:name w:val="A6618A3642A94107B637968F707C7F4D20"/>
    <w:rsid w:val="00985D1E"/>
    <w:rPr>
      <w:rFonts w:ascii="Arial" w:eastAsiaTheme="minorHAnsi" w:hAnsi="Arial"/>
      <w:sz w:val="20"/>
      <w:lang w:eastAsia="en-US"/>
    </w:rPr>
  </w:style>
  <w:style w:type="paragraph" w:customStyle="1" w:styleId="B8E85A244D4E4C6FA10C9A41AE30649820">
    <w:name w:val="B8E85A244D4E4C6FA10C9A41AE30649820"/>
    <w:rsid w:val="00985D1E"/>
    <w:rPr>
      <w:rFonts w:ascii="Arial" w:eastAsiaTheme="minorHAnsi" w:hAnsi="Arial"/>
      <w:sz w:val="20"/>
      <w:lang w:eastAsia="en-US"/>
    </w:rPr>
  </w:style>
  <w:style w:type="paragraph" w:customStyle="1" w:styleId="6216BC9E40BA4CC3B1960A1E69B6CCD420">
    <w:name w:val="6216BC9E40BA4CC3B1960A1E69B6CCD420"/>
    <w:rsid w:val="00985D1E"/>
    <w:rPr>
      <w:rFonts w:ascii="Arial" w:eastAsiaTheme="minorHAnsi" w:hAnsi="Arial"/>
      <w:sz w:val="20"/>
      <w:lang w:eastAsia="en-US"/>
    </w:rPr>
  </w:style>
  <w:style w:type="paragraph" w:customStyle="1" w:styleId="8DB8BFF2D035497F9EBF9108CC7A61C820">
    <w:name w:val="8DB8BFF2D035497F9EBF9108CC7A61C820"/>
    <w:rsid w:val="00985D1E"/>
    <w:rPr>
      <w:rFonts w:ascii="Arial" w:eastAsiaTheme="minorHAnsi" w:hAnsi="Arial"/>
      <w:sz w:val="20"/>
      <w:lang w:eastAsia="en-US"/>
    </w:rPr>
  </w:style>
  <w:style w:type="paragraph" w:customStyle="1" w:styleId="729A4A71C402453DAB559C3CB6B721E520">
    <w:name w:val="729A4A71C402453DAB559C3CB6B721E520"/>
    <w:rsid w:val="00985D1E"/>
    <w:rPr>
      <w:rFonts w:ascii="Arial" w:eastAsiaTheme="minorHAnsi" w:hAnsi="Arial"/>
      <w:sz w:val="20"/>
      <w:lang w:eastAsia="en-US"/>
    </w:rPr>
  </w:style>
  <w:style w:type="paragraph" w:customStyle="1" w:styleId="0A9101D46BE24B4C8746022EAC9043E520">
    <w:name w:val="0A9101D46BE24B4C8746022EAC9043E520"/>
    <w:rsid w:val="00985D1E"/>
    <w:rPr>
      <w:rFonts w:ascii="Arial" w:eastAsiaTheme="minorHAnsi" w:hAnsi="Arial"/>
      <w:sz w:val="20"/>
      <w:lang w:eastAsia="en-US"/>
    </w:rPr>
  </w:style>
  <w:style w:type="paragraph" w:customStyle="1" w:styleId="36F2CD5CCE6F4BC7909359C428DEB1F220">
    <w:name w:val="36F2CD5CCE6F4BC7909359C428DEB1F220"/>
    <w:rsid w:val="00985D1E"/>
    <w:rPr>
      <w:rFonts w:ascii="Arial" w:eastAsiaTheme="minorHAnsi" w:hAnsi="Arial"/>
      <w:sz w:val="20"/>
      <w:lang w:eastAsia="en-US"/>
    </w:rPr>
  </w:style>
  <w:style w:type="paragraph" w:customStyle="1" w:styleId="8D4A6A6BA0E141249ABFAC4AF217747B20">
    <w:name w:val="8D4A6A6BA0E141249ABFAC4AF217747B20"/>
    <w:rsid w:val="00985D1E"/>
    <w:rPr>
      <w:rFonts w:ascii="Arial" w:eastAsiaTheme="minorHAnsi" w:hAnsi="Arial"/>
      <w:sz w:val="20"/>
      <w:lang w:eastAsia="en-US"/>
    </w:rPr>
  </w:style>
  <w:style w:type="paragraph" w:customStyle="1" w:styleId="DA2A2139F4DE45649BAA80D32CFEA23220">
    <w:name w:val="DA2A2139F4DE45649BAA80D32CFEA23220"/>
    <w:rsid w:val="00985D1E"/>
    <w:rPr>
      <w:rFonts w:ascii="Arial" w:eastAsiaTheme="minorHAnsi" w:hAnsi="Arial"/>
      <w:sz w:val="20"/>
      <w:lang w:eastAsia="en-US"/>
    </w:rPr>
  </w:style>
  <w:style w:type="paragraph" w:customStyle="1" w:styleId="9156B4C166E74D2DA7ADA40CD876919420">
    <w:name w:val="9156B4C166E74D2DA7ADA40CD876919420"/>
    <w:rsid w:val="00985D1E"/>
    <w:rPr>
      <w:rFonts w:ascii="Arial" w:eastAsiaTheme="minorHAnsi" w:hAnsi="Arial"/>
      <w:sz w:val="20"/>
      <w:lang w:eastAsia="en-US"/>
    </w:rPr>
  </w:style>
  <w:style w:type="paragraph" w:customStyle="1" w:styleId="6522EA788C9A40948278A6174EB857FF20">
    <w:name w:val="6522EA788C9A40948278A6174EB857FF20"/>
    <w:rsid w:val="00985D1E"/>
    <w:rPr>
      <w:rFonts w:ascii="Arial" w:eastAsiaTheme="minorHAnsi" w:hAnsi="Arial"/>
      <w:sz w:val="20"/>
      <w:lang w:eastAsia="en-US"/>
    </w:rPr>
  </w:style>
  <w:style w:type="paragraph" w:customStyle="1" w:styleId="8BC41EA614E54910B2D6D67F6446B76420">
    <w:name w:val="8BC41EA614E54910B2D6D67F6446B76420"/>
    <w:rsid w:val="00985D1E"/>
    <w:rPr>
      <w:rFonts w:ascii="Arial" w:eastAsiaTheme="minorHAnsi" w:hAnsi="Arial"/>
      <w:sz w:val="20"/>
      <w:lang w:eastAsia="en-US"/>
    </w:rPr>
  </w:style>
  <w:style w:type="paragraph" w:customStyle="1" w:styleId="AFF9F3624A904DC8A5FFE9B75235223D20">
    <w:name w:val="AFF9F3624A904DC8A5FFE9B75235223D20"/>
    <w:rsid w:val="00985D1E"/>
    <w:rPr>
      <w:rFonts w:ascii="Arial" w:eastAsiaTheme="minorHAnsi" w:hAnsi="Arial"/>
      <w:sz w:val="20"/>
      <w:lang w:eastAsia="en-US"/>
    </w:rPr>
  </w:style>
  <w:style w:type="paragraph" w:customStyle="1" w:styleId="244BBA767381409A9461E5AD499D400E20">
    <w:name w:val="244BBA767381409A9461E5AD499D400E20"/>
    <w:rsid w:val="00985D1E"/>
    <w:rPr>
      <w:rFonts w:ascii="Arial" w:eastAsiaTheme="minorHAnsi" w:hAnsi="Arial"/>
      <w:sz w:val="20"/>
      <w:lang w:eastAsia="en-US"/>
    </w:rPr>
  </w:style>
  <w:style w:type="paragraph" w:customStyle="1" w:styleId="75B8406AC7A94870A756CCEFBC6E506220">
    <w:name w:val="75B8406AC7A94870A756CCEFBC6E506220"/>
    <w:rsid w:val="00985D1E"/>
    <w:rPr>
      <w:rFonts w:ascii="Arial" w:eastAsiaTheme="minorHAnsi" w:hAnsi="Arial"/>
      <w:sz w:val="20"/>
      <w:lang w:eastAsia="en-US"/>
    </w:rPr>
  </w:style>
  <w:style w:type="paragraph" w:customStyle="1" w:styleId="D5E6DE4098DE4FA8A4189FD8EF9581BE12">
    <w:name w:val="D5E6DE4098DE4FA8A4189FD8EF9581BE12"/>
    <w:rsid w:val="00985D1E"/>
    <w:rPr>
      <w:rFonts w:ascii="Arial" w:eastAsiaTheme="minorHAnsi" w:hAnsi="Arial"/>
      <w:sz w:val="20"/>
      <w:lang w:eastAsia="en-US"/>
    </w:rPr>
  </w:style>
  <w:style w:type="paragraph" w:customStyle="1" w:styleId="251F9829F3F74BEABBEEC01ABB5EA8A524">
    <w:name w:val="251F9829F3F74BEABBEEC01ABB5EA8A524"/>
    <w:rsid w:val="00985D1E"/>
    <w:rPr>
      <w:rFonts w:ascii="Arial" w:eastAsiaTheme="minorHAnsi" w:hAnsi="Arial"/>
      <w:sz w:val="20"/>
      <w:lang w:eastAsia="en-US"/>
    </w:rPr>
  </w:style>
  <w:style w:type="paragraph" w:customStyle="1" w:styleId="3B898DA8BBBD46FC9148D9C879119FF924">
    <w:name w:val="3B898DA8BBBD46FC9148D9C879119FF924"/>
    <w:rsid w:val="00985D1E"/>
    <w:rPr>
      <w:rFonts w:ascii="Arial" w:eastAsiaTheme="minorHAnsi" w:hAnsi="Arial"/>
      <w:sz w:val="20"/>
      <w:lang w:eastAsia="en-US"/>
    </w:rPr>
  </w:style>
  <w:style w:type="paragraph" w:customStyle="1" w:styleId="69E0D13828C94065B12F4680B42C69B724">
    <w:name w:val="69E0D13828C94065B12F4680B42C69B724"/>
    <w:rsid w:val="00985D1E"/>
    <w:rPr>
      <w:rFonts w:ascii="Arial" w:eastAsiaTheme="minorHAnsi" w:hAnsi="Arial"/>
      <w:sz w:val="20"/>
      <w:lang w:eastAsia="en-US"/>
    </w:rPr>
  </w:style>
  <w:style w:type="paragraph" w:customStyle="1" w:styleId="C9671851F21745A79A1CA330AD4AC85724">
    <w:name w:val="C9671851F21745A79A1CA330AD4AC85724"/>
    <w:rsid w:val="00985D1E"/>
    <w:rPr>
      <w:rFonts w:ascii="Arial" w:eastAsiaTheme="minorHAnsi" w:hAnsi="Arial"/>
      <w:sz w:val="20"/>
      <w:lang w:eastAsia="en-US"/>
    </w:rPr>
  </w:style>
  <w:style w:type="paragraph" w:customStyle="1" w:styleId="C160BFC43629429B89E968032A35146F24">
    <w:name w:val="C160BFC43629429B89E968032A35146F24"/>
    <w:rsid w:val="00985D1E"/>
    <w:rPr>
      <w:rFonts w:ascii="Arial" w:eastAsiaTheme="minorHAnsi" w:hAnsi="Arial"/>
      <w:sz w:val="20"/>
      <w:lang w:eastAsia="en-US"/>
    </w:rPr>
  </w:style>
  <w:style w:type="paragraph" w:customStyle="1" w:styleId="53E0A67D2B3F4657B389330CFBDB427024">
    <w:name w:val="53E0A67D2B3F4657B389330CFBDB427024"/>
    <w:rsid w:val="00985D1E"/>
    <w:rPr>
      <w:rFonts w:ascii="Arial" w:eastAsiaTheme="minorHAnsi" w:hAnsi="Arial"/>
      <w:sz w:val="20"/>
      <w:lang w:eastAsia="en-US"/>
    </w:rPr>
  </w:style>
  <w:style w:type="paragraph" w:customStyle="1" w:styleId="1452F2631BCF463BB93F932D6C5931F724">
    <w:name w:val="1452F2631BCF463BB93F932D6C5931F724"/>
    <w:rsid w:val="00985D1E"/>
    <w:rPr>
      <w:rFonts w:ascii="Arial" w:eastAsiaTheme="minorHAnsi" w:hAnsi="Arial"/>
      <w:sz w:val="20"/>
      <w:lang w:eastAsia="en-US"/>
    </w:rPr>
  </w:style>
  <w:style w:type="paragraph" w:customStyle="1" w:styleId="D4549C8B86694F1388BADE1E8DA17A3A24">
    <w:name w:val="D4549C8B86694F1388BADE1E8DA17A3A24"/>
    <w:rsid w:val="00985D1E"/>
    <w:rPr>
      <w:rFonts w:ascii="Arial" w:eastAsiaTheme="minorHAnsi" w:hAnsi="Arial"/>
      <w:sz w:val="20"/>
      <w:lang w:eastAsia="en-US"/>
    </w:rPr>
  </w:style>
  <w:style w:type="paragraph" w:customStyle="1" w:styleId="ECC80CF0751C4C3495CE427292BC3A5224">
    <w:name w:val="ECC80CF0751C4C3495CE427292BC3A5224"/>
    <w:rsid w:val="00985D1E"/>
    <w:rPr>
      <w:rFonts w:ascii="Arial" w:eastAsiaTheme="minorHAnsi" w:hAnsi="Arial"/>
      <w:sz w:val="20"/>
      <w:lang w:eastAsia="en-US"/>
    </w:rPr>
  </w:style>
  <w:style w:type="paragraph" w:customStyle="1" w:styleId="DD140CD72BF3416A9A7D8162F505C52320">
    <w:name w:val="DD140CD72BF3416A9A7D8162F505C52320"/>
    <w:rsid w:val="00985D1E"/>
    <w:rPr>
      <w:rFonts w:ascii="Arial" w:eastAsiaTheme="minorHAnsi" w:hAnsi="Arial"/>
      <w:sz w:val="20"/>
      <w:lang w:eastAsia="en-US"/>
    </w:rPr>
  </w:style>
  <w:style w:type="paragraph" w:customStyle="1" w:styleId="3924D322135A4908AAC0244F82CB10E519">
    <w:name w:val="3924D322135A4908AAC0244F82CB10E519"/>
    <w:rsid w:val="00985D1E"/>
    <w:rPr>
      <w:rFonts w:ascii="Arial" w:eastAsiaTheme="minorHAnsi" w:hAnsi="Arial"/>
      <w:sz w:val="20"/>
      <w:lang w:eastAsia="en-US"/>
    </w:rPr>
  </w:style>
  <w:style w:type="paragraph" w:customStyle="1" w:styleId="FF6F62244EFC429383E7D0A327CD8D4315">
    <w:name w:val="FF6F62244EFC429383E7D0A327CD8D4315"/>
    <w:rsid w:val="00985D1E"/>
    <w:rPr>
      <w:rFonts w:ascii="Arial" w:eastAsiaTheme="minorHAnsi" w:hAnsi="Arial"/>
      <w:sz w:val="20"/>
      <w:lang w:eastAsia="en-US"/>
    </w:rPr>
  </w:style>
  <w:style w:type="paragraph" w:customStyle="1" w:styleId="E6DC188C4DE74D52863B2D402F6D33663">
    <w:name w:val="E6DC188C4DE74D52863B2D402F6D33663"/>
    <w:rsid w:val="00985D1E"/>
    <w:rPr>
      <w:rFonts w:ascii="Arial" w:eastAsiaTheme="minorHAnsi" w:hAnsi="Arial"/>
      <w:sz w:val="20"/>
      <w:lang w:eastAsia="en-US"/>
    </w:rPr>
  </w:style>
  <w:style w:type="paragraph" w:customStyle="1" w:styleId="4BF3EAFF9FFB49D6B2F720ACC39BF9F521">
    <w:name w:val="4BF3EAFF9FFB49D6B2F720ACC39BF9F521"/>
    <w:rsid w:val="00985D1E"/>
    <w:rPr>
      <w:rFonts w:ascii="Arial" w:eastAsiaTheme="minorHAnsi" w:hAnsi="Arial"/>
      <w:sz w:val="20"/>
      <w:lang w:eastAsia="en-US"/>
    </w:rPr>
  </w:style>
  <w:style w:type="paragraph" w:customStyle="1" w:styleId="62A62598EC6B4850B65C0D5FA0E3DBA221">
    <w:name w:val="62A62598EC6B4850B65C0D5FA0E3DBA221"/>
    <w:rsid w:val="00985D1E"/>
    <w:rPr>
      <w:rFonts w:ascii="Arial" w:eastAsiaTheme="minorHAnsi" w:hAnsi="Arial"/>
      <w:sz w:val="20"/>
      <w:lang w:eastAsia="en-US"/>
    </w:rPr>
  </w:style>
  <w:style w:type="paragraph" w:customStyle="1" w:styleId="F3D99C4ECB654F85AC2EAF6B69A130E421">
    <w:name w:val="F3D99C4ECB654F85AC2EAF6B69A130E421"/>
    <w:rsid w:val="00985D1E"/>
    <w:rPr>
      <w:rFonts w:ascii="Arial" w:eastAsiaTheme="minorHAnsi" w:hAnsi="Arial"/>
      <w:sz w:val="20"/>
      <w:lang w:eastAsia="en-US"/>
    </w:rPr>
  </w:style>
  <w:style w:type="paragraph" w:customStyle="1" w:styleId="A6618A3642A94107B637968F707C7F4D21">
    <w:name w:val="A6618A3642A94107B637968F707C7F4D21"/>
    <w:rsid w:val="00985D1E"/>
    <w:rPr>
      <w:rFonts w:ascii="Arial" w:eastAsiaTheme="minorHAnsi" w:hAnsi="Arial"/>
      <w:sz w:val="20"/>
      <w:lang w:eastAsia="en-US"/>
    </w:rPr>
  </w:style>
  <w:style w:type="paragraph" w:customStyle="1" w:styleId="B8E85A244D4E4C6FA10C9A41AE30649821">
    <w:name w:val="B8E85A244D4E4C6FA10C9A41AE30649821"/>
    <w:rsid w:val="00985D1E"/>
    <w:rPr>
      <w:rFonts w:ascii="Arial" w:eastAsiaTheme="minorHAnsi" w:hAnsi="Arial"/>
      <w:sz w:val="20"/>
      <w:lang w:eastAsia="en-US"/>
    </w:rPr>
  </w:style>
  <w:style w:type="paragraph" w:customStyle="1" w:styleId="6216BC9E40BA4CC3B1960A1E69B6CCD421">
    <w:name w:val="6216BC9E40BA4CC3B1960A1E69B6CCD421"/>
    <w:rsid w:val="00985D1E"/>
    <w:rPr>
      <w:rFonts w:ascii="Arial" w:eastAsiaTheme="minorHAnsi" w:hAnsi="Arial"/>
      <w:sz w:val="20"/>
      <w:lang w:eastAsia="en-US"/>
    </w:rPr>
  </w:style>
  <w:style w:type="paragraph" w:customStyle="1" w:styleId="8DB8BFF2D035497F9EBF9108CC7A61C821">
    <w:name w:val="8DB8BFF2D035497F9EBF9108CC7A61C821"/>
    <w:rsid w:val="00985D1E"/>
    <w:rPr>
      <w:rFonts w:ascii="Arial" w:eastAsiaTheme="minorHAnsi" w:hAnsi="Arial"/>
      <w:sz w:val="20"/>
      <w:lang w:eastAsia="en-US"/>
    </w:rPr>
  </w:style>
  <w:style w:type="paragraph" w:customStyle="1" w:styleId="729A4A71C402453DAB559C3CB6B721E521">
    <w:name w:val="729A4A71C402453DAB559C3CB6B721E521"/>
    <w:rsid w:val="00985D1E"/>
    <w:rPr>
      <w:rFonts w:ascii="Arial" w:eastAsiaTheme="minorHAnsi" w:hAnsi="Arial"/>
      <w:sz w:val="20"/>
      <w:lang w:eastAsia="en-US"/>
    </w:rPr>
  </w:style>
  <w:style w:type="paragraph" w:customStyle="1" w:styleId="0A9101D46BE24B4C8746022EAC9043E521">
    <w:name w:val="0A9101D46BE24B4C8746022EAC9043E521"/>
    <w:rsid w:val="00985D1E"/>
    <w:rPr>
      <w:rFonts w:ascii="Arial" w:eastAsiaTheme="minorHAnsi" w:hAnsi="Arial"/>
      <w:sz w:val="20"/>
      <w:lang w:eastAsia="en-US"/>
    </w:rPr>
  </w:style>
  <w:style w:type="paragraph" w:customStyle="1" w:styleId="36F2CD5CCE6F4BC7909359C428DEB1F221">
    <w:name w:val="36F2CD5CCE6F4BC7909359C428DEB1F221"/>
    <w:rsid w:val="00985D1E"/>
    <w:rPr>
      <w:rFonts w:ascii="Arial" w:eastAsiaTheme="minorHAnsi" w:hAnsi="Arial"/>
      <w:sz w:val="20"/>
      <w:lang w:eastAsia="en-US"/>
    </w:rPr>
  </w:style>
  <w:style w:type="paragraph" w:customStyle="1" w:styleId="8D4A6A6BA0E141249ABFAC4AF217747B21">
    <w:name w:val="8D4A6A6BA0E141249ABFAC4AF217747B21"/>
    <w:rsid w:val="00985D1E"/>
    <w:rPr>
      <w:rFonts w:ascii="Arial" w:eastAsiaTheme="minorHAnsi" w:hAnsi="Arial"/>
      <w:sz w:val="20"/>
      <w:lang w:eastAsia="en-US"/>
    </w:rPr>
  </w:style>
  <w:style w:type="paragraph" w:customStyle="1" w:styleId="DA2A2139F4DE45649BAA80D32CFEA23221">
    <w:name w:val="DA2A2139F4DE45649BAA80D32CFEA23221"/>
    <w:rsid w:val="00985D1E"/>
    <w:rPr>
      <w:rFonts w:ascii="Arial" w:eastAsiaTheme="minorHAnsi" w:hAnsi="Arial"/>
      <w:sz w:val="20"/>
      <w:lang w:eastAsia="en-US"/>
    </w:rPr>
  </w:style>
  <w:style w:type="paragraph" w:customStyle="1" w:styleId="9156B4C166E74D2DA7ADA40CD876919421">
    <w:name w:val="9156B4C166E74D2DA7ADA40CD876919421"/>
    <w:rsid w:val="00985D1E"/>
    <w:rPr>
      <w:rFonts w:ascii="Arial" w:eastAsiaTheme="minorHAnsi" w:hAnsi="Arial"/>
      <w:sz w:val="20"/>
      <w:lang w:eastAsia="en-US"/>
    </w:rPr>
  </w:style>
  <w:style w:type="paragraph" w:customStyle="1" w:styleId="6522EA788C9A40948278A6174EB857FF21">
    <w:name w:val="6522EA788C9A40948278A6174EB857FF21"/>
    <w:rsid w:val="00985D1E"/>
    <w:rPr>
      <w:rFonts w:ascii="Arial" w:eastAsiaTheme="minorHAnsi" w:hAnsi="Arial"/>
      <w:sz w:val="20"/>
      <w:lang w:eastAsia="en-US"/>
    </w:rPr>
  </w:style>
  <w:style w:type="paragraph" w:customStyle="1" w:styleId="8BC41EA614E54910B2D6D67F6446B76421">
    <w:name w:val="8BC41EA614E54910B2D6D67F6446B76421"/>
    <w:rsid w:val="00985D1E"/>
    <w:rPr>
      <w:rFonts w:ascii="Arial" w:eastAsiaTheme="minorHAnsi" w:hAnsi="Arial"/>
      <w:sz w:val="20"/>
      <w:lang w:eastAsia="en-US"/>
    </w:rPr>
  </w:style>
  <w:style w:type="paragraph" w:customStyle="1" w:styleId="AFF9F3624A904DC8A5FFE9B75235223D21">
    <w:name w:val="AFF9F3624A904DC8A5FFE9B75235223D21"/>
    <w:rsid w:val="00985D1E"/>
    <w:rPr>
      <w:rFonts w:ascii="Arial" w:eastAsiaTheme="minorHAnsi" w:hAnsi="Arial"/>
      <w:sz w:val="20"/>
      <w:lang w:eastAsia="en-US"/>
    </w:rPr>
  </w:style>
  <w:style w:type="paragraph" w:customStyle="1" w:styleId="244BBA767381409A9461E5AD499D400E21">
    <w:name w:val="244BBA767381409A9461E5AD499D400E21"/>
    <w:rsid w:val="00985D1E"/>
    <w:rPr>
      <w:rFonts w:ascii="Arial" w:eastAsiaTheme="minorHAnsi" w:hAnsi="Arial"/>
      <w:sz w:val="20"/>
      <w:lang w:eastAsia="en-US"/>
    </w:rPr>
  </w:style>
  <w:style w:type="paragraph" w:customStyle="1" w:styleId="75B8406AC7A94870A756CCEFBC6E506221">
    <w:name w:val="75B8406AC7A94870A756CCEFBC6E506221"/>
    <w:rsid w:val="00985D1E"/>
    <w:rPr>
      <w:rFonts w:ascii="Arial" w:eastAsiaTheme="minorHAnsi" w:hAnsi="Arial"/>
      <w:sz w:val="20"/>
      <w:lang w:eastAsia="en-US"/>
    </w:rPr>
  </w:style>
  <w:style w:type="paragraph" w:customStyle="1" w:styleId="D5E6DE4098DE4FA8A4189FD8EF9581BE13">
    <w:name w:val="D5E6DE4098DE4FA8A4189FD8EF9581BE13"/>
    <w:rsid w:val="00985D1E"/>
    <w:rPr>
      <w:rFonts w:ascii="Arial" w:eastAsiaTheme="minorHAnsi" w:hAnsi="Arial"/>
      <w:sz w:val="20"/>
      <w:lang w:eastAsia="en-US"/>
    </w:rPr>
  </w:style>
  <w:style w:type="paragraph" w:customStyle="1" w:styleId="251F9829F3F74BEABBEEC01ABB5EA8A525">
    <w:name w:val="251F9829F3F74BEABBEEC01ABB5EA8A525"/>
    <w:rsid w:val="00985D1E"/>
    <w:rPr>
      <w:rFonts w:ascii="Arial" w:eastAsiaTheme="minorHAnsi" w:hAnsi="Arial"/>
      <w:sz w:val="20"/>
      <w:lang w:eastAsia="en-US"/>
    </w:rPr>
  </w:style>
  <w:style w:type="paragraph" w:customStyle="1" w:styleId="3B898DA8BBBD46FC9148D9C879119FF925">
    <w:name w:val="3B898DA8BBBD46FC9148D9C879119FF925"/>
    <w:rsid w:val="00985D1E"/>
    <w:rPr>
      <w:rFonts w:ascii="Arial" w:eastAsiaTheme="minorHAnsi" w:hAnsi="Arial"/>
      <w:sz w:val="20"/>
      <w:lang w:eastAsia="en-US"/>
    </w:rPr>
  </w:style>
  <w:style w:type="paragraph" w:customStyle="1" w:styleId="69E0D13828C94065B12F4680B42C69B725">
    <w:name w:val="69E0D13828C94065B12F4680B42C69B725"/>
    <w:rsid w:val="00985D1E"/>
    <w:rPr>
      <w:rFonts w:ascii="Arial" w:eastAsiaTheme="minorHAnsi" w:hAnsi="Arial"/>
      <w:sz w:val="20"/>
      <w:lang w:eastAsia="en-US"/>
    </w:rPr>
  </w:style>
  <w:style w:type="paragraph" w:customStyle="1" w:styleId="C9671851F21745A79A1CA330AD4AC85725">
    <w:name w:val="C9671851F21745A79A1CA330AD4AC85725"/>
    <w:rsid w:val="00985D1E"/>
    <w:rPr>
      <w:rFonts w:ascii="Arial" w:eastAsiaTheme="minorHAnsi" w:hAnsi="Arial"/>
      <w:sz w:val="20"/>
      <w:lang w:eastAsia="en-US"/>
    </w:rPr>
  </w:style>
  <w:style w:type="paragraph" w:customStyle="1" w:styleId="C160BFC43629429B89E968032A35146F25">
    <w:name w:val="C160BFC43629429B89E968032A35146F25"/>
    <w:rsid w:val="00985D1E"/>
    <w:rPr>
      <w:rFonts w:ascii="Arial" w:eastAsiaTheme="minorHAnsi" w:hAnsi="Arial"/>
      <w:sz w:val="20"/>
      <w:lang w:eastAsia="en-US"/>
    </w:rPr>
  </w:style>
  <w:style w:type="paragraph" w:customStyle="1" w:styleId="53E0A67D2B3F4657B389330CFBDB427025">
    <w:name w:val="53E0A67D2B3F4657B389330CFBDB427025"/>
    <w:rsid w:val="00985D1E"/>
    <w:rPr>
      <w:rFonts w:ascii="Arial" w:eastAsiaTheme="minorHAnsi" w:hAnsi="Arial"/>
      <w:sz w:val="20"/>
      <w:lang w:eastAsia="en-US"/>
    </w:rPr>
  </w:style>
  <w:style w:type="paragraph" w:customStyle="1" w:styleId="1452F2631BCF463BB93F932D6C5931F725">
    <w:name w:val="1452F2631BCF463BB93F932D6C5931F725"/>
    <w:rsid w:val="00985D1E"/>
    <w:rPr>
      <w:rFonts w:ascii="Arial" w:eastAsiaTheme="minorHAnsi" w:hAnsi="Arial"/>
      <w:sz w:val="20"/>
      <w:lang w:eastAsia="en-US"/>
    </w:rPr>
  </w:style>
  <w:style w:type="paragraph" w:customStyle="1" w:styleId="D4549C8B86694F1388BADE1E8DA17A3A25">
    <w:name w:val="D4549C8B86694F1388BADE1E8DA17A3A25"/>
    <w:rsid w:val="00985D1E"/>
    <w:rPr>
      <w:rFonts w:ascii="Arial" w:eastAsiaTheme="minorHAnsi" w:hAnsi="Arial"/>
      <w:sz w:val="20"/>
      <w:lang w:eastAsia="en-US"/>
    </w:rPr>
  </w:style>
  <w:style w:type="paragraph" w:customStyle="1" w:styleId="ECC80CF0751C4C3495CE427292BC3A5225">
    <w:name w:val="ECC80CF0751C4C3495CE427292BC3A5225"/>
    <w:rsid w:val="00985D1E"/>
    <w:rPr>
      <w:rFonts w:ascii="Arial" w:eastAsiaTheme="minorHAnsi" w:hAnsi="Arial"/>
      <w:sz w:val="20"/>
      <w:lang w:eastAsia="en-US"/>
    </w:rPr>
  </w:style>
  <w:style w:type="paragraph" w:customStyle="1" w:styleId="DD140CD72BF3416A9A7D8162F505C52321">
    <w:name w:val="DD140CD72BF3416A9A7D8162F505C52321"/>
    <w:rsid w:val="00985D1E"/>
    <w:rPr>
      <w:rFonts w:ascii="Arial" w:eastAsiaTheme="minorHAnsi" w:hAnsi="Arial"/>
      <w:sz w:val="20"/>
      <w:lang w:eastAsia="en-US"/>
    </w:rPr>
  </w:style>
  <w:style w:type="paragraph" w:customStyle="1" w:styleId="3924D322135A4908AAC0244F82CB10E520">
    <w:name w:val="3924D322135A4908AAC0244F82CB10E520"/>
    <w:rsid w:val="00985D1E"/>
    <w:rPr>
      <w:rFonts w:ascii="Arial" w:eastAsiaTheme="minorHAnsi" w:hAnsi="Arial"/>
      <w:sz w:val="20"/>
      <w:lang w:eastAsia="en-US"/>
    </w:rPr>
  </w:style>
  <w:style w:type="paragraph" w:customStyle="1" w:styleId="E6DC188C4DE74D52863B2D402F6D33664">
    <w:name w:val="E6DC188C4DE74D52863B2D402F6D33664"/>
    <w:rsid w:val="00985D1E"/>
    <w:rPr>
      <w:rFonts w:ascii="Arial" w:eastAsiaTheme="minorHAnsi" w:hAnsi="Arial"/>
      <w:sz w:val="20"/>
      <w:lang w:eastAsia="en-US"/>
    </w:rPr>
  </w:style>
  <w:style w:type="paragraph" w:customStyle="1" w:styleId="4BF3EAFF9FFB49D6B2F720ACC39BF9F522">
    <w:name w:val="4BF3EAFF9FFB49D6B2F720ACC39BF9F522"/>
    <w:rsid w:val="00985D1E"/>
    <w:rPr>
      <w:rFonts w:ascii="Arial" w:eastAsiaTheme="minorHAnsi" w:hAnsi="Arial"/>
      <w:sz w:val="20"/>
      <w:lang w:eastAsia="en-US"/>
    </w:rPr>
  </w:style>
  <w:style w:type="paragraph" w:customStyle="1" w:styleId="62A62598EC6B4850B65C0D5FA0E3DBA222">
    <w:name w:val="62A62598EC6B4850B65C0D5FA0E3DBA222"/>
    <w:rsid w:val="00985D1E"/>
    <w:rPr>
      <w:rFonts w:ascii="Arial" w:eastAsiaTheme="minorHAnsi" w:hAnsi="Arial"/>
      <w:sz w:val="20"/>
      <w:lang w:eastAsia="en-US"/>
    </w:rPr>
  </w:style>
  <w:style w:type="paragraph" w:customStyle="1" w:styleId="F3D99C4ECB654F85AC2EAF6B69A130E422">
    <w:name w:val="F3D99C4ECB654F85AC2EAF6B69A130E422"/>
    <w:rsid w:val="00985D1E"/>
    <w:rPr>
      <w:rFonts w:ascii="Arial" w:eastAsiaTheme="minorHAnsi" w:hAnsi="Arial"/>
      <w:sz w:val="20"/>
      <w:lang w:eastAsia="en-US"/>
    </w:rPr>
  </w:style>
  <w:style w:type="paragraph" w:customStyle="1" w:styleId="A6618A3642A94107B637968F707C7F4D22">
    <w:name w:val="A6618A3642A94107B637968F707C7F4D22"/>
    <w:rsid w:val="00985D1E"/>
    <w:rPr>
      <w:rFonts w:ascii="Arial" w:eastAsiaTheme="minorHAnsi" w:hAnsi="Arial"/>
      <w:sz w:val="20"/>
      <w:lang w:eastAsia="en-US"/>
    </w:rPr>
  </w:style>
  <w:style w:type="paragraph" w:customStyle="1" w:styleId="B8E85A244D4E4C6FA10C9A41AE30649822">
    <w:name w:val="B8E85A244D4E4C6FA10C9A41AE30649822"/>
    <w:rsid w:val="00985D1E"/>
    <w:rPr>
      <w:rFonts w:ascii="Arial" w:eastAsiaTheme="minorHAnsi" w:hAnsi="Arial"/>
      <w:sz w:val="20"/>
      <w:lang w:eastAsia="en-US"/>
    </w:rPr>
  </w:style>
  <w:style w:type="paragraph" w:customStyle="1" w:styleId="6216BC9E40BA4CC3B1960A1E69B6CCD422">
    <w:name w:val="6216BC9E40BA4CC3B1960A1E69B6CCD422"/>
    <w:rsid w:val="00985D1E"/>
    <w:rPr>
      <w:rFonts w:ascii="Arial" w:eastAsiaTheme="minorHAnsi" w:hAnsi="Arial"/>
      <w:sz w:val="20"/>
      <w:lang w:eastAsia="en-US"/>
    </w:rPr>
  </w:style>
  <w:style w:type="paragraph" w:customStyle="1" w:styleId="8DB8BFF2D035497F9EBF9108CC7A61C822">
    <w:name w:val="8DB8BFF2D035497F9EBF9108CC7A61C822"/>
    <w:rsid w:val="00985D1E"/>
    <w:rPr>
      <w:rFonts w:ascii="Arial" w:eastAsiaTheme="minorHAnsi" w:hAnsi="Arial"/>
      <w:sz w:val="20"/>
      <w:lang w:eastAsia="en-US"/>
    </w:rPr>
  </w:style>
  <w:style w:type="paragraph" w:customStyle="1" w:styleId="729A4A71C402453DAB559C3CB6B721E522">
    <w:name w:val="729A4A71C402453DAB559C3CB6B721E522"/>
    <w:rsid w:val="00985D1E"/>
    <w:rPr>
      <w:rFonts w:ascii="Arial" w:eastAsiaTheme="minorHAnsi" w:hAnsi="Arial"/>
      <w:sz w:val="20"/>
      <w:lang w:eastAsia="en-US"/>
    </w:rPr>
  </w:style>
  <w:style w:type="paragraph" w:customStyle="1" w:styleId="0A9101D46BE24B4C8746022EAC9043E522">
    <w:name w:val="0A9101D46BE24B4C8746022EAC9043E522"/>
    <w:rsid w:val="00985D1E"/>
    <w:rPr>
      <w:rFonts w:ascii="Arial" w:eastAsiaTheme="minorHAnsi" w:hAnsi="Arial"/>
      <w:sz w:val="20"/>
      <w:lang w:eastAsia="en-US"/>
    </w:rPr>
  </w:style>
  <w:style w:type="paragraph" w:customStyle="1" w:styleId="36F2CD5CCE6F4BC7909359C428DEB1F222">
    <w:name w:val="36F2CD5CCE6F4BC7909359C428DEB1F222"/>
    <w:rsid w:val="00985D1E"/>
    <w:rPr>
      <w:rFonts w:ascii="Arial" w:eastAsiaTheme="minorHAnsi" w:hAnsi="Arial"/>
      <w:sz w:val="20"/>
      <w:lang w:eastAsia="en-US"/>
    </w:rPr>
  </w:style>
  <w:style w:type="paragraph" w:customStyle="1" w:styleId="8D4A6A6BA0E141249ABFAC4AF217747B22">
    <w:name w:val="8D4A6A6BA0E141249ABFAC4AF217747B22"/>
    <w:rsid w:val="00985D1E"/>
    <w:rPr>
      <w:rFonts w:ascii="Arial" w:eastAsiaTheme="minorHAnsi" w:hAnsi="Arial"/>
      <w:sz w:val="20"/>
      <w:lang w:eastAsia="en-US"/>
    </w:rPr>
  </w:style>
  <w:style w:type="paragraph" w:customStyle="1" w:styleId="DA2A2139F4DE45649BAA80D32CFEA23222">
    <w:name w:val="DA2A2139F4DE45649BAA80D32CFEA23222"/>
    <w:rsid w:val="00985D1E"/>
    <w:rPr>
      <w:rFonts w:ascii="Arial" w:eastAsiaTheme="minorHAnsi" w:hAnsi="Arial"/>
      <w:sz w:val="20"/>
      <w:lang w:eastAsia="en-US"/>
    </w:rPr>
  </w:style>
  <w:style w:type="paragraph" w:customStyle="1" w:styleId="9156B4C166E74D2DA7ADA40CD876919422">
    <w:name w:val="9156B4C166E74D2DA7ADA40CD876919422"/>
    <w:rsid w:val="00985D1E"/>
    <w:rPr>
      <w:rFonts w:ascii="Arial" w:eastAsiaTheme="minorHAnsi" w:hAnsi="Arial"/>
      <w:sz w:val="20"/>
      <w:lang w:eastAsia="en-US"/>
    </w:rPr>
  </w:style>
  <w:style w:type="paragraph" w:customStyle="1" w:styleId="6522EA788C9A40948278A6174EB857FF22">
    <w:name w:val="6522EA788C9A40948278A6174EB857FF22"/>
    <w:rsid w:val="00985D1E"/>
    <w:rPr>
      <w:rFonts w:ascii="Arial" w:eastAsiaTheme="minorHAnsi" w:hAnsi="Arial"/>
      <w:sz w:val="20"/>
      <w:lang w:eastAsia="en-US"/>
    </w:rPr>
  </w:style>
  <w:style w:type="paragraph" w:customStyle="1" w:styleId="8BC41EA614E54910B2D6D67F6446B76422">
    <w:name w:val="8BC41EA614E54910B2D6D67F6446B76422"/>
    <w:rsid w:val="00985D1E"/>
    <w:rPr>
      <w:rFonts w:ascii="Arial" w:eastAsiaTheme="minorHAnsi" w:hAnsi="Arial"/>
      <w:sz w:val="20"/>
      <w:lang w:eastAsia="en-US"/>
    </w:rPr>
  </w:style>
  <w:style w:type="paragraph" w:customStyle="1" w:styleId="AFF9F3624A904DC8A5FFE9B75235223D22">
    <w:name w:val="AFF9F3624A904DC8A5FFE9B75235223D22"/>
    <w:rsid w:val="00985D1E"/>
    <w:rPr>
      <w:rFonts w:ascii="Arial" w:eastAsiaTheme="minorHAnsi" w:hAnsi="Arial"/>
      <w:sz w:val="20"/>
      <w:lang w:eastAsia="en-US"/>
    </w:rPr>
  </w:style>
  <w:style w:type="paragraph" w:customStyle="1" w:styleId="244BBA767381409A9461E5AD499D400E22">
    <w:name w:val="244BBA767381409A9461E5AD499D400E22"/>
    <w:rsid w:val="00985D1E"/>
    <w:rPr>
      <w:rFonts w:ascii="Arial" w:eastAsiaTheme="minorHAnsi" w:hAnsi="Arial"/>
      <w:sz w:val="20"/>
      <w:lang w:eastAsia="en-US"/>
    </w:rPr>
  </w:style>
  <w:style w:type="paragraph" w:customStyle="1" w:styleId="75B8406AC7A94870A756CCEFBC6E506222">
    <w:name w:val="75B8406AC7A94870A756CCEFBC6E506222"/>
    <w:rsid w:val="00985D1E"/>
    <w:rPr>
      <w:rFonts w:ascii="Arial" w:eastAsiaTheme="minorHAnsi" w:hAnsi="Arial"/>
      <w:sz w:val="20"/>
      <w:lang w:eastAsia="en-US"/>
    </w:rPr>
  </w:style>
  <w:style w:type="paragraph" w:customStyle="1" w:styleId="D5E6DE4098DE4FA8A4189FD8EF9581BE14">
    <w:name w:val="D5E6DE4098DE4FA8A4189FD8EF9581BE14"/>
    <w:rsid w:val="00985D1E"/>
    <w:rPr>
      <w:rFonts w:ascii="Arial" w:eastAsiaTheme="minorHAnsi" w:hAnsi="Arial"/>
      <w:sz w:val="20"/>
      <w:lang w:eastAsia="en-US"/>
    </w:rPr>
  </w:style>
  <w:style w:type="paragraph" w:customStyle="1" w:styleId="251F9829F3F74BEABBEEC01ABB5EA8A526">
    <w:name w:val="251F9829F3F74BEABBEEC01ABB5EA8A526"/>
    <w:rsid w:val="00985D1E"/>
    <w:rPr>
      <w:rFonts w:ascii="Arial" w:eastAsiaTheme="minorHAnsi" w:hAnsi="Arial"/>
      <w:sz w:val="20"/>
      <w:lang w:eastAsia="en-US"/>
    </w:rPr>
  </w:style>
  <w:style w:type="paragraph" w:customStyle="1" w:styleId="3B898DA8BBBD46FC9148D9C879119FF926">
    <w:name w:val="3B898DA8BBBD46FC9148D9C879119FF926"/>
    <w:rsid w:val="00985D1E"/>
    <w:rPr>
      <w:rFonts w:ascii="Arial" w:eastAsiaTheme="minorHAnsi" w:hAnsi="Arial"/>
      <w:sz w:val="20"/>
      <w:lang w:eastAsia="en-US"/>
    </w:rPr>
  </w:style>
  <w:style w:type="paragraph" w:customStyle="1" w:styleId="69E0D13828C94065B12F4680B42C69B726">
    <w:name w:val="69E0D13828C94065B12F4680B42C69B726"/>
    <w:rsid w:val="00985D1E"/>
    <w:rPr>
      <w:rFonts w:ascii="Arial" w:eastAsiaTheme="minorHAnsi" w:hAnsi="Arial"/>
      <w:sz w:val="20"/>
      <w:lang w:eastAsia="en-US"/>
    </w:rPr>
  </w:style>
  <w:style w:type="paragraph" w:customStyle="1" w:styleId="C9671851F21745A79A1CA330AD4AC85726">
    <w:name w:val="C9671851F21745A79A1CA330AD4AC85726"/>
    <w:rsid w:val="00985D1E"/>
    <w:rPr>
      <w:rFonts w:ascii="Arial" w:eastAsiaTheme="minorHAnsi" w:hAnsi="Arial"/>
      <w:sz w:val="20"/>
      <w:lang w:eastAsia="en-US"/>
    </w:rPr>
  </w:style>
  <w:style w:type="paragraph" w:customStyle="1" w:styleId="C160BFC43629429B89E968032A35146F26">
    <w:name w:val="C160BFC43629429B89E968032A35146F26"/>
    <w:rsid w:val="00985D1E"/>
    <w:rPr>
      <w:rFonts w:ascii="Arial" w:eastAsiaTheme="minorHAnsi" w:hAnsi="Arial"/>
      <w:sz w:val="20"/>
      <w:lang w:eastAsia="en-US"/>
    </w:rPr>
  </w:style>
  <w:style w:type="paragraph" w:customStyle="1" w:styleId="53E0A67D2B3F4657B389330CFBDB427026">
    <w:name w:val="53E0A67D2B3F4657B389330CFBDB427026"/>
    <w:rsid w:val="00985D1E"/>
    <w:rPr>
      <w:rFonts w:ascii="Arial" w:eastAsiaTheme="minorHAnsi" w:hAnsi="Arial"/>
      <w:sz w:val="20"/>
      <w:lang w:eastAsia="en-US"/>
    </w:rPr>
  </w:style>
  <w:style w:type="paragraph" w:customStyle="1" w:styleId="1452F2631BCF463BB93F932D6C5931F726">
    <w:name w:val="1452F2631BCF463BB93F932D6C5931F726"/>
    <w:rsid w:val="00985D1E"/>
    <w:rPr>
      <w:rFonts w:ascii="Arial" w:eastAsiaTheme="minorHAnsi" w:hAnsi="Arial"/>
      <w:sz w:val="20"/>
      <w:lang w:eastAsia="en-US"/>
    </w:rPr>
  </w:style>
  <w:style w:type="paragraph" w:customStyle="1" w:styleId="D4549C8B86694F1388BADE1E8DA17A3A26">
    <w:name w:val="D4549C8B86694F1388BADE1E8DA17A3A26"/>
    <w:rsid w:val="00985D1E"/>
    <w:rPr>
      <w:rFonts w:ascii="Arial" w:eastAsiaTheme="minorHAnsi" w:hAnsi="Arial"/>
      <w:sz w:val="20"/>
      <w:lang w:eastAsia="en-US"/>
    </w:rPr>
  </w:style>
  <w:style w:type="paragraph" w:customStyle="1" w:styleId="ECC80CF0751C4C3495CE427292BC3A5226">
    <w:name w:val="ECC80CF0751C4C3495CE427292BC3A5226"/>
    <w:rsid w:val="00985D1E"/>
    <w:rPr>
      <w:rFonts w:ascii="Arial" w:eastAsiaTheme="minorHAnsi" w:hAnsi="Arial"/>
      <w:sz w:val="20"/>
      <w:lang w:eastAsia="en-US"/>
    </w:rPr>
  </w:style>
  <w:style w:type="paragraph" w:customStyle="1" w:styleId="DD140CD72BF3416A9A7D8162F505C52322">
    <w:name w:val="DD140CD72BF3416A9A7D8162F505C52322"/>
    <w:rsid w:val="00985D1E"/>
    <w:rPr>
      <w:rFonts w:ascii="Arial" w:eastAsiaTheme="minorHAnsi" w:hAnsi="Arial"/>
      <w:sz w:val="20"/>
      <w:lang w:eastAsia="en-US"/>
    </w:rPr>
  </w:style>
  <w:style w:type="paragraph" w:customStyle="1" w:styleId="3924D322135A4908AAC0244F82CB10E521">
    <w:name w:val="3924D322135A4908AAC0244F82CB10E521"/>
    <w:rsid w:val="00985D1E"/>
    <w:rPr>
      <w:rFonts w:ascii="Arial" w:eastAsiaTheme="minorHAnsi" w:hAnsi="Arial"/>
      <w:sz w:val="20"/>
      <w:lang w:eastAsia="en-US"/>
    </w:rPr>
  </w:style>
  <w:style w:type="paragraph" w:customStyle="1" w:styleId="E6DC188C4DE74D52863B2D402F6D33665">
    <w:name w:val="E6DC188C4DE74D52863B2D402F6D33665"/>
    <w:rsid w:val="00985D1E"/>
    <w:rPr>
      <w:rFonts w:ascii="Arial" w:eastAsiaTheme="minorHAnsi" w:hAnsi="Arial"/>
      <w:sz w:val="20"/>
      <w:lang w:eastAsia="en-US"/>
    </w:rPr>
  </w:style>
  <w:style w:type="paragraph" w:customStyle="1" w:styleId="4BF3EAFF9FFB49D6B2F720ACC39BF9F523">
    <w:name w:val="4BF3EAFF9FFB49D6B2F720ACC39BF9F523"/>
    <w:rsid w:val="00985D1E"/>
    <w:rPr>
      <w:rFonts w:ascii="Arial" w:eastAsiaTheme="minorHAnsi" w:hAnsi="Arial"/>
      <w:sz w:val="20"/>
      <w:lang w:eastAsia="en-US"/>
    </w:rPr>
  </w:style>
  <w:style w:type="paragraph" w:customStyle="1" w:styleId="62A62598EC6B4850B65C0D5FA0E3DBA223">
    <w:name w:val="62A62598EC6B4850B65C0D5FA0E3DBA223"/>
    <w:rsid w:val="00985D1E"/>
    <w:rPr>
      <w:rFonts w:ascii="Arial" w:eastAsiaTheme="minorHAnsi" w:hAnsi="Arial"/>
      <w:sz w:val="20"/>
      <w:lang w:eastAsia="en-US"/>
    </w:rPr>
  </w:style>
  <w:style w:type="paragraph" w:customStyle="1" w:styleId="F3D99C4ECB654F85AC2EAF6B69A130E423">
    <w:name w:val="F3D99C4ECB654F85AC2EAF6B69A130E423"/>
    <w:rsid w:val="00985D1E"/>
    <w:rPr>
      <w:rFonts w:ascii="Arial" w:eastAsiaTheme="minorHAnsi" w:hAnsi="Arial"/>
      <w:sz w:val="20"/>
      <w:lang w:eastAsia="en-US"/>
    </w:rPr>
  </w:style>
  <w:style w:type="paragraph" w:customStyle="1" w:styleId="A6618A3642A94107B637968F707C7F4D23">
    <w:name w:val="A6618A3642A94107B637968F707C7F4D23"/>
    <w:rsid w:val="00985D1E"/>
    <w:rPr>
      <w:rFonts w:ascii="Arial" w:eastAsiaTheme="minorHAnsi" w:hAnsi="Arial"/>
      <w:sz w:val="20"/>
      <w:lang w:eastAsia="en-US"/>
    </w:rPr>
  </w:style>
  <w:style w:type="paragraph" w:customStyle="1" w:styleId="B8E85A244D4E4C6FA10C9A41AE30649823">
    <w:name w:val="B8E85A244D4E4C6FA10C9A41AE30649823"/>
    <w:rsid w:val="00985D1E"/>
    <w:rPr>
      <w:rFonts w:ascii="Arial" w:eastAsiaTheme="minorHAnsi" w:hAnsi="Arial"/>
      <w:sz w:val="20"/>
      <w:lang w:eastAsia="en-US"/>
    </w:rPr>
  </w:style>
  <w:style w:type="paragraph" w:customStyle="1" w:styleId="6216BC9E40BA4CC3B1960A1E69B6CCD423">
    <w:name w:val="6216BC9E40BA4CC3B1960A1E69B6CCD423"/>
    <w:rsid w:val="00985D1E"/>
    <w:rPr>
      <w:rFonts w:ascii="Arial" w:eastAsiaTheme="minorHAnsi" w:hAnsi="Arial"/>
      <w:sz w:val="20"/>
      <w:lang w:eastAsia="en-US"/>
    </w:rPr>
  </w:style>
  <w:style w:type="paragraph" w:customStyle="1" w:styleId="8DB8BFF2D035497F9EBF9108CC7A61C823">
    <w:name w:val="8DB8BFF2D035497F9EBF9108CC7A61C823"/>
    <w:rsid w:val="00985D1E"/>
    <w:rPr>
      <w:rFonts w:ascii="Arial" w:eastAsiaTheme="minorHAnsi" w:hAnsi="Arial"/>
      <w:sz w:val="20"/>
      <w:lang w:eastAsia="en-US"/>
    </w:rPr>
  </w:style>
  <w:style w:type="paragraph" w:customStyle="1" w:styleId="729A4A71C402453DAB559C3CB6B721E523">
    <w:name w:val="729A4A71C402453DAB559C3CB6B721E523"/>
    <w:rsid w:val="00985D1E"/>
    <w:rPr>
      <w:rFonts w:ascii="Arial" w:eastAsiaTheme="minorHAnsi" w:hAnsi="Arial"/>
      <w:sz w:val="20"/>
      <w:lang w:eastAsia="en-US"/>
    </w:rPr>
  </w:style>
  <w:style w:type="paragraph" w:customStyle="1" w:styleId="0A9101D46BE24B4C8746022EAC9043E523">
    <w:name w:val="0A9101D46BE24B4C8746022EAC9043E523"/>
    <w:rsid w:val="00985D1E"/>
    <w:rPr>
      <w:rFonts w:ascii="Arial" w:eastAsiaTheme="minorHAnsi" w:hAnsi="Arial"/>
      <w:sz w:val="20"/>
      <w:lang w:eastAsia="en-US"/>
    </w:rPr>
  </w:style>
  <w:style w:type="paragraph" w:customStyle="1" w:styleId="36F2CD5CCE6F4BC7909359C428DEB1F223">
    <w:name w:val="36F2CD5CCE6F4BC7909359C428DEB1F223"/>
    <w:rsid w:val="00985D1E"/>
    <w:rPr>
      <w:rFonts w:ascii="Arial" w:eastAsiaTheme="minorHAnsi" w:hAnsi="Arial"/>
      <w:sz w:val="20"/>
      <w:lang w:eastAsia="en-US"/>
    </w:rPr>
  </w:style>
  <w:style w:type="paragraph" w:customStyle="1" w:styleId="8D4A6A6BA0E141249ABFAC4AF217747B23">
    <w:name w:val="8D4A6A6BA0E141249ABFAC4AF217747B23"/>
    <w:rsid w:val="00985D1E"/>
    <w:rPr>
      <w:rFonts w:ascii="Arial" w:eastAsiaTheme="minorHAnsi" w:hAnsi="Arial"/>
      <w:sz w:val="20"/>
      <w:lang w:eastAsia="en-US"/>
    </w:rPr>
  </w:style>
  <w:style w:type="paragraph" w:customStyle="1" w:styleId="DA2A2139F4DE45649BAA80D32CFEA23223">
    <w:name w:val="DA2A2139F4DE45649BAA80D32CFEA23223"/>
    <w:rsid w:val="00985D1E"/>
    <w:rPr>
      <w:rFonts w:ascii="Arial" w:eastAsiaTheme="minorHAnsi" w:hAnsi="Arial"/>
      <w:sz w:val="20"/>
      <w:lang w:eastAsia="en-US"/>
    </w:rPr>
  </w:style>
  <w:style w:type="paragraph" w:customStyle="1" w:styleId="9156B4C166E74D2DA7ADA40CD876919423">
    <w:name w:val="9156B4C166E74D2DA7ADA40CD876919423"/>
    <w:rsid w:val="00985D1E"/>
    <w:rPr>
      <w:rFonts w:ascii="Arial" w:eastAsiaTheme="minorHAnsi" w:hAnsi="Arial"/>
      <w:sz w:val="20"/>
      <w:lang w:eastAsia="en-US"/>
    </w:rPr>
  </w:style>
  <w:style w:type="paragraph" w:customStyle="1" w:styleId="6522EA788C9A40948278A6174EB857FF23">
    <w:name w:val="6522EA788C9A40948278A6174EB857FF23"/>
    <w:rsid w:val="00985D1E"/>
    <w:rPr>
      <w:rFonts w:ascii="Arial" w:eastAsiaTheme="minorHAnsi" w:hAnsi="Arial"/>
      <w:sz w:val="20"/>
      <w:lang w:eastAsia="en-US"/>
    </w:rPr>
  </w:style>
  <w:style w:type="paragraph" w:customStyle="1" w:styleId="8BC41EA614E54910B2D6D67F6446B76423">
    <w:name w:val="8BC41EA614E54910B2D6D67F6446B76423"/>
    <w:rsid w:val="00985D1E"/>
    <w:rPr>
      <w:rFonts w:ascii="Arial" w:eastAsiaTheme="minorHAnsi" w:hAnsi="Arial"/>
      <w:sz w:val="20"/>
      <w:lang w:eastAsia="en-US"/>
    </w:rPr>
  </w:style>
  <w:style w:type="paragraph" w:customStyle="1" w:styleId="AFF9F3624A904DC8A5FFE9B75235223D23">
    <w:name w:val="AFF9F3624A904DC8A5FFE9B75235223D23"/>
    <w:rsid w:val="00985D1E"/>
    <w:rPr>
      <w:rFonts w:ascii="Arial" w:eastAsiaTheme="minorHAnsi" w:hAnsi="Arial"/>
      <w:sz w:val="20"/>
      <w:lang w:eastAsia="en-US"/>
    </w:rPr>
  </w:style>
  <w:style w:type="paragraph" w:customStyle="1" w:styleId="244BBA767381409A9461E5AD499D400E23">
    <w:name w:val="244BBA767381409A9461E5AD499D400E23"/>
    <w:rsid w:val="00985D1E"/>
    <w:rPr>
      <w:rFonts w:ascii="Arial" w:eastAsiaTheme="minorHAnsi" w:hAnsi="Arial"/>
      <w:sz w:val="20"/>
      <w:lang w:eastAsia="en-US"/>
    </w:rPr>
  </w:style>
  <w:style w:type="paragraph" w:customStyle="1" w:styleId="75B8406AC7A94870A756CCEFBC6E506223">
    <w:name w:val="75B8406AC7A94870A756CCEFBC6E506223"/>
    <w:rsid w:val="00985D1E"/>
    <w:rPr>
      <w:rFonts w:ascii="Arial" w:eastAsiaTheme="minorHAnsi" w:hAnsi="Arial"/>
      <w:sz w:val="20"/>
      <w:lang w:eastAsia="en-US"/>
    </w:rPr>
  </w:style>
  <w:style w:type="paragraph" w:customStyle="1" w:styleId="D5E6DE4098DE4FA8A4189FD8EF9581BE15">
    <w:name w:val="D5E6DE4098DE4FA8A4189FD8EF9581BE15"/>
    <w:rsid w:val="00985D1E"/>
    <w:rPr>
      <w:rFonts w:ascii="Arial" w:eastAsiaTheme="minorHAnsi" w:hAnsi="Arial"/>
      <w:sz w:val="20"/>
      <w:lang w:eastAsia="en-US"/>
    </w:rPr>
  </w:style>
  <w:style w:type="paragraph" w:customStyle="1" w:styleId="DFF4089C61C4480C95991BC6535741EF">
    <w:name w:val="DFF4089C61C4480C95991BC6535741EF"/>
    <w:rsid w:val="00985D1E"/>
  </w:style>
  <w:style w:type="paragraph" w:customStyle="1" w:styleId="F4A050E9B5584A7590FB6F0876E3F737">
    <w:name w:val="F4A050E9B5584A7590FB6F0876E3F737"/>
    <w:rsid w:val="00985D1E"/>
  </w:style>
  <w:style w:type="paragraph" w:customStyle="1" w:styleId="32E0F21C66174A95AB856401014F3A9C">
    <w:name w:val="32E0F21C66174A95AB856401014F3A9C"/>
    <w:rsid w:val="00985D1E"/>
  </w:style>
  <w:style w:type="paragraph" w:customStyle="1" w:styleId="AB73EAE6C25E4E9E9033C7125CF139C8">
    <w:name w:val="AB73EAE6C25E4E9E9033C7125CF139C8"/>
    <w:rsid w:val="00985D1E"/>
  </w:style>
  <w:style w:type="paragraph" w:customStyle="1" w:styleId="9B2F70F5B4C046BA9501150EDC3736CC">
    <w:name w:val="9B2F70F5B4C046BA9501150EDC3736CC"/>
    <w:rsid w:val="00985D1E"/>
  </w:style>
  <w:style w:type="paragraph" w:customStyle="1" w:styleId="18719677206143BE9756CB4FE2EDC6B7">
    <w:name w:val="18719677206143BE9756CB4FE2EDC6B7"/>
    <w:rsid w:val="00985D1E"/>
  </w:style>
  <w:style w:type="paragraph" w:customStyle="1" w:styleId="8A868F0AF6914CAFB3F3622E813F8A67">
    <w:name w:val="8A868F0AF6914CAFB3F3622E813F8A67"/>
    <w:rsid w:val="00985D1E"/>
  </w:style>
  <w:style w:type="paragraph" w:customStyle="1" w:styleId="ECFE6B85C829412F840186124025B62D">
    <w:name w:val="ECFE6B85C829412F840186124025B62D"/>
    <w:rsid w:val="00985D1E"/>
  </w:style>
  <w:style w:type="paragraph" w:customStyle="1" w:styleId="44A2FFACF2FC4F8FA2F5A11903352EE3">
    <w:name w:val="44A2FFACF2FC4F8FA2F5A11903352EE3"/>
    <w:rsid w:val="00985D1E"/>
  </w:style>
  <w:style w:type="paragraph" w:customStyle="1" w:styleId="896EC386EB104B29A4284E16D213B874">
    <w:name w:val="896EC386EB104B29A4284E16D213B874"/>
    <w:rsid w:val="00985D1E"/>
  </w:style>
  <w:style w:type="paragraph" w:customStyle="1" w:styleId="805001B70D9248AE813FA5EE65FB739A">
    <w:name w:val="805001B70D9248AE813FA5EE65FB739A"/>
    <w:rsid w:val="00985D1E"/>
  </w:style>
  <w:style w:type="paragraph" w:customStyle="1" w:styleId="F0F0753145604FE9A6B00DCB40D07CE3">
    <w:name w:val="F0F0753145604FE9A6B00DCB40D07CE3"/>
    <w:rsid w:val="00985D1E"/>
  </w:style>
  <w:style w:type="paragraph" w:customStyle="1" w:styleId="251F9829F3F74BEABBEEC01ABB5EA8A527">
    <w:name w:val="251F9829F3F74BEABBEEC01ABB5EA8A527"/>
    <w:rsid w:val="00985D1E"/>
    <w:rPr>
      <w:rFonts w:ascii="Arial" w:eastAsiaTheme="minorHAnsi" w:hAnsi="Arial"/>
      <w:sz w:val="20"/>
      <w:lang w:eastAsia="en-US"/>
    </w:rPr>
  </w:style>
  <w:style w:type="paragraph" w:customStyle="1" w:styleId="3B898DA8BBBD46FC9148D9C879119FF927">
    <w:name w:val="3B898DA8BBBD46FC9148D9C879119FF927"/>
    <w:rsid w:val="00985D1E"/>
    <w:rPr>
      <w:rFonts w:ascii="Arial" w:eastAsiaTheme="minorHAnsi" w:hAnsi="Arial"/>
      <w:sz w:val="20"/>
      <w:lang w:eastAsia="en-US"/>
    </w:rPr>
  </w:style>
  <w:style w:type="paragraph" w:customStyle="1" w:styleId="69E0D13828C94065B12F4680B42C69B727">
    <w:name w:val="69E0D13828C94065B12F4680B42C69B727"/>
    <w:rsid w:val="00985D1E"/>
    <w:rPr>
      <w:rFonts w:ascii="Arial" w:eastAsiaTheme="minorHAnsi" w:hAnsi="Arial"/>
      <w:sz w:val="20"/>
      <w:lang w:eastAsia="en-US"/>
    </w:rPr>
  </w:style>
  <w:style w:type="paragraph" w:customStyle="1" w:styleId="C9671851F21745A79A1CA330AD4AC85727">
    <w:name w:val="C9671851F21745A79A1CA330AD4AC85727"/>
    <w:rsid w:val="00985D1E"/>
    <w:rPr>
      <w:rFonts w:ascii="Arial" w:eastAsiaTheme="minorHAnsi" w:hAnsi="Arial"/>
      <w:sz w:val="20"/>
      <w:lang w:eastAsia="en-US"/>
    </w:rPr>
  </w:style>
  <w:style w:type="paragraph" w:customStyle="1" w:styleId="C160BFC43629429B89E968032A35146F27">
    <w:name w:val="C160BFC43629429B89E968032A35146F27"/>
    <w:rsid w:val="00985D1E"/>
    <w:rPr>
      <w:rFonts w:ascii="Arial" w:eastAsiaTheme="minorHAnsi" w:hAnsi="Arial"/>
      <w:sz w:val="20"/>
      <w:lang w:eastAsia="en-US"/>
    </w:rPr>
  </w:style>
  <w:style w:type="paragraph" w:customStyle="1" w:styleId="53E0A67D2B3F4657B389330CFBDB427027">
    <w:name w:val="53E0A67D2B3F4657B389330CFBDB427027"/>
    <w:rsid w:val="00985D1E"/>
    <w:rPr>
      <w:rFonts w:ascii="Arial" w:eastAsiaTheme="minorHAnsi" w:hAnsi="Arial"/>
      <w:sz w:val="20"/>
      <w:lang w:eastAsia="en-US"/>
    </w:rPr>
  </w:style>
  <w:style w:type="paragraph" w:customStyle="1" w:styleId="1452F2631BCF463BB93F932D6C5931F727">
    <w:name w:val="1452F2631BCF463BB93F932D6C5931F727"/>
    <w:rsid w:val="00985D1E"/>
    <w:rPr>
      <w:rFonts w:ascii="Arial" w:eastAsiaTheme="minorHAnsi" w:hAnsi="Arial"/>
      <w:sz w:val="20"/>
      <w:lang w:eastAsia="en-US"/>
    </w:rPr>
  </w:style>
  <w:style w:type="paragraph" w:customStyle="1" w:styleId="D4549C8B86694F1388BADE1E8DA17A3A27">
    <w:name w:val="D4549C8B86694F1388BADE1E8DA17A3A27"/>
    <w:rsid w:val="00985D1E"/>
    <w:rPr>
      <w:rFonts w:ascii="Arial" w:eastAsiaTheme="minorHAnsi" w:hAnsi="Arial"/>
      <w:sz w:val="20"/>
      <w:lang w:eastAsia="en-US"/>
    </w:rPr>
  </w:style>
  <w:style w:type="paragraph" w:customStyle="1" w:styleId="ECC80CF0751C4C3495CE427292BC3A5227">
    <w:name w:val="ECC80CF0751C4C3495CE427292BC3A5227"/>
    <w:rsid w:val="00985D1E"/>
    <w:rPr>
      <w:rFonts w:ascii="Arial" w:eastAsiaTheme="minorHAnsi" w:hAnsi="Arial"/>
      <w:sz w:val="20"/>
      <w:lang w:eastAsia="en-US"/>
    </w:rPr>
  </w:style>
  <w:style w:type="paragraph" w:customStyle="1" w:styleId="DD140CD72BF3416A9A7D8162F505C52323">
    <w:name w:val="DD140CD72BF3416A9A7D8162F505C52323"/>
    <w:rsid w:val="00985D1E"/>
    <w:rPr>
      <w:rFonts w:ascii="Arial" w:eastAsiaTheme="minorHAnsi" w:hAnsi="Arial"/>
      <w:sz w:val="20"/>
      <w:lang w:eastAsia="en-US"/>
    </w:rPr>
  </w:style>
  <w:style w:type="paragraph" w:customStyle="1" w:styleId="3924D322135A4908AAC0244F82CB10E522">
    <w:name w:val="3924D322135A4908AAC0244F82CB10E522"/>
    <w:rsid w:val="00985D1E"/>
    <w:rPr>
      <w:rFonts w:ascii="Arial" w:eastAsiaTheme="minorHAnsi" w:hAnsi="Arial"/>
      <w:sz w:val="20"/>
      <w:lang w:eastAsia="en-US"/>
    </w:rPr>
  </w:style>
  <w:style w:type="paragraph" w:customStyle="1" w:styleId="E6DC188C4DE74D52863B2D402F6D33666">
    <w:name w:val="E6DC188C4DE74D52863B2D402F6D33666"/>
    <w:rsid w:val="00985D1E"/>
    <w:rPr>
      <w:rFonts w:ascii="Arial" w:eastAsiaTheme="minorHAnsi" w:hAnsi="Arial"/>
      <w:sz w:val="20"/>
      <w:lang w:eastAsia="en-US"/>
    </w:rPr>
  </w:style>
  <w:style w:type="paragraph" w:customStyle="1" w:styleId="4BF3EAFF9FFB49D6B2F720ACC39BF9F524">
    <w:name w:val="4BF3EAFF9FFB49D6B2F720ACC39BF9F524"/>
    <w:rsid w:val="00985D1E"/>
    <w:rPr>
      <w:rFonts w:ascii="Arial" w:eastAsiaTheme="minorHAnsi" w:hAnsi="Arial"/>
      <w:sz w:val="20"/>
      <w:lang w:eastAsia="en-US"/>
    </w:rPr>
  </w:style>
  <w:style w:type="paragraph" w:customStyle="1" w:styleId="62A62598EC6B4850B65C0D5FA0E3DBA224">
    <w:name w:val="62A62598EC6B4850B65C0D5FA0E3DBA224"/>
    <w:rsid w:val="00985D1E"/>
    <w:rPr>
      <w:rFonts w:ascii="Arial" w:eastAsiaTheme="minorHAnsi" w:hAnsi="Arial"/>
      <w:sz w:val="20"/>
      <w:lang w:eastAsia="en-US"/>
    </w:rPr>
  </w:style>
  <w:style w:type="paragraph" w:customStyle="1" w:styleId="F3D99C4ECB654F85AC2EAF6B69A130E424">
    <w:name w:val="F3D99C4ECB654F85AC2EAF6B69A130E424"/>
    <w:rsid w:val="00985D1E"/>
    <w:rPr>
      <w:rFonts w:ascii="Arial" w:eastAsiaTheme="minorHAnsi" w:hAnsi="Arial"/>
      <w:sz w:val="20"/>
      <w:lang w:eastAsia="en-US"/>
    </w:rPr>
  </w:style>
  <w:style w:type="paragraph" w:customStyle="1" w:styleId="A6618A3642A94107B637968F707C7F4D24">
    <w:name w:val="A6618A3642A94107B637968F707C7F4D24"/>
    <w:rsid w:val="00985D1E"/>
    <w:rPr>
      <w:rFonts w:ascii="Arial" w:eastAsiaTheme="minorHAnsi" w:hAnsi="Arial"/>
      <w:sz w:val="20"/>
      <w:lang w:eastAsia="en-US"/>
    </w:rPr>
  </w:style>
  <w:style w:type="paragraph" w:customStyle="1" w:styleId="B8E85A244D4E4C6FA10C9A41AE30649824">
    <w:name w:val="B8E85A244D4E4C6FA10C9A41AE30649824"/>
    <w:rsid w:val="00985D1E"/>
    <w:rPr>
      <w:rFonts w:ascii="Arial" w:eastAsiaTheme="minorHAnsi" w:hAnsi="Arial"/>
      <w:sz w:val="20"/>
      <w:lang w:eastAsia="en-US"/>
    </w:rPr>
  </w:style>
  <w:style w:type="paragraph" w:customStyle="1" w:styleId="6216BC9E40BA4CC3B1960A1E69B6CCD424">
    <w:name w:val="6216BC9E40BA4CC3B1960A1E69B6CCD424"/>
    <w:rsid w:val="00985D1E"/>
    <w:rPr>
      <w:rFonts w:ascii="Arial" w:eastAsiaTheme="minorHAnsi" w:hAnsi="Arial"/>
      <w:sz w:val="20"/>
      <w:lang w:eastAsia="en-US"/>
    </w:rPr>
  </w:style>
  <w:style w:type="paragraph" w:customStyle="1" w:styleId="9156B4C166E74D2DA7ADA40CD876919424">
    <w:name w:val="9156B4C166E74D2DA7ADA40CD876919424"/>
    <w:rsid w:val="00985D1E"/>
    <w:rPr>
      <w:rFonts w:ascii="Arial" w:eastAsiaTheme="minorHAnsi" w:hAnsi="Arial"/>
      <w:sz w:val="20"/>
      <w:lang w:eastAsia="en-US"/>
    </w:rPr>
  </w:style>
  <w:style w:type="paragraph" w:customStyle="1" w:styleId="6522EA788C9A40948278A6174EB857FF24">
    <w:name w:val="6522EA788C9A40948278A6174EB857FF24"/>
    <w:rsid w:val="00985D1E"/>
    <w:rPr>
      <w:rFonts w:ascii="Arial" w:eastAsiaTheme="minorHAnsi" w:hAnsi="Arial"/>
      <w:sz w:val="20"/>
      <w:lang w:eastAsia="en-US"/>
    </w:rPr>
  </w:style>
  <w:style w:type="paragraph" w:customStyle="1" w:styleId="8BC41EA614E54910B2D6D67F6446B76424">
    <w:name w:val="8BC41EA614E54910B2D6D67F6446B76424"/>
    <w:rsid w:val="00985D1E"/>
    <w:rPr>
      <w:rFonts w:ascii="Arial" w:eastAsiaTheme="minorHAnsi" w:hAnsi="Arial"/>
      <w:sz w:val="20"/>
      <w:lang w:eastAsia="en-US"/>
    </w:rPr>
  </w:style>
  <w:style w:type="paragraph" w:customStyle="1" w:styleId="AFF9F3624A904DC8A5FFE9B75235223D24">
    <w:name w:val="AFF9F3624A904DC8A5FFE9B75235223D24"/>
    <w:rsid w:val="00985D1E"/>
    <w:rPr>
      <w:rFonts w:ascii="Arial" w:eastAsiaTheme="minorHAnsi" w:hAnsi="Arial"/>
      <w:sz w:val="20"/>
      <w:lang w:eastAsia="en-US"/>
    </w:rPr>
  </w:style>
  <w:style w:type="paragraph" w:customStyle="1" w:styleId="244BBA767381409A9461E5AD499D400E24">
    <w:name w:val="244BBA767381409A9461E5AD499D400E24"/>
    <w:rsid w:val="00985D1E"/>
    <w:rPr>
      <w:rFonts w:ascii="Arial" w:eastAsiaTheme="minorHAnsi" w:hAnsi="Arial"/>
      <w:sz w:val="20"/>
      <w:lang w:eastAsia="en-US"/>
    </w:rPr>
  </w:style>
  <w:style w:type="paragraph" w:customStyle="1" w:styleId="75B8406AC7A94870A756CCEFBC6E506224">
    <w:name w:val="75B8406AC7A94870A756CCEFBC6E506224"/>
    <w:rsid w:val="00985D1E"/>
    <w:rPr>
      <w:rFonts w:ascii="Arial" w:eastAsiaTheme="minorHAnsi" w:hAnsi="Arial"/>
      <w:sz w:val="20"/>
      <w:lang w:eastAsia="en-US"/>
    </w:rPr>
  </w:style>
  <w:style w:type="paragraph" w:customStyle="1" w:styleId="D5E6DE4098DE4FA8A4189FD8EF9581BE16">
    <w:name w:val="D5E6DE4098DE4FA8A4189FD8EF9581BE16"/>
    <w:rsid w:val="00985D1E"/>
    <w:rPr>
      <w:rFonts w:ascii="Arial" w:eastAsiaTheme="minorHAnsi" w:hAnsi="Arial"/>
      <w:sz w:val="20"/>
      <w:lang w:eastAsia="en-US"/>
    </w:rPr>
  </w:style>
  <w:style w:type="paragraph" w:customStyle="1" w:styleId="279738B33C4D4869AF81830756011E0C">
    <w:name w:val="279738B33C4D4869AF81830756011E0C"/>
    <w:rsid w:val="00985D1E"/>
  </w:style>
  <w:style w:type="paragraph" w:customStyle="1" w:styleId="251F9829F3F74BEABBEEC01ABB5EA8A528">
    <w:name w:val="251F9829F3F74BEABBEEC01ABB5EA8A528"/>
    <w:rsid w:val="00985D1E"/>
    <w:rPr>
      <w:rFonts w:ascii="Arial" w:eastAsiaTheme="minorHAnsi" w:hAnsi="Arial"/>
      <w:sz w:val="20"/>
      <w:lang w:eastAsia="en-US"/>
    </w:rPr>
  </w:style>
  <w:style w:type="paragraph" w:customStyle="1" w:styleId="3B898DA8BBBD46FC9148D9C879119FF928">
    <w:name w:val="3B898DA8BBBD46FC9148D9C879119FF928"/>
    <w:rsid w:val="00985D1E"/>
    <w:rPr>
      <w:rFonts w:ascii="Arial" w:eastAsiaTheme="minorHAnsi" w:hAnsi="Arial"/>
      <w:sz w:val="20"/>
      <w:lang w:eastAsia="en-US"/>
    </w:rPr>
  </w:style>
  <w:style w:type="paragraph" w:customStyle="1" w:styleId="69E0D13828C94065B12F4680B42C69B728">
    <w:name w:val="69E0D13828C94065B12F4680B42C69B728"/>
    <w:rsid w:val="00985D1E"/>
    <w:rPr>
      <w:rFonts w:ascii="Arial" w:eastAsiaTheme="minorHAnsi" w:hAnsi="Arial"/>
      <w:sz w:val="20"/>
      <w:lang w:eastAsia="en-US"/>
    </w:rPr>
  </w:style>
  <w:style w:type="paragraph" w:customStyle="1" w:styleId="C9671851F21745A79A1CA330AD4AC85728">
    <w:name w:val="C9671851F21745A79A1CA330AD4AC85728"/>
    <w:rsid w:val="00985D1E"/>
    <w:rPr>
      <w:rFonts w:ascii="Arial" w:eastAsiaTheme="minorHAnsi" w:hAnsi="Arial"/>
      <w:sz w:val="20"/>
      <w:lang w:eastAsia="en-US"/>
    </w:rPr>
  </w:style>
  <w:style w:type="paragraph" w:customStyle="1" w:styleId="C160BFC43629429B89E968032A35146F28">
    <w:name w:val="C160BFC43629429B89E968032A35146F28"/>
    <w:rsid w:val="00985D1E"/>
    <w:rPr>
      <w:rFonts w:ascii="Arial" w:eastAsiaTheme="minorHAnsi" w:hAnsi="Arial"/>
      <w:sz w:val="20"/>
      <w:lang w:eastAsia="en-US"/>
    </w:rPr>
  </w:style>
  <w:style w:type="paragraph" w:customStyle="1" w:styleId="53E0A67D2B3F4657B389330CFBDB427028">
    <w:name w:val="53E0A67D2B3F4657B389330CFBDB427028"/>
    <w:rsid w:val="00985D1E"/>
    <w:rPr>
      <w:rFonts w:ascii="Arial" w:eastAsiaTheme="minorHAnsi" w:hAnsi="Arial"/>
      <w:sz w:val="20"/>
      <w:lang w:eastAsia="en-US"/>
    </w:rPr>
  </w:style>
  <w:style w:type="paragraph" w:customStyle="1" w:styleId="1452F2631BCF463BB93F932D6C5931F728">
    <w:name w:val="1452F2631BCF463BB93F932D6C5931F728"/>
    <w:rsid w:val="00985D1E"/>
    <w:rPr>
      <w:rFonts w:ascii="Arial" w:eastAsiaTheme="minorHAnsi" w:hAnsi="Arial"/>
      <w:sz w:val="20"/>
      <w:lang w:eastAsia="en-US"/>
    </w:rPr>
  </w:style>
  <w:style w:type="paragraph" w:customStyle="1" w:styleId="D4549C8B86694F1388BADE1E8DA17A3A28">
    <w:name w:val="D4549C8B86694F1388BADE1E8DA17A3A28"/>
    <w:rsid w:val="00985D1E"/>
    <w:rPr>
      <w:rFonts w:ascii="Arial" w:eastAsiaTheme="minorHAnsi" w:hAnsi="Arial"/>
      <w:sz w:val="20"/>
      <w:lang w:eastAsia="en-US"/>
    </w:rPr>
  </w:style>
  <w:style w:type="paragraph" w:customStyle="1" w:styleId="ECC80CF0751C4C3495CE427292BC3A5228">
    <w:name w:val="ECC80CF0751C4C3495CE427292BC3A5228"/>
    <w:rsid w:val="00985D1E"/>
    <w:rPr>
      <w:rFonts w:ascii="Arial" w:eastAsiaTheme="minorHAnsi" w:hAnsi="Arial"/>
      <w:sz w:val="20"/>
      <w:lang w:eastAsia="en-US"/>
    </w:rPr>
  </w:style>
  <w:style w:type="paragraph" w:customStyle="1" w:styleId="DD140CD72BF3416A9A7D8162F505C52324">
    <w:name w:val="DD140CD72BF3416A9A7D8162F505C52324"/>
    <w:rsid w:val="00985D1E"/>
    <w:rPr>
      <w:rFonts w:ascii="Arial" w:eastAsiaTheme="minorHAnsi" w:hAnsi="Arial"/>
      <w:sz w:val="20"/>
      <w:lang w:eastAsia="en-US"/>
    </w:rPr>
  </w:style>
  <w:style w:type="paragraph" w:customStyle="1" w:styleId="3924D322135A4908AAC0244F82CB10E523">
    <w:name w:val="3924D322135A4908AAC0244F82CB10E523"/>
    <w:rsid w:val="00985D1E"/>
    <w:rPr>
      <w:rFonts w:ascii="Arial" w:eastAsiaTheme="minorHAnsi" w:hAnsi="Arial"/>
      <w:sz w:val="20"/>
      <w:lang w:eastAsia="en-US"/>
    </w:rPr>
  </w:style>
  <w:style w:type="paragraph" w:customStyle="1" w:styleId="E6DC188C4DE74D52863B2D402F6D33667">
    <w:name w:val="E6DC188C4DE74D52863B2D402F6D33667"/>
    <w:rsid w:val="00985D1E"/>
    <w:rPr>
      <w:rFonts w:ascii="Arial" w:eastAsiaTheme="minorHAnsi" w:hAnsi="Arial"/>
      <w:sz w:val="20"/>
      <w:lang w:eastAsia="en-US"/>
    </w:rPr>
  </w:style>
  <w:style w:type="paragraph" w:customStyle="1" w:styleId="4BF3EAFF9FFB49D6B2F720ACC39BF9F525">
    <w:name w:val="4BF3EAFF9FFB49D6B2F720ACC39BF9F525"/>
    <w:rsid w:val="00985D1E"/>
    <w:rPr>
      <w:rFonts w:ascii="Arial" w:eastAsiaTheme="minorHAnsi" w:hAnsi="Arial"/>
      <w:sz w:val="20"/>
      <w:lang w:eastAsia="en-US"/>
    </w:rPr>
  </w:style>
  <w:style w:type="paragraph" w:customStyle="1" w:styleId="62A62598EC6B4850B65C0D5FA0E3DBA225">
    <w:name w:val="62A62598EC6B4850B65C0D5FA0E3DBA225"/>
    <w:rsid w:val="00985D1E"/>
    <w:rPr>
      <w:rFonts w:ascii="Arial" w:eastAsiaTheme="minorHAnsi" w:hAnsi="Arial"/>
      <w:sz w:val="20"/>
      <w:lang w:eastAsia="en-US"/>
    </w:rPr>
  </w:style>
  <w:style w:type="paragraph" w:customStyle="1" w:styleId="F3D99C4ECB654F85AC2EAF6B69A130E425">
    <w:name w:val="F3D99C4ECB654F85AC2EAF6B69A130E425"/>
    <w:rsid w:val="00985D1E"/>
    <w:rPr>
      <w:rFonts w:ascii="Arial" w:eastAsiaTheme="minorHAnsi" w:hAnsi="Arial"/>
      <w:sz w:val="20"/>
      <w:lang w:eastAsia="en-US"/>
    </w:rPr>
  </w:style>
  <w:style w:type="paragraph" w:customStyle="1" w:styleId="A6618A3642A94107B637968F707C7F4D25">
    <w:name w:val="A6618A3642A94107B637968F707C7F4D25"/>
    <w:rsid w:val="00985D1E"/>
    <w:rPr>
      <w:rFonts w:ascii="Arial" w:eastAsiaTheme="minorHAnsi" w:hAnsi="Arial"/>
      <w:sz w:val="20"/>
      <w:lang w:eastAsia="en-US"/>
    </w:rPr>
  </w:style>
  <w:style w:type="paragraph" w:customStyle="1" w:styleId="B8E85A244D4E4C6FA10C9A41AE30649825">
    <w:name w:val="B8E85A244D4E4C6FA10C9A41AE30649825"/>
    <w:rsid w:val="00985D1E"/>
    <w:rPr>
      <w:rFonts w:ascii="Arial" w:eastAsiaTheme="minorHAnsi" w:hAnsi="Arial"/>
      <w:sz w:val="20"/>
      <w:lang w:eastAsia="en-US"/>
    </w:rPr>
  </w:style>
  <w:style w:type="paragraph" w:customStyle="1" w:styleId="6216BC9E40BA4CC3B1960A1E69B6CCD425">
    <w:name w:val="6216BC9E40BA4CC3B1960A1E69B6CCD425"/>
    <w:rsid w:val="00985D1E"/>
    <w:rPr>
      <w:rFonts w:ascii="Arial" w:eastAsiaTheme="minorHAnsi" w:hAnsi="Arial"/>
      <w:sz w:val="20"/>
      <w:lang w:eastAsia="en-US"/>
    </w:rPr>
  </w:style>
  <w:style w:type="paragraph" w:customStyle="1" w:styleId="9156B4C166E74D2DA7ADA40CD876919425">
    <w:name w:val="9156B4C166E74D2DA7ADA40CD876919425"/>
    <w:rsid w:val="00985D1E"/>
    <w:rPr>
      <w:rFonts w:ascii="Arial" w:eastAsiaTheme="minorHAnsi" w:hAnsi="Arial"/>
      <w:sz w:val="20"/>
      <w:lang w:eastAsia="en-US"/>
    </w:rPr>
  </w:style>
  <w:style w:type="paragraph" w:customStyle="1" w:styleId="6522EA788C9A40948278A6174EB857FF25">
    <w:name w:val="6522EA788C9A40948278A6174EB857FF25"/>
    <w:rsid w:val="00985D1E"/>
    <w:rPr>
      <w:rFonts w:ascii="Arial" w:eastAsiaTheme="minorHAnsi" w:hAnsi="Arial"/>
      <w:sz w:val="20"/>
      <w:lang w:eastAsia="en-US"/>
    </w:rPr>
  </w:style>
  <w:style w:type="paragraph" w:customStyle="1" w:styleId="8BC41EA614E54910B2D6D67F6446B76425">
    <w:name w:val="8BC41EA614E54910B2D6D67F6446B76425"/>
    <w:rsid w:val="00985D1E"/>
    <w:rPr>
      <w:rFonts w:ascii="Arial" w:eastAsiaTheme="minorHAnsi" w:hAnsi="Arial"/>
      <w:sz w:val="20"/>
      <w:lang w:eastAsia="en-US"/>
    </w:rPr>
  </w:style>
  <w:style w:type="paragraph" w:customStyle="1" w:styleId="AFF9F3624A904DC8A5FFE9B75235223D25">
    <w:name w:val="AFF9F3624A904DC8A5FFE9B75235223D25"/>
    <w:rsid w:val="00985D1E"/>
    <w:rPr>
      <w:rFonts w:ascii="Arial" w:eastAsiaTheme="minorHAnsi" w:hAnsi="Arial"/>
      <w:sz w:val="20"/>
      <w:lang w:eastAsia="en-US"/>
    </w:rPr>
  </w:style>
  <w:style w:type="paragraph" w:customStyle="1" w:styleId="244BBA767381409A9461E5AD499D400E25">
    <w:name w:val="244BBA767381409A9461E5AD499D400E25"/>
    <w:rsid w:val="00985D1E"/>
    <w:rPr>
      <w:rFonts w:ascii="Arial" w:eastAsiaTheme="minorHAnsi" w:hAnsi="Arial"/>
      <w:sz w:val="20"/>
      <w:lang w:eastAsia="en-US"/>
    </w:rPr>
  </w:style>
  <w:style w:type="paragraph" w:customStyle="1" w:styleId="75B8406AC7A94870A756CCEFBC6E506225">
    <w:name w:val="75B8406AC7A94870A756CCEFBC6E506225"/>
    <w:rsid w:val="00985D1E"/>
    <w:rPr>
      <w:rFonts w:ascii="Arial" w:eastAsiaTheme="minorHAnsi" w:hAnsi="Arial"/>
      <w:sz w:val="20"/>
      <w:lang w:eastAsia="en-US"/>
    </w:rPr>
  </w:style>
  <w:style w:type="paragraph" w:customStyle="1" w:styleId="D5E6DE4098DE4FA8A4189FD8EF9581BE17">
    <w:name w:val="D5E6DE4098DE4FA8A4189FD8EF9581BE17"/>
    <w:rsid w:val="00985D1E"/>
    <w:rPr>
      <w:rFonts w:ascii="Arial" w:eastAsiaTheme="minorHAnsi" w:hAnsi="Arial"/>
      <w:sz w:val="20"/>
      <w:lang w:eastAsia="en-US"/>
    </w:rPr>
  </w:style>
  <w:style w:type="paragraph" w:customStyle="1" w:styleId="251F9829F3F74BEABBEEC01ABB5EA8A529">
    <w:name w:val="251F9829F3F74BEABBEEC01ABB5EA8A529"/>
    <w:rsid w:val="00985D1E"/>
    <w:rPr>
      <w:rFonts w:ascii="Arial" w:eastAsiaTheme="minorHAnsi" w:hAnsi="Arial"/>
      <w:sz w:val="20"/>
      <w:lang w:eastAsia="en-US"/>
    </w:rPr>
  </w:style>
  <w:style w:type="paragraph" w:customStyle="1" w:styleId="3B898DA8BBBD46FC9148D9C879119FF929">
    <w:name w:val="3B898DA8BBBD46FC9148D9C879119FF929"/>
    <w:rsid w:val="00985D1E"/>
    <w:rPr>
      <w:rFonts w:ascii="Arial" w:eastAsiaTheme="minorHAnsi" w:hAnsi="Arial"/>
      <w:sz w:val="20"/>
      <w:lang w:eastAsia="en-US"/>
    </w:rPr>
  </w:style>
  <w:style w:type="paragraph" w:customStyle="1" w:styleId="69E0D13828C94065B12F4680B42C69B729">
    <w:name w:val="69E0D13828C94065B12F4680B42C69B729"/>
    <w:rsid w:val="00985D1E"/>
    <w:rPr>
      <w:rFonts w:ascii="Arial" w:eastAsiaTheme="minorHAnsi" w:hAnsi="Arial"/>
      <w:sz w:val="20"/>
      <w:lang w:eastAsia="en-US"/>
    </w:rPr>
  </w:style>
  <w:style w:type="paragraph" w:customStyle="1" w:styleId="C9671851F21745A79A1CA330AD4AC85729">
    <w:name w:val="C9671851F21745A79A1CA330AD4AC85729"/>
    <w:rsid w:val="00985D1E"/>
    <w:rPr>
      <w:rFonts w:ascii="Arial" w:eastAsiaTheme="minorHAnsi" w:hAnsi="Arial"/>
      <w:sz w:val="20"/>
      <w:lang w:eastAsia="en-US"/>
    </w:rPr>
  </w:style>
  <w:style w:type="paragraph" w:customStyle="1" w:styleId="C160BFC43629429B89E968032A35146F29">
    <w:name w:val="C160BFC43629429B89E968032A35146F29"/>
    <w:rsid w:val="00985D1E"/>
    <w:rPr>
      <w:rFonts w:ascii="Arial" w:eastAsiaTheme="minorHAnsi" w:hAnsi="Arial"/>
      <w:sz w:val="20"/>
      <w:lang w:eastAsia="en-US"/>
    </w:rPr>
  </w:style>
  <w:style w:type="paragraph" w:customStyle="1" w:styleId="53E0A67D2B3F4657B389330CFBDB427029">
    <w:name w:val="53E0A67D2B3F4657B389330CFBDB427029"/>
    <w:rsid w:val="00985D1E"/>
    <w:rPr>
      <w:rFonts w:ascii="Arial" w:eastAsiaTheme="minorHAnsi" w:hAnsi="Arial"/>
      <w:sz w:val="20"/>
      <w:lang w:eastAsia="en-US"/>
    </w:rPr>
  </w:style>
  <w:style w:type="paragraph" w:customStyle="1" w:styleId="1452F2631BCF463BB93F932D6C5931F729">
    <w:name w:val="1452F2631BCF463BB93F932D6C5931F729"/>
    <w:rsid w:val="00985D1E"/>
    <w:rPr>
      <w:rFonts w:ascii="Arial" w:eastAsiaTheme="minorHAnsi" w:hAnsi="Arial"/>
      <w:sz w:val="20"/>
      <w:lang w:eastAsia="en-US"/>
    </w:rPr>
  </w:style>
  <w:style w:type="paragraph" w:customStyle="1" w:styleId="D4549C8B86694F1388BADE1E8DA17A3A29">
    <w:name w:val="D4549C8B86694F1388BADE1E8DA17A3A29"/>
    <w:rsid w:val="00985D1E"/>
    <w:rPr>
      <w:rFonts w:ascii="Arial" w:eastAsiaTheme="minorHAnsi" w:hAnsi="Arial"/>
      <w:sz w:val="20"/>
      <w:lang w:eastAsia="en-US"/>
    </w:rPr>
  </w:style>
  <w:style w:type="paragraph" w:customStyle="1" w:styleId="ECC80CF0751C4C3495CE427292BC3A5229">
    <w:name w:val="ECC80CF0751C4C3495CE427292BC3A5229"/>
    <w:rsid w:val="00985D1E"/>
    <w:rPr>
      <w:rFonts w:ascii="Arial" w:eastAsiaTheme="minorHAnsi" w:hAnsi="Arial"/>
      <w:sz w:val="20"/>
      <w:lang w:eastAsia="en-US"/>
    </w:rPr>
  </w:style>
  <w:style w:type="paragraph" w:customStyle="1" w:styleId="DD140CD72BF3416A9A7D8162F505C52325">
    <w:name w:val="DD140CD72BF3416A9A7D8162F505C52325"/>
    <w:rsid w:val="00985D1E"/>
    <w:rPr>
      <w:rFonts w:ascii="Arial" w:eastAsiaTheme="minorHAnsi" w:hAnsi="Arial"/>
      <w:sz w:val="20"/>
      <w:lang w:eastAsia="en-US"/>
    </w:rPr>
  </w:style>
  <w:style w:type="paragraph" w:customStyle="1" w:styleId="3924D322135A4908AAC0244F82CB10E524">
    <w:name w:val="3924D322135A4908AAC0244F82CB10E524"/>
    <w:rsid w:val="00985D1E"/>
    <w:rPr>
      <w:rFonts w:ascii="Arial" w:eastAsiaTheme="minorHAnsi" w:hAnsi="Arial"/>
      <w:sz w:val="20"/>
      <w:lang w:eastAsia="en-US"/>
    </w:rPr>
  </w:style>
  <w:style w:type="paragraph" w:customStyle="1" w:styleId="E6DC188C4DE74D52863B2D402F6D33668">
    <w:name w:val="E6DC188C4DE74D52863B2D402F6D33668"/>
    <w:rsid w:val="00985D1E"/>
    <w:rPr>
      <w:rFonts w:ascii="Arial" w:eastAsiaTheme="minorHAnsi" w:hAnsi="Arial"/>
      <w:sz w:val="20"/>
      <w:lang w:eastAsia="en-US"/>
    </w:rPr>
  </w:style>
  <w:style w:type="paragraph" w:customStyle="1" w:styleId="4BF3EAFF9FFB49D6B2F720ACC39BF9F526">
    <w:name w:val="4BF3EAFF9FFB49D6B2F720ACC39BF9F526"/>
    <w:rsid w:val="00985D1E"/>
    <w:rPr>
      <w:rFonts w:ascii="Arial" w:eastAsiaTheme="minorHAnsi" w:hAnsi="Arial"/>
      <w:sz w:val="20"/>
      <w:lang w:eastAsia="en-US"/>
    </w:rPr>
  </w:style>
  <w:style w:type="paragraph" w:customStyle="1" w:styleId="62A62598EC6B4850B65C0D5FA0E3DBA226">
    <w:name w:val="62A62598EC6B4850B65C0D5FA0E3DBA226"/>
    <w:rsid w:val="00985D1E"/>
    <w:rPr>
      <w:rFonts w:ascii="Arial" w:eastAsiaTheme="minorHAnsi" w:hAnsi="Arial"/>
      <w:sz w:val="20"/>
      <w:lang w:eastAsia="en-US"/>
    </w:rPr>
  </w:style>
  <w:style w:type="paragraph" w:customStyle="1" w:styleId="F3D99C4ECB654F85AC2EAF6B69A130E426">
    <w:name w:val="F3D99C4ECB654F85AC2EAF6B69A130E426"/>
    <w:rsid w:val="00985D1E"/>
    <w:rPr>
      <w:rFonts w:ascii="Arial" w:eastAsiaTheme="minorHAnsi" w:hAnsi="Arial"/>
      <w:sz w:val="20"/>
      <w:lang w:eastAsia="en-US"/>
    </w:rPr>
  </w:style>
  <w:style w:type="paragraph" w:customStyle="1" w:styleId="A6618A3642A94107B637968F707C7F4D26">
    <w:name w:val="A6618A3642A94107B637968F707C7F4D26"/>
    <w:rsid w:val="00985D1E"/>
    <w:rPr>
      <w:rFonts w:ascii="Arial" w:eastAsiaTheme="minorHAnsi" w:hAnsi="Arial"/>
      <w:sz w:val="20"/>
      <w:lang w:eastAsia="en-US"/>
    </w:rPr>
  </w:style>
  <w:style w:type="paragraph" w:customStyle="1" w:styleId="B8E85A244D4E4C6FA10C9A41AE30649826">
    <w:name w:val="B8E85A244D4E4C6FA10C9A41AE30649826"/>
    <w:rsid w:val="00985D1E"/>
    <w:rPr>
      <w:rFonts w:ascii="Arial" w:eastAsiaTheme="minorHAnsi" w:hAnsi="Arial"/>
      <w:sz w:val="20"/>
      <w:lang w:eastAsia="en-US"/>
    </w:rPr>
  </w:style>
  <w:style w:type="paragraph" w:customStyle="1" w:styleId="6216BC9E40BA4CC3B1960A1E69B6CCD426">
    <w:name w:val="6216BC9E40BA4CC3B1960A1E69B6CCD426"/>
    <w:rsid w:val="00985D1E"/>
    <w:rPr>
      <w:rFonts w:ascii="Arial" w:eastAsiaTheme="minorHAnsi" w:hAnsi="Arial"/>
      <w:sz w:val="20"/>
      <w:lang w:eastAsia="en-US"/>
    </w:rPr>
  </w:style>
  <w:style w:type="paragraph" w:customStyle="1" w:styleId="9156B4C166E74D2DA7ADA40CD876919426">
    <w:name w:val="9156B4C166E74D2DA7ADA40CD876919426"/>
    <w:rsid w:val="00985D1E"/>
    <w:rPr>
      <w:rFonts w:ascii="Arial" w:eastAsiaTheme="minorHAnsi" w:hAnsi="Arial"/>
      <w:sz w:val="20"/>
      <w:lang w:eastAsia="en-US"/>
    </w:rPr>
  </w:style>
  <w:style w:type="paragraph" w:customStyle="1" w:styleId="6522EA788C9A40948278A6174EB857FF26">
    <w:name w:val="6522EA788C9A40948278A6174EB857FF26"/>
    <w:rsid w:val="00985D1E"/>
    <w:rPr>
      <w:rFonts w:ascii="Arial" w:eastAsiaTheme="minorHAnsi" w:hAnsi="Arial"/>
      <w:sz w:val="20"/>
      <w:lang w:eastAsia="en-US"/>
    </w:rPr>
  </w:style>
  <w:style w:type="paragraph" w:customStyle="1" w:styleId="8BC41EA614E54910B2D6D67F6446B76426">
    <w:name w:val="8BC41EA614E54910B2D6D67F6446B76426"/>
    <w:rsid w:val="00985D1E"/>
    <w:rPr>
      <w:rFonts w:ascii="Arial" w:eastAsiaTheme="minorHAnsi" w:hAnsi="Arial"/>
      <w:sz w:val="20"/>
      <w:lang w:eastAsia="en-US"/>
    </w:rPr>
  </w:style>
  <w:style w:type="paragraph" w:customStyle="1" w:styleId="AFF9F3624A904DC8A5FFE9B75235223D26">
    <w:name w:val="AFF9F3624A904DC8A5FFE9B75235223D26"/>
    <w:rsid w:val="00985D1E"/>
    <w:rPr>
      <w:rFonts w:ascii="Arial" w:eastAsiaTheme="minorHAnsi" w:hAnsi="Arial"/>
      <w:sz w:val="20"/>
      <w:lang w:eastAsia="en-US"/>
    </w:rPr>
  </w:style>
  <w:style w:type="paragraph" w:customStyle="1" w:styleId="244BBA767381409A9461E5AD499D400E26">
    <w:name w:val="244BBA767381409A9461E5AD499D400E26"/>
    <w:rsid w:val="00985D1E"/>
    <w:rPr>
      <w:rFonts w:ascii="Arial" w:eastAsiaTheme="minorHAnsi" w:hAnsi="Arial"/>
      <w:sz w:val="20"/>
      <w:lang w:eastAsia="en-US"/>
    </w:rPr>
  </w:style>
  <w:style w:type="paragraph" w:customStyle="1" w:styleId="75B8406AC7A94870A756CCEFBC6E506226">
    <w:name w:val="75B8406AC7A94870A756CCEFBC6E506226"/>
    <w:rsid w:val="00985D1E"/>
    <w:rPr>
      <w:rFonts w:ascii="Arial" w:eastAsiaTheme="minorHAnsi" w:hAnsi="Arial"/>
      <w:sz w:val="20"/>
      <w:lang w:eastAsia="en-US"/>
    </w:rPr>
  </w:style>
  <w:style w:type="paragraph" w:customStyle="1" w:styleId="D5E6DE4098DE4FA8A4189FD8EF9581BE18">
    <w:name w:val="D5E6DE4098DE4FA8A4189FD8EF9581BE18"/>
    <w:rsid w:val="00985D1E"/>
    <w:rPr>
      <w:rFonts w:ascii="Arial" w:eastAsiaTheme="minorHAnsi" w:hAnsi="Arial"/>
      <w:sz w:val="20"/>
      <w:lang w:eastAsia="en-US"/>
    </w:rPr>
  </w:style>
  <w:style w:type="paragraph" w:customStyle="1" w:styleId="A8ADE9CEB46E44178D684D60B8D09DB7">
    <w:name w:val="A8ADE9CEB46E44178D684D60B8D09DB7"/>
    <w:rsid w:val="00985D1E"/>
  </w:style>
  <w:style w:type="paragraph" w:customStyle="1" w:styleId="251F9829F3F74BEABBEEC01ABB5EA8A530">
    <w:name w:val="251F9829F3F74BEABBEEC01ABB5EA8A530"/>
    <w:rsid w:val="00985D1E"/>
    <w:rPr>
      <w:rFonts w:ascii="Arial" w:eastAsiaTheme="minorHAnsi" w:hAnsi="Arial"/>
      <w:sz w:val="20"/>
      <w:lang w:eastAsia="en-US"/>
    </w:rPr>
  </w:style>
  <w:style w:type="paragraph" w:customStyle="1" w:styleId="3B898DA8BBBD46FC9148D9C879119FF930">
    <w:name w:val="3B898DA8BBBD46FC9148D9C879119FF930"/>
    <w:rsid w:val="00985D1E"/>
    <w:rPr>
      <w:rFonts w:ascii="Arial" w:eastAsiaTheme="minorHAnsi" w:hAnsi="Arial"/>
      <w:sz w:val="20"/>
      <w:lang w:eastAsia="en-US"/>
    </w:rPr>
  </w:style>
  <w:style w:type="paragraph" w:customStyle="1" w:styleId="69E0D13828C94065B12F4680B42C69B730">
    <w:name w:val="69E0D13828C94065B12F4680B42C69B730"/>
    <w:rsid w:val="00985D1E"/>
    <w:rPr>
      <w:rFonts w:ascii="Arial" w:eastAsiaTheme="minorHAnsi" w:hAnsi="Arial"/>
      <w:sz w:val="20"/>
      <w:lang w:eastAsia="en-US"/>
    </w:rPr>
  </w:style>
  <w:style w:type="paragraph" w:customStyle="1" w:styleId="C9671851F21745A79A1CA330AD4AC85730">
    <w:name w:val="C9671851F21745A79A1CA330AD4AC85730"/>
    <w:rsid w:val="00985D1E"/>
    <w:rPr>
      <w:rFonts w:ascii="Arial" w:eastAsiaTheme="minorHAnsi" w:hAnsi="Arial"/>
      <w:sz w:val="20"/>
      <w:lang w:eastAsia="en-US"/>
    </w:rPr>
  </w:style>
  <w:style w:type="paragraph" w:customStyle="1" w:styleId="C160BFC43629429B89E968032A35146F30">
    <w:name w:val="C160BFC43629429B89E968032A35146F30"/>
    <w:rsid w:val="00985D1E"/>
    <w:rPr>
      <w:rFonts w:ascii="Arial" w:eastAsiaTheme="minorHAnsi" w:hAnsi="Arial"/>
      <w:sz w:val="20"/>
      <w:lang w:eastAsia="en-US"/>
    </w:rPr>
  </w:style>
  <w:style w:type="paragraph" w:customStyle="1" w:styleId="53E0A67D2B3F4657B389330CFBDB427030">
    <w:name w:val="53E0A67D2B3F4657B389330CFBDB427030"/>
    <w:rsid w:val="00985D1E"/>
    <w:rPr>
      <w:rFonts w:ascii="Arial" w:eastAsiaTheme="minorHAnsi" w:hAnsi="Arial"/>
      <w:sz w:val="20"/>
      <w:lang w:eastAsia="en-US"/>
    </w:rPr>
  </w:style>
  <w:style w:type="paragraph" w:customStyle="1" w:styleId="1452F2631BCF463BB93F932D6C5931F730">
    <w:name w:val="1452F2631BCF463BB93F932D6C5931F730"/>
    <w:rsid w:val="00985D1E"/>
    <w:rPr>
      <w:rFonts w:ascii="Arial" w:eastAsiaTheme="minorHAnsi" w:hAnsi="Arial"/>
      <w:sz w:val="20"/>
      <w:lang w:eastAsia="en-US"/>
    </w:rPr>
  </w:style>
  <w:style w:type="paragraph" w:customStyle="1" w:styleId="D4549C8B86694F1388BADE1E8DA17A3A30">
    <w:name w:val="D4549C8B86694F1388BADE1E8DA17A3A30"/>
    <w:rsid w:val="00985D1E"/>
    <w:rPr>
      <w:rFonts w:ascii="Arial" w:eastAsiaTheme="minorHAnsi" w:hAnsi="Arial"/>
      <w:sz w:val="20"/>
      <w:lang w:eastAsia="en-US"/>
    </w:rPr>
  </w:style>
  <w:style w:type="paragraph" w:customStyle="1" w:styleId="ECC80CF0751C4C3495CE427292BC3A5230">
    <w:name w:val="ECC80CF0751C4C3495CE427292BC3A5230"/>
    <w:rsid w:val="00985D1E"/>
    <w:rPr>
      <w:rFonts w:ascii="Arial" w:eastAsiaTheme="minorHAnsi" w:hAnsi="Arial"/>
      <w:sz w:val="20"/>
      <w:lang w:eastAsia="en-US"/>
    </w:rPr>
  </w:style>
  <w:style w:type="paragraph" w:customStyle="1" w:styleId="DD140CD72BF3416A9A7D8162F505C52326">
    <w:name w:val="DD140CD72BF3416A9A7D8162F505C52326"/>
    <w:rsid w:val="00985D1E"/>
    <w:rPr>
      <w:rFonts w:ascii="Arial" w:eastAsiaTheme="minorHAnsi" w:hAnsi="Arial"/>
      <w:sz w:val="20"/>
      <w:lang w:eastAsia="en-US"/>
    </w:rPr>
  </w:style>
  <w:style w:type="paragraph" w:customStyle="1" w:styleId="3924D322135A4908AAC0244F82CB10E525">
    <w:name w:val="3924D322135A4908AAC0244F82CB10E525"/>
    <w:rsid w:val="00985D1E"/>
    <w:rPr>
      <w:rFonts w:ascii="Arial" w:eastAsiaTheme="minorHAnsi" w:hAnsi="Arial"/>
      <w:sz w:val="20"/>
      <w:lang w:eastAsia="en-US"/>
    </w:rPr>
  </w:style>
  <w:style w:type="paragraph" w:customStyle="1" w:styleId="E6DC188C4DE74D52863B2D402F6D33669">
    <w:name w:val="E6DC188C4DE74D52863B2D402F6D33669"/>
    <w:rsid w:val="00985D1E"/>
    <w:rPr>
      <w:rFonts w:ascii="Arial" w:eastAsiaTheme="minorHAnsi" w:hAnsi="Arial"/>
      <w:sz w:val="20"/>
      <w:lang w:eastAsia="en-US"/>
    </w:rPr>
  </w:style>
  <w:style w:type="paragraph" w:customStyle="1" w:styleId="4BF3EAFF9FFB49D6B2F720ACC39BF9F527">
    <w:name w:val="4BF3EAFF9FFB49D6B2F720ACC39BF9F527"/>
    <w:rsid w:val="00985D1E"/>
    <w:rPr>
      <w:rFonts w:ascii="Arial" w:eastAsiaTheme="minorHAnsi" w:hAnsi="Arial"/>
      <w:sz w:val="20"/>
      <w:lang w:eastAsia="en-US"/>
    </w:rPr>
  </w:style>
  <w:style w:type="paragraph" w:customStyle="1" w:styleId="62A62598EC6B4850B65C0D5FA0E3DBA227">
    <w:name w:val="62A62598EC6B4850B65C0D5FA0E3DBA227"/>
    <w:rsid w:val="00985D1E"/>
    <w:rPr>
      <w:rFonts w:ascii="Arial" w:eastAsiaTheme="minorHAnsi" w:hAnsi="Arial"/>
      <w:sz w:val="20"/>
      <w:lang w:eastAsia="en-US"/>
    </w:rPr>
  </w:style>
  <w:style w:type="paragraph" w:customStyle="1" w:styleId="F3D99C4ECB654F85AC2EAF6B69A130E427">
    <w:name w:val="F3D99C4ECB654F85AC2EAF6B69A130E427"/>
    <w:rsid w:val="00985D1E"/>
    <w:rPr>
      <w:rFonts w:ascii="Arial" w:eastAsiaTheme="minorHAnsi" w:hAnsi="Arial"/>
      <w:sz w:val="20"/>
      <w:lang w:eastAsia="en-US"/>
    </w:rPr>
  </w:style>
  <w:style w:type="paragraph" w:customStyle="1" w:styleId="A6618A3642A94107B637968F707C7F4D27">
    <w:name w:val="A6618A3642A94107B637968F707C7F4D27"/>
    <w:rsid w:val="00985D1E"/>
    <w:rPr>
      <w:rFonts w:ascii="Arial" w:eastAsiaTheme="minorHAnsi" w:hAnsi="Arial"/>
      <w:sz w:val="20"/>
      <w:lang w:eastAsia="en-US"/>
    </w:rPr>
  </w:style>
  <w:style w:type="paragraph" w:customStyle="1" w:styleId="B8E85A244D4E4C6FA10C9A41AE30649827">
    <w:name w:val="B8E85A244D4E4C6FA10C9A41AE30649827"/>
    <w:rsid w:val="00985D1E"/>
    <w:rPr>
      <w:rFonts w:ascii="Arial" w:eastAsiaTheme="minorHAnsi" w:hAnsi="Arial"/>
      <w:sz w:val="20"/>
      <w:lang w:eastAsia="en-US"/>
    </w:rPr>
  </w:style>
  <w:style w:type="paragraph" w:customStyle="1" w:styleId="6216BC9E40BA4CC3B1960A1E69B6CCD427">
    <w:name w:val="6216BC9E40BA4CC3B1960A1E69B6CCD427"/>
    <w:rsid w:val="00985D1E"/>
    <w:rPr>
      <w:rFonts w:ascii="Arial" w:eastAsiaTheme="minorHAnsi" w:hAnsi="Arial"/>
      <w:sz w:val="20"/>
      <w:lang w:eastAsia="en-US"/>
    </w:rPr>
  </w:style>
  <w:style w:type="paragraph" w:customStyle="1" w:styleId="6522EA788C9A40948278A6174EB857FF27">
    <w:name w:val="6522EA788C9A40948278A6174EB857FF27"/>
    <w:rsid w:val="00985D1E"/>
    <w:rPr>
      <w:rFonts w:ascii="Arial" w:eastAsiaTheme="minorHAnsi" w:hAnsi="Arial"/>
      <w:sz w:val="20"/>
      <w:lang w:eastAsia="en-US"/>
    </w:rPr>
  </w:style>
  <w:style w:type="paragraph" w:customStyle="1" w:styleId="75B8406AC7A94870A756CCEFBC6E506227">
    <w:name w:val="75B8406AC7A94870A756CCEFBC6E506227"/>
    <w:rsid w:val="00985D1E"/>
    <w:rPr>
      <w:rFonts w:ascii="Arial" w:eastAsiaTheme="minorHAnsi" w:hAnsi="Arial"/>
      <w:sz w:val="20"/>
      <w:lang w:eastAsia="en-US"/>
    </w:rPr>
  </w:style>
  <w:style w:type="paragraph" w:customStyle="1" w:styleId="D5E6DE4098DE4FA8A4189FD8EF9581BE19">
    <w:name w:val="D5E6DE4098DE4FA8A4189FD8EF9581BE19"/>
    <w:rsid w:val="00985D1E"/>
    <w:rPr>
      <w:rFonts w:ascii="Arial" w:eastAsiaTheme="minorHAnsi" w:hAnsi="Arial"/>
      <w:sz w:val="20"/>
      <w:lang w:eastAsia="en-US"/>
    </w:rPr>
  </w:style>
  <w:style w:type="paragraph" w:customStyle="1" w:styleId="A8ADE9CEB46E44178D684D60B8D09DB71">
    <w:name w:val="A8ADE9CEB46E44178D684D60B8D09DB71"/>
    <w:rsid w:val="00985D1E"/>
    <w:rPr>
      <w:rFonts w:ascii="Arial" w:eastAsiaTheme="minorHAnsi" w:hAnsi="Arial"/>
      <w:sz w:val="20"/>
      <w:lang w:eastAsia="en-US"/>
    </w:rPr>
  </w:style>
  <w:style w:type="paragraph" w:customStyle="1" w:styleId="251F9829F3F74BEABBEEC01ABB5EA8A531">
    <w:name w:val="251F9829F3F74BEABBEEC01ABB5EA8A531"/>
    <w:rsid w:val="00985D1E"/>
    <w:rPr>
      <w:rFonts w:ascii="Arial" w:eastAsiaTheme="minorHAnsi" w:hAnsi="Arial"/>
      <w:sz w:val="20"/>
      <w:lang w:eastAsia="en-US"/>
    </w:rPr>
  </w:style>
  <w:style w:type="paragraph" w:customStyle="1" w:styleId="3B898DA8BBBD46FC9148D9C879119FF931">
    <w:name w:val="3B898DA8BBBD46FC9148D9C879119FF931"/>
    <w:rsid w:val="00985D1E"/>
    <w:rPr>
      <w:rFonts w:ascii="Arial" w:eastAsiaTheme="minorHAnsi" w:hAnsi="Arial"/>
      <w:sz w:val="20"/>
      <w:lang w:eastAsia="en-US"/>
    </w:rPr>
  </w:style>
  <w:style w:type="paragraph" w:customStyle="1" w:styleId="69E0D13828C94065B12F4680B42C69B731">
    <w:name w:val="69E0D13828C94065B12F4680B42C69B731"/>
    <w:rsid w:val="00985D1E"/>
    <w:rPr>
      <w:rFonts w:ascii="Arial" w:eastAsiaTheme="minorHAnsi" w:hAnsi="Arial"/>
      <w:sz w:val="20"/>
      <w:lang w:eastAsia="en-US"/>
    </w:rPr>
  </w:style>
  <w:style w:type="paragraph" w:customStyle="1" w:styleId="C9671851F21745A79A1CA330AD4AC85731">
    <w:name w:val="C9671851F21745A79A1CA330AD4AC85731"/>
    <w:rsid w:val="00985D1E"/>
    <w:rPr>
      <w:rFonts w:ascii="Arial" w:eastAsiaTheme="minorHAnsi" w:hAnsi="Arial"/>
      <w:sz w:val="20"/>
      <w:lang w:eastAsia="en-US"/>
    </w:rPr>
  </w:style>
  <w:style w:type="paragraph" w:customStyle="1" w:styleId="C160BFC43629429B89E968032A35146F31">
    <w:name w:val="C160BFC43629429B89E968032A35146F31"/>
    <w:rsid w:val="00985D1E"/>
    <w:rPr>
      <w:rFonts w:ascii="Arial" w:eastAsiaTheme="minorHAnsi" w:hAnsi="Arial"/>
      <w:sz w:val="20"/>
      <w:lang w:eastAsia="en-US"/>
    </w:rPr>
  </w:style>
  <w:style w:type="paragraph" w:customStyle="1" w:styleId="53E0A67D2B3F4657B389330CFBDB427031">
    <w:name w:val="53E0A67D2B3F4657B389330CFBDB427031"/>
    <w:rsid w:val="00985D1E"/>
    <w:rPr>
      <w:rFonts w:ascii="Arial" w:eastAsiaTheme="minorHAnsi" w:hAnsi="Arial"/>
      <w:sz w:val="20"/>
      <w:lang w:eastAsia="en-US"/>
    </w:rPr>
  </w:style>
  <w:style w:type="paragraph" w:customStyle="1" w:styleId="1452F2631BCF463BB93F932D6C5931F731">
    <w:name w:val="1452F2631BCF463BB93F932D6C5931F731"/>
    <w:rsid w:val="00985D1E"/>
    <w:rPr>
      <w:rFonts w:ascii="Arial" w:eastAsiaTheme="minorHAnsi" w:hAnsi="Arial"/>
      <w:sz w:val="20"/>
      <w:lang w:eastAsia="en-US"/>
    </w:rPr>
  </w:style>
  <w:style w:type="paragraph" w:customStyle="1" w:styleId="D4549C8B86694F1388BADE1E8DA17A3A31">
    <w:name w:val="D4549C8B86694F1388BADE1E8DA17A3A31"/>
    <w:rsid w:val="00985D1E"/>
    <w:rPr>
      <w:rFonts w:ascii="Arial" w:eastAsiaTheme="minorHAnsi" w:hAnsi="Arial"/>
      <w:sz w:val="20"/>
      <w:lang w:eastAsia="en-US"/>
    </w:rPr>
  </w:style>
  <w:style w:type="paragraph" w:customStyle="1" w:styleId="ECC80CF0751C4C3495CE427292BC3A5231">
    <w:name w:val="ECC80CF0751C4C3495CE427292BC3A5231"/>
    <w:rsid w:val="00985D1E"/>
    <w:rPr>
      <w:rFonts w:ascii="Arial" w:eastAsiaTheme="minorHAnsi" w:hAnsi="Arial"/>
      <w:sz w:val="20"/>
      <w:lang w:eastAsia="en-US"/>
    </w:rPr>
  </w:style>
  <w:style w:type="paragraph" w:customStyle="1" w:styleId="DD140CD72BF3416A9A7D8162F505C52327">
    <w:name w:val="DD140CD72BF3416A9A7D8162F505C52327"/>
    <w:rsid w:val="00985D1E"/>
    <w:rPr>
      <w:rFonts w:ascii="Arial" w:eastAsiaTheme="minorHAnsi" w:hAnsi="Arial"/>
      <w:sz w:val="20"/>
      <w:lang w:eastAsia="en-US"/>
    </w:rPr>
  </w:style>
  <w:style w:type="paragraph" w:customStyle="1" w:styleId="3924D322135A4908AAC0244F82CB10E526">
    <w:name w:val="3924D322135A4908AAC0244F82CB10E526"/>
    <w:rsid w:val="00985D1E"/>
    <w:rPr>
      <w:rFonts w:ascii="Arial" w:eastAsiaTheme="minorHAnsi" w:hAnsi="Arial"/>
      <w:sz w:val="20"/>
      <w:lang w:eastAsia="en-US"/>
    </w:rPr>
  </w:style>
  <w:style w:type="paragraph" w:customStyle="1" w:styleId="E6DC188C4DE74D52863B2D402F6D336610">
    <w:name w:val="E6DC188C4DE74D52863B2D402F6D336610"/>
    <w:rsid w:val="00985D1E"/>
    <w:rPr>
      <w:rFonts w:ascii="Arial" w:eastAsiaTheme="minorHAnsi" w:hAnsi="Arial"/>
      <w:sz w:val="20"/>
      <w:lang w:eastAsia="en-US"/>
    </w:rPr>
  </w:style>
  <w:style w:type="paragraph" w:customStyle="1" w:styleId="4BF3EAFF9FFB49D6B2F720ACC39BF9F528">
    <w:name w:val="4BF3EAFF9FFB49D6B2F720ACC39BF9F528"/>
    <w:rsid w:val="00985D1E"/>
    <w:rPr>
      <w:rFonts w:ascii="Arial" w:eastAsiaTheme="minorHAnsi" w:hAnsi="Arial"/>
      <w:sz w:val="20"/>
      <w:lang w:eastAsia="en-US"/>
    </w:rPr>
  </w:style>
  <w:style w:type="paragraph" w:customStyle="1" w:styleId="62A62598EC6B4850B65C0D5FA0E3DBA228">
    <w:name w:val="62A62598EC6B4850B65C0D5FA0E3DBA228"/>
    <w:rsid w:val="00985D1E"/>
    <w:rPr>
      <w:rFonts w:ascii="Arial" w:eastAsiaTheme="minorHAnsi" w:hAnsi="Arial"/>
      <w:sz w:val="20"/>
      <w:lang w:eastAsia="en-US"/>
    </w:rPr>
  </w:style>
  <w:style w:type="paragraph" w:customStyle="1" w:styleId="F3D99C4ECB654F85AC2EAF6B69A130E428">
    <w:name w:val="F3D99C4ECB654F85AC2EAF6B69A130E428"/>
    <w:rsid w:val="00985D1E"/>
    <w:rPr>
      <w:rFonts w:ascii="Arial" w:eastAsiaTheme="minorHAnsi" w:hAnsi="Arial"/>
      <w:sz w:val="20"/>
      <w:lang w:eastAsia="en-US"/>
    </w:rPr>
  </w:style>
  <w:style w:type="paragraph" w:customStyle="1" w:styleId="A6618A3642A94107B637968F707C7F4D28">
    <w:name w:val="A6618A3642A94107B637968F707C7F4D28"/>
    <w:rsid w:val="00985D1E"/>
    <w:rPr>
      <w:rFonts w:ascii="Arial" w:eastAsiaTheme="minorHAnsi" w:hAnsi="Arial"/>
      <w:sz w:val="20"/>
      <w:lang w:eastAsia="en-US"/>
    </w:rPr>
  </w:style>
  <w:style w:type="paragraph" w:customStyle="1" w:styleId="B8E85A244D4E4C6FA10C9A41AE30649828">
    <w:name w:val="B8E85A244D4E4C6FA10C9A41AE30649828"/>
    <w:rsid w:val="00985D1E"/>
    <w:rPr>
      <w:rFonts w:ascii="Arial" w:eastAsiaTheme="minorHAnsi" w:hAnsi="Arial"/>
      <w:sz w:val="20"/>
      <w:lang w:eastAsia="en-US"/>
    </w:rPr>
  </w:style>
  <w:style w:type="paragraph" w:customStyle="1" w:styleId="6216BC9E40BA4CC3B1960A1E69B6CCD428">
    <w:name w:val="6216BC9E40BA4CC3B1960A1E69B6CCD428"/>
    <w:rsid w:val="00985D1E"/>
    <w:rPr>
      <w:rFonts w:ascii="Arial" w:eastAsiaTheme="minorHAnsi" w:hAnsi="Arial"/>
      <w:sz w:val="20"/>
      <w:lang w:eastAsia="en-US"/>
    </w:rPr>
  </w:style>
  <w:style w:type="paragraph" w:customStyle="1" w:styleId="6522EA788C9A40948278A6174EB857FF28">
    <w:name w:val="6522EA788C9A40948278A6174EB857FF28"/>
    <w:rsid w:val="00985D1E"/>
    <w:rPr>
      <w:rFonts w:ascii="Arial" w:eastAsiaTheme="minorHAnsi" w:hAnsi="Arial"/>
      <w:sz w:val="20"/>
      <w:lang w:eastAsia="en-US"/>
    </w:rPr>
  </w:style>
  <w:style w:type="paragraph" w:customStyle="1" w:styleId="75B8406AC7A94870A756CCEFBC6E506228">
    <w:name w:val="75B8406AC7A94870A756CCEFBC6E506228"/>
    <w:rsid w:val="00985D1E"/>
    <w:rPr>
      <w:rFonts w:ascii="Arial" w:eastAsiaTheme="minorHAnsi" w:hAnsi="Arial"/>
      <w:sz w:val="20"/>
      <w:lang w:eastAsia="en-US"/>
    </w:rPr>
  </w:style>
  <w:style w:type="paragraph" w:customStyle="1" w:styleId="D5E6DE4098DE4FA8A4189FD8EF9581BE20">
    <w:name w:val="D5E6DE4098DE4FA8A4189FD8EF9581BE20"/>
    <w:rsid w:val="00985D1E"/>
    <w:rPr>
      <w:rFonts w:ascii="Arial" w:eastAsiaTheme="minorHAnsi" w:hAnsi="Arial"/>
      <w:sz w:val="20"/>
      <w:lang w:eastAsia="en-US"/>
    </w:rPr>
  </w:style>
  <w:style w:type="paragraph" w:customStyle="1" w:styleId="A8ADE9CEB46E44178D684D60B8D09DB72">
    <w:name w:val="A8ADE9CEB46E44178D684D60B8D09DB72"/>
    <w:rsid w:val="00985D1E"/>
    <w:rPr>
      <w:rFonts w:ascii="Arial" w:eastAsiaTheme="minorHAnsi" w:hAnsi="Arial"/>
      <w:sz w:val="20"/>
      <w:lang w:eastAsia="en-US"/>
    </w:rPr>
  </w:style>
  <w:style w:type="paragraph" w:customStyle="1" w:styleId="94D4F14FE90343A3A2C3AB613B92BF4E">
    <w:name w:val="94D4F14FE90343A3A2C3AB613B92BF4E"/>
    <w:rsid w:val="00985D1E"/>
  </w:style>
  <w:style w:type="paragraph" w:customStyle="1" w:styleId="86884098C069464F8D485DB5AF0319B0">
    <w:name w:val="86884098C069464F8D485DB5AF0319B0"/>
    <w:rsid w:val="00985D1E"/>
  </w:style>
  <w:style w:type="paragraph" w:customStyle="1" w:styleId="251F9829F3F74BEABBEEC01ABB5EA8A532">
    <w:name w:val="251F9829F3F74BEABBEEC01ABB5EA8A532"/>
    <w:rsid w:val="00985D1E"/>
    <w:rPr>
      <w:rFonts w:ascii="Arial" w:eastAsiaTheme="minorHAnsi" w:hAnsi="Arial"/>
      <w:sz w:val="20"/>
      <w:lang w:eastAsia="en-US"/>
    </w:rPr>
  </w:style>
  <w:style w:type="paragraph" w:customStyle="1" w:styleId="3B898DA8BBBD46FC9148D9C879119FF932">
    <w:name w:val="3B898DA8BBBD46FC9148D9C879119FF932"/>
    <w:rsid w:val="00985D1E"/>
    <w:rPr>
      <w:rFonts w:ascii="Arial" w:eastAsiaTheme="minorHAnsi" w:hAnsi="Arial"/>
      <w:sz w:val="20"/>
      <w:lang w:eastAsia="en-US"/>
    </w:rPr>
  </w:style>
  <w:style w:type="paragraph" w:customStyle="1" w:styleId="69E0D13828C94065B12F4680B42C69B732">
    <w:name w:val="69E0D13828C94065B12F4680B42C69B732"/>
    <w:rsid w:val="00985D1E"/>
    <w:rPr>
      <w:rFonts w:ascii="Arial" w:eastAsiaTheme="minorHAnsi" w:hAnsi="Arial"/>
      <w:sz w:val="20"/>
      <w:lang w:eastAsia="en-US"/>
    </w:rPr>
  </w:style>
  <w:style w:type="paragraph" w:customStyle="1" w:styleId="C9671851F21745A79A1CA330AD4AC85732">
    <w:name w:val="C9671851F21745A79A1CA330AD4AC85732"/>
    <w:rsid w:val="00985D1E"/>
    <w:rPr>
      <w:rFonts w:ascii="Arial" w:eastAsiaTheme="minorHAnsi" w:hAnsi="Arial"/>
      <w:sz w:val="20"/>
      <w:lang w:eastAsia="en-US"/>
    </w:rPr>
  </w:style>
  <w:style w:type="paragraph" w:customStyle="1" w:styleId="C160BFC43629429B89E968032A35146F32">
    <w:name w:val="C160BFC43629429B89E968032A35146F32"/>
    <w:rsid w:val="00985D1E"/>
    <w:rPr>
      <w:rFonts w:ascii="Arial" w:eastAsiaTheme="minorHAnsi" w:hAnsi="Arial"/>
      <w:sz w:val="20"/>
      <w:lang w:eastAsia="en-US"/>
    </w:rPr>
  </w:style>
  <w:style w:type="paragraph" w:customStyle="1" w:styleId="53E0A67D2B3F4657B389330CFBDB427032">
    <w:name w:val="53E0A67D2B3F4657B389330CFBDB427032"/>
    <w:rsid w:val="00985D1E"/>
    <w:rPr>
      <w:rFonts w:ascii="Arial" w:eastAsiaTheme="minorHAnsi" w:hAnsi="Arial"/>
      <w:sz w:val="20"/>
      <w:lang w:eastAsia="en-US"/>
    </w:rPr>
  </w:style>
  <w:style w:type="paragraph" w:customStyle="1" w:styleId="1452F2631BCF463BB93F932D6C5931F732">
    <w:name w:val="1452F2631BCF463BB93F932D6C5931F732"/>
    <w:rsid w:val="00985D1E"/>
    <w:rPr>
      <w:rFonts w:ascii="Arial" w:eastAsiaTheme="minorHAnsi" w:hAnsi="Arial"/>
      <w:sz w:val="20"/>
      <w:lang w:eastAsia="en-US"/>
    </w:rPr>
  </w:style>
  <w:style w:type="paragraph" w:customStyle="1" w:styleId="D4549C8B86694F1388BADE1E8DA17A3A32">
    <w:name w:val="D4549C8B86694F1388BADE1E8DA17A3A32"/>
    <w:rsid w:val="00985D1E"/>
    <w:rPr>
      <w:rFonts w:ascii="Arial" w:eastAsiaTheme="minorHAnsi" w:hAnsi="Arial"/>
      <w:sz w:val="20"/>
      <w:lang w:eastAsia="en-US"/>
    </w:rPr>
  </w:style>
  <w:style w:type="paragraph" w:customStyle="1" w:styleId="ECC80CF0751C4C3495CE427292BC3A5232">
    <w:name w:val="ECC80CF0751C4C3495CE427292BC3A5232"/>
    <w:rsid w:val="00985D1E"/>
    <w:rPr>
      <w:rFonts w:ascii="Arial" w:eastAsiaTheme="minorHAnsi" w:hAnsi="Arial"/>
      <w:sz w:val="20"/>
      <w:lang w:eastAsia="en-US"/>
    </w:rPr>
  </w:style>
  <w:style w:type="paragraph" w:customStyle="1" w:styleId="DD140CD72BF3416A9A7D8162F505C52328">
    <w:name w:val="DD140CD72BF3416A9A7D8162F505C52328"/>
    <w:rsid w:val="00985D1E"/>
    <w:rPr>
      <w:rFonts w:ascii="Arial" w:eastAsiaTheme="minorHAnsi" w:hAnsi="Arial"/>
      <w:sz w:val="20"/>
      <w:lang w:eastAsia="en-US"/>
    </w:rPr>
  </w:style>
  <w:style w:type="paragraph" w:customStyle="1" w:styleId="3924D322135A4908AAC0244F82CB10E527">
    <w:name w:val="3924D322135A4908AAC0244F82CB10E527"/>
    <w:rsid w:val="00985D1E"/>
    <w:rPr>
      <w:rFonts w:ascii="Arial" w:eastAsiaTheme="minorHAnsi" w:hAnsi="Arial"/>
      <w:sz w:val="20"/>
      <w:lang w:eastAsia="en-US"/>
    </w:rPr>
  </w:style>
  <w:style w:type="paragraph" w:customStyle="1" w:styleId="E6DC188C4DE74D52863B2D402F6D336611">
    <w:name w:val="E6DC188C4DE74D52863B2D402F6D336611"/>
    <w:rsid w:val="00985D1E"/>
    <w:rPr>
      <w:rFonts w:ascii="Arial" w:eastAsiaTheme="minorHAnsi" w:hAnsi="Arial"/>
      <w:sz w:val="20"/>
      <w:lang w:eastAsia="en-US"/>
    </w:rPr>
  </w:style>
  <w:style w:type="paragraph" w:customStyle="1" w:styleId="4BF3EAFF9FFB49D6B2F720ACC39BF9F529">
    <w:name w:val="4BF3EAFF9FFB49D6B2F720ACC39BF9F529"/>
    <w:rsid w:val="00985D1E"/>
    <w:rPr>
      <w:rFonts w:ascii="Arial" w:eastAsiaTheme="minorHAnsi" w:hAnsi="Arial"/>
      <w:sz w:val="20"/>
      <w:lang w:eastAsia="en-US"/>
    </w:rPr>
  </w:style>
  <w:style w:type="paragraph" w:customStyle="1" w:styleId="62A62598EC6B4850B65C0D5FA0E3DBA229">
    <w:name w:val="62A62598EC6B4850B65C0D5FA0E3DBA229"/>
    <w:rsid w:val="00985D1E"/>
    <w:rPr>
      <w:rFonts w:ascii="Arial" w:eastAsiaTheme="minorHAnsi" w:hAnsi="Arial"/>
      <w:sz w:val="20"/>
      <w:lang w:eastAsia="en-US"/>
    </w:rPr>
  </w:style>
  <w:style w:type="paragraph" w:customStyle="1" w:styleId="F3D99C4ECB654F85AC2EAF6B69A130E429">
    <w:name w:val="F3D99C4ECB654F85AC2EAF6B69A130E429"/>
    <w:rsid w:val="00985D1E"/>
    <w:rPr>
      <w:rFonts w:ascii="Arial" w:eastAsiaTheme="minorHAnsi" w:hAnsi="Arial"/>
      <w:sz w:val="20"/>
      <w:lang w:eastAsia="en-US"/>
    </w:rPr>
  </w:style>
  <w:style w:type="paragraph" w:customStyle="1" w:styleId="A6618A3642A94107B637968F707C7F4D29">
    <w:name w:val="A6618A3642A94107B637968F707C7F4D29"/>
    <w:rsid w:val="00985D1E"/>
    <w:rPr>
      <w:rFonts w:ascii="Arial" w:eastAsiaTheme="minorHAnsi" w:hAnsi="Arial"/>
      <w:sz w:val="20"/>
      <w:lang w:eastAsia="en-US"/>
    </w:rPr>
  </w:style>
  <w:style w:type="paragraph" w:customStyle="1" w:styleId="B8E85A244D4E4C6FA10C9A41AE30649829">
    <w:name w:val="B8E85A244D4E4C6FA10C9A41AE30649829"/>
    <w:rsid w:val="00985D1E"/>
    <w:rPr>
      <w:rFonts w:ascii="Arial" w:eastAsiaTheme="minorHAnsi" w:hAnsi="Arial"/>
      <w:sz w:val="20"/>
      <w:lang w:eastAsia="en-US"/>
    </w:rPr>
  </w:style>
  <w:style w:type="paragraph" w:customStyle="1" w:styleId="6216BC9E40BA4CC3B1960A1E69B6CCD429">
    <w:name w:val="6216BC9E40BA4CC3B1960A1E69B6CCD429"/>
    <w:rsid w:val="00985D1E"/>
    <w:rPr>
      <w:rFonts w:ascii="Arial" w:eastAsiaTheme="minorHAnsi" w:hAnsi="Arial"/>
      <w:sz w:val="20"/>
      <w:lang w:eastAsia="en-US"/>
    </w:rPr>
  </w:style>
  <w:style w:type="paragraph" w:customStyle="1" w:styleId="6522EA788C9A40948278A6174EB857FF29">
    <w:name w:val="6522EA788C9A40948278A6174EB857FF29"/>
    <w:rsid w:val="00985D1E"/>
    <w:rPr>
      <w:rFonts w:ascii="Arial" w:eastAsiaTheme="minorHAnsi" w:hAnsi="Arial"/>
      <w:sz w:val="20"/>
      <w:lang w:eastAsia="en-US"/>
    </w:rPr>
  </w:style>
  <w:style w:type="paragraph" w:customStyle="1" w:styleId="94D4F14FE90343A3A2C3AB613B92BF4E1">
    <w:name w:val="94D4F14FE90343A3A2C3AB613B92BF4E1"/>
    <w:rsid w:val="00985D1E"/>
    <w:rPr>
      <w:rFonts w:ascii="Arial" w:eastAsiaTheme="minorHAnsi" w:hAnsi="Arial"/>
      <w:sz w:val="20"/>
      <w:lang w:eastAsia="en-US"/>
    </w:rPr>
  </w:style>
  <w:style w:type="paragraph" w:customStyle="1" w:styleId="75B8406AC7A94870A756CCEFBC6E506229">
    <w:name w:val="75B8406AC7A94870A756CCEFBC6E506229"/>
    <w:rsid w:val="00985D1E"/>
    <w:rPr>
      <w:rFonts w:ascii="Arial" w:eastAsiaTheme="minorHAnsi" w:hAnsi="Arial"/>
      <w:sz w:val="20"/>
      <w:lang w:eastAsia="en-US"/>
    </w:rPr>
  </w:style>
  <w:style w:type="paragraph" w:customStyle="1" w:styleId="D5E6DE4098DE4FA8A4189FD8EF9581BE21">
    <w:name w:val="D5E6DE4098DE4FA8A4189FD8EF9581BE21"/>
    <w:rsid w:val="00985D1E"/>
    <w:rPr>
      <w:rFonts w:ascii="Arial" w:eastAsiaTheme="minorHAnsi" w:hAnsi="Arial"/>
      <w:sz w:val="20"/>
      <w:lang w:eastAsia="en-US"/>
    </w:rPr>
  </w:style>
  <w:style w:type="paragraph" w:customStyle="1" w:styleId="A8ADE9CEB46E44178D684D60B8D09DB73">
    <w:name w:val="A8ADE9CEB46E44178D684D60B8D09DB73"/>
    <w:rsid w:val="00985D1E"/>
    <w:rPr>
      <w:rFonts w:ascii="Arial" w:eastAsiaTheme="minorHAnsi" w:hAnsi="Arial"/>
      <w:sz w:val="20"/>
      <w:lang w:eastAsia="en-US"/>
    </w:rPr>
  </w:style>
  <w:style w:type="paragraph" w:customStyle="1" w:styleId="251F9829F3F74BEABBEEC01ABB5EA8A533">
    <w:name w:val="251F9829F3F74BEABBEEC01ABB5EA8A533"/>
    <w:rsid w:val="00985D1E"/>
    <w:rPr>
      <w:rFonts w:ascii="Arial" w:eastAsiaTheme="minorHAnsi" w:hAnsi="Arial"/>
      <w:sz w:val="20"/>
      <w:lang w:eastAsia="en-US"/>
    </w:rPr>
  </w:style>
  <w:style w:type="paragraph" w:customStyle="1" w:styleId="3B898DA8BBBD46FC9148D9C879119FF933">
    <w:name w:val="3B898DA8BBBD46FC9148D9C879119FF933"/>
    <w:rsid w:val="00985D1E"/>
    <w:rPr>
      <w:rFonts w:ascii="Arial" w:eastAsiaTheme="minorHAnsi" w:hAnsi="Arial"/>
      <w:sz w:val="20"/>
      <w:lang w:eastAsia="en-US"/>
    </w:rPr>
  </w:style>
  <w:style w:type="paragraph" w:customStyle="1" w:styleId="69E0D13828C94065B12F4680B42C69B733">
    <w:name w:val="69E0D13828C94065B12F4680B42C69B733"/>
    <w:rsid w:val="00985D1E"/>
    <w:rPr>
      <w:rFonts w:ascii="Arial" w:eastAsiaTheme="minorHAnsi" w:hAnsi="Arial"/>
      <w:sz w:val="20"/>
      <w:lang w:eastAsia="en-US"/>
    </w:rPr>
  </w:style>
  <w:style w:type="paragraph" w:customStyle="1" w:styleId="C9671851F21745A79A1CA330AD4AC85733">
    <w:name w:val="C9671851F21745A79A1CA330AD4AC85733"/>
    <w:rsid w:val="00985D1E"/>
    <w:rPr>
      <w:rFonts w:ascii="Arial" w:eastAsiaTheme="minorHAnsi" w:hAnsi="Arial"/>
      <w:sz w:val="20"/>
      <w:lang w:eastAsia="en-US"/>
    </w:rPr>
  </w:style>
  <w:style w:type="paragraph" w:customStyle="1" w:styleId="C160BFC43629429B89E968032A35146F33">
    <w:name w:val="C160BFC43629429B89E968032A35146F33"/>
    <w:rsid w:val="00985D1E"/>
    <w:rPr>
      <w:rFonts w:ascii="Arial" w:eastAsiaTheme="minorHAnsi" w:hAnsi="Arial"/>
      <w:sz w:val="20"/>
      <w:lang w:eastAsia="en-US"/>
    </w:rPr>
  </w:style>
  <w:style w:type="paragraph" w:customStyle="1" w:styleId="53E0A67D2B3F4657B389330CFBDB427033">
    <w:name w:val="53E0A67D2B3F4657B389330CFBDB427033"/>
    <w:rsid w:val="00985D1E"/>
    <w:rPr>
      <w:rFonts w:ascii="Arial" w:eastAsiaTheme="minorHAnsi" w:hAnsi="Arial"/>
      <w:sz w:val="20"/>
      <w:lang w:eastAsia="en-US"/>
    </w:rPr>
  </w:style>
  <w:style w:type="paragraph" w:customStyle="1" w:styleId="1452F2631BCF463BB93F932D6C5931F733">
    <w:name w:val="1452F2631BCF463BB93F932D6C5931F733"/>
    <w:rsid w:val="00985D1E"/>
    <w:rPr>
      <w:rFonts w:ascii="Arial" w:eastAsiaTheme="minorHAnsi" w:hAnsi="Arial"/>
      <w:sz w:val="20"/>
      <w:lang w:eastAsia="en-US"/>
    </w:rPr>
  </w:style>
  <w:style w:type="paragraph" w:customStyle="1" w:styleId="D4549C8B86694F1388BADE1E8DA17A3A33">
    <w:name w:val="D4549C8B86694F1388BADE1E8DA17A3A33"/>
    <w:rsid w:val="00985D1E"/>
    <w:rPr>
      <w:rFonts w:ascii="Arial" w:eastAsiaTheme="minorHAnsi" w:hAnsi="Arial"/>
      <w:sz w:val="20"/>
      <w:lang w:eastAsia="en-US"/>
    </w:rPr>
  </w:style>
  <w:style w:type="paragraph" w:customStyle="1" w:styleId="ECC80CF0751C4C3495CE427292BC3A5233">
    <w:name w:val="ECC80CF0751C4C3495CE427292BC3A5233"/>
    <w:rsid w:val="00985D1E"/>
    <w:rPr>
      <w:rFonts w:ascii="Arial" w:eastAsiaTheme="minorHAnsi" w:hAnsi="Arial"/>
      <w:sz w:val="20"/>
      <w:lang w:eastAsia="en-US"/>
    </w:rPr>
  </w:style>
  <w:style w:type="paragraph" w:customStyle="1" w:styleId="DD140CD72BF3416A9A7D8162F505C52329">
    <w:name w:val="DD140CD72BF3416A9A7D8162F505C52329"/>
    <w:rsid w:val="00985D1E"/>
    <w:rPr>
      <w:rFonts w:ascii="Arial" w:eastAsiaTheme="minorHAnsi" w:hAnsi="Arial"/>
      <w:sz w:val="20"/>
      <w:lang w:eastAsia="en-US"/>
    </w:rPr>
  </w:style>
  <w:style w:type="paragraph" w:customStyle="1" w:styleId="3924D322135A4908AAC0244F82CB10E528">
    <w:name w:val="3924D322135A4908AAC0244F82CB10E528"/>
    <w:rsid w:val="00985D1E"/>
    <w:rPr>
      <w:rFonts w:ascii="Arial" w:eastAsiaTheme="minorHAnsi" w:hAnsi="Arial"/>
      <w:sz w:val="20"/>
      <w:lang w:eastAsia="en-US"/>
    </w:rPr>
  </w:style>
  <w:style w:type="paragraph" w:customStyle="1" w:styleId="E6DC188C4DE74D52863B2D402F6D336612">
    <w:name w:val="E6DC188C4DE74D52863B2D402F6D336612"/>
    <w:rsid w:val="00985D1E"/>
    <w:rPr>
      <w:rFonts w:ascii="Arial" w:eastAsiaTheme="minorHAnsi" w:hAnsi="Arial"/>
      <w:sz w:val="20"/>
      <w:lang w:eastAsia="en-US"/>
    </w:rPr>
  </w:style>
  <w:style w:type="paragraph" w:customStyle="1" w:styleId="4BF3EAFF9FFB49D6B2F720ACC39BF9F530">
    <w:name w:val="4BF3EAFF9FFB49D6B2F720ACC39BF9F530"/>
    <w:rsid w:val="00985D1E"/>
    <w:rPr>
      <w:rFonts w:ascii="Arial" w:eastAsiaTheme="minorHAnsi" w:hAnsi="Arial"/>
      <w:sz w:val="20"/>
      <w:lang w:eastAsia="en-US"/>
    </w:rPr>
  </w:style>
  <w:style w:type="paragraph" w:customStyle="1" w:styleId="62A62598EC6B4850B65C0D5FA0E3DBA230">
    <w:name w:val="62A62598EC6B4850B65C0D5FA0E3DBA230"/>
    <w:rsid w:val="00985D1E"/>
    <w:rPr>
      <w:rFonts w:ascii="Arial" w:eastAsiaTheme="minorHAnsi" w:hAnsi="Arial"/>
      <w:sz w:val="20"/>
      <w:lang w:eastAsia="en-US"/>
    </w:rPr>
  </w:style>
  <w:style w:type="paragraph" w:customStyle="1" w:styleId="F3D99C4ECB654F85AC2EAF6B69A130E430">
    <w:name w:val="F3D99C4ECB654F85AC2EAF6B69A130E430"/>
    <w:rsid w:val="00985D1E"/>
    <w:rPr>
      <w:rFonts w:ascii="Arial" w:eastAsiaTheme="minorHAnsi" w:hAnsi="Arial"/>
      <w:sz w:val="20"/>
      <w:lang w:eastAsia="en-US"/>
    </w:rPr>
  </w:style>
  <w:style w:type="paragraph" w:customStyle="1" w:styleId="A6618A3642A94107B637968F707C7F4D30">
    <w:name w:val="A6618A3642A94107B637968F707C7F4D30"/>
    <w:rsid w:val="00985D1E"/>
    <w:rPr>
      <w:rFonts w:ascii="Arial" w:eastAsiaTheme="minorHAnsi" w:hAnsi="Arial"/>
      <w:sz w:val="20"/>
      <w:lang w:eastAsia="en-US"/>
    </w:rPr>
  </w:style>
  <w:style w:type="paragraph" w:customStyle="1" w:styleId="B8E85A244D4E4C6FA10C9A41AE30649830">
    <w:name w:val="B8E85A244D4E4C6FA10C9A41AE30649830"/>
    <w:rsid w:val="00985D1E"/>
    <w:rPr>
      <w:rFonts w:ascii="Arial" w:eastAsiaTheme="minorHAnsi" w:hAnsi="Arial"/>
      <w:sz w:val="20"/>
      <w:lang w:eastAsia="en-US"/>
    </w:rPr>
  </w:style>
  <w:style w:type="paragraph" w:customStyle="1" w:styleId="6216BC9E40BA4CC3B1960A1E69B6CCD430">
    <w:name w:val="6216BC9E40BA4CC3B1960A1E69B6CCD430"/>
    <w:rsid w:val="00985D1E"/>
    <w:rPr>
      <w:rFonts w:ascii="Arial" w:eastAsiaTheme="minorHAnsi" w:hAnsi="Arial"/>
      <w:sz w:val="20"/>
      <w:lang w:eastAsia="en-US"/>
    </w:rPr>
  </w:style>
  <w:style w:type="paragraph" w:customStyle="1" w:styleId="6522EA788C9A40948278A6174EB857FF30">
    <w:name w:val="6522EA788C9A40948278A6174EB857FF30"/>
    <w:rsid w:val="00985D1E"/>
    <w:rPr>
      <w:rFonts w:ascii="Arial" w:eastAsiaTheme="minorHAnsi" w:hAnsi="Arial"/>
      <w:sz w:val="20"/>
      <w:lang w:eastAsia="en-US"/>
    </w:rPr>
  </w:style>
  <w:style w:type="paragraph" w:customStyle="1" w:styleId="94D4F14FE90343A3A2C3AB613B92BF4E2">
    <w:name w:val="94D4F14FE90343A3A2C3AB613B92BF4E2"/>
    <w:rsid w:val="00985D1E"/>
    <w:rPr>
      <w:rFonts w:ascii="Arial" w:eastAsiaTheme="minorHAnsi" w:hAnsi="Arial"/>
      <w:sz w:val="20"/>
      <w:lang w:eastAsia="en-US"/>
    </w:rPr>
  </w:style>
  <w:style w:type="paragraph" w:customStyle="1" w:styleId="75B8406AC7A94870A756CCEFBC6E506230">
    <w:name w:val="75B8406AC7A94870A756CCEFBC6E506230"/>
    <w:rsid w:val="00985D1E"/>
    <w:rPr>
      <w:rFonts w:ascii="Arial" w:eastAsiaTheme="minorHAnsi" w:hAnsi="Arial"/>
      <w:sz w:val="20"/>
      <w:lang w:eastAsia="en-US"/>
    </w:rPr>
  </w:style>
  <w:style w:type="paragraph" w:customStyle="1" w:styleId="D5E6DE4098DE4FA8A4189FD8EF9581BE22">
    <w:name w:val="D5E6DE4098DE4FA8A4189FD8EF9581BE22"/>
    <w:rsid w:val="00985D1E"/>
    <w:rPr>
      <w:rFonts w:ascii="Arial" w:eastAsiaTheme="minorHAnsi" w:hAnsi="Arial"/>
      <w:sz w:val="20"/>
      <w:lang w:eastAsia="en-US"/>
    </w:rPr>
  </w:style>
  <w:style w:type="paragraph" w:styleId="Paragraphedeliste">
    <w:name w:val="List Paragraph"/>
    <w:basedOn w:val="Normal"/>
    <w:uiPriority w:val="34"/>
    <w:qFormat/>
    <w:rsid w:val="00985D1E"/>
    <w:pPr>
      <w:ind w:left="720"/>
      <w:contextualSpacing/>
    </w:pPr>
    <w:rPr>
      <w:rFonts w:ascii="Arial" w:eastAsiaTheme="minorHAnsi" w:hAnsi="Arial"/>
      <w:sz w:val="20"/>
      <w:lang w:eastAsia="en-US"/>
    </w:rPr>
  </w:style>
  <w:style w:type="paragraph" w:customStyle="1" w:styleId="A8ADE9CEB46E44178D684D60B8D09DB74">
    <w:name w:val="A8ADE9CEB46E44178D684D60B8D09DB74"/>
    <w:rsid w:val="00985D1E"/>
    <w:pPr>
      <w:ind w:left="720"/>
      <w:contextualSpacing/>
    </w:pPr>
    <w:rPr>
      <w:rFonts w:ascii="Arial" w:eastAsiaTheme="minorHAnsi" w:hAnsi="Arial"/>
      <w:sz w:val="20"/>
      <w:lang w:eastAsia="en-US"/>
    </w:rPr>
  </w:style>
  <w:style w:type="paragraph" w:customStyle="1" w:styleId="251F9829F3F74BEABBEEC01ABB5EA8A534">
    <w:name w:val="251F9829F3F74BEABBEEC01ABB5EA8A534"/>
    <w:rsid w:val="00985D1E"/>
    <w:rPr>
      <w:rFonts w:ascii="Arial" w:eastAsiaTheme="minorHAnsi" w:hAnsi="Arial"/>
      <w:sz w:val="20"/>
      <w:lang w:eastAsia="en-US"/>
    </w:rPr>
  </w:style>
  <w:style w:type="paragraph" w:customStyle="1" w:styleId="3B898DA8BBBD46FC9148D9C879119FF934">
    <w:name w:val="3B898DA8BBBD46FC9148D9C879119FF934"/>
    <w:rsid w:val="00985D1E"/>
    <w:rPr>
      <w:rFonts w:ascii="Arial" w:eastAsiaTheme="minorHAnsi" w:hAnsi="Arial"/>
      <w:sz w:val="20"/>
      <w:lang w:eastAsia="en-US"/>
    </w:rPr>
  </w:style>
  <w:style w:type="paragraph" w:customStyle="1" w:styleId="69E0D13828C94065B12F4680B42C69B734">
    <w:name w:val="69E0D13828C94065B12F4680B42C69B734"/>
    <w:rsid w:val="00985D1E"/>
    <w:rPr>
      <w:rFonts w:ascii="Arial" w:eastAsiaTheme="minorHAnsi" w:hAnsi="Arial"/>
      <w:sz w:val="20"/>
      <w:lang w:eastAsia="en-US"/>
    </w:rPr>
  </w:style>
  <w:style w:type="paragraph" w:customStyle="1" w:styleId="C9671851F21745A79A1CA330AD4AC85734">
    <w:name w:val="C9671851F21745A79A1CA330AD4AC85734"/>
    <w:rsid w:val="00985D1E"/>
    <w:rPr>
      <w:rFonts w:ascii="Arial" w:eastAsiaTheme="minorHAnsi" w:hAnsi="Arial"/>
      <w:sz w:val="20"/>
      <w:lang w:eastAsia="en-US"/>
    </w:rPr>
  </w:style>
  <w:style w:type="paragraph" w:customStyle="1" w:styleId="C160BFC43629429B89E968032A35146F34">
    <w:name w:val="C160BFC43629429B89E968032A35146F34"/>
    <w:rsid w:val="00985D1E"/>
    <w:rPr>
      <w:rFonts w:ascii="Arial" w:eastAsiaTheme="minorHAnsi" w:hAnsi="Arial"/>
      <w:sz w:val="20"/>
      <w:lang w:eastAsia="en-US"/>
    </w:rPr>
  </w:style>
  <w:style w:type="paragraph" w:customStyle="1" w:styleId="53E0A67D2B3F4657B389330CFBDB427034">
    <w:name w:val="53E0A67D2B3F4657B389330CFBDB427034"/>
    <w:rsid w:val="00985D1E"/>
    <w:rPr>
      <w:rFonts w:ascii="Arial" w:eastAsiaTheme="minorHAnsi" w:hAnsi="Arial"/>
      <w:sz w:val="20"/>
      <w:lang w:eastAsia="en-US"/>
    </w:rPr>
  </w:style>
  <w:style w:type="paragraph" w:customStyle="1" w:styleId="1452F2631BCF463BB93F932D6C5931F734">
    <w:name w:val="1452F2631BCF463BB93F932D6C5931F734"/>
    <w:rsid w:val="00985D1E"/>
    <w:rPr>
      <w:rFonts w:ascii="Arial" w:eastAsiaTheme="minorHAnsi" w:hAnsi="Arial"/>
      <w:sz w:val="20"/>
      <w:lang w:eastAsia="en-US"/>
    </w:rPr>
  </w:style>
  <w:style w:type="paragraph" w:customStyle="1" w:styleId="D4549C8B86694F1388BADE1E8DA17A3A34">
    <w:name w:val="D4549C8B86694F1388BADE1E8DA17A3A34"/>
    <w:rsid w:val="00985D1E"/>
    <w:rPr>
      <w:rFonts w:ascii="Arial" w:eastAsiaTheme="minorHAnsi" w:hAnsi="Arial"/>
      <w:sz w:val="20"/>
      <w:lang w:eastAsia="en-US"/>
    </w:rPr>
  </w:style>
  <w:style w:type="paragraph" w:customStyle="1" w:styleId="ECC80CF0751C4C3495CE427292BC3A5234">
    <w:name w:val="ECC80CF0751C4C3495CE427292BC3A5234"/>
    <w:rsid w:val="00985D1E"/>
    <w:rPr>
      <w:rFonts w:ascii="Arial" w:eastAsiaTheme="minorHAnsi" w:hAnsi="Arial"/>
      <w:sz w:val="20"/>
      <w:lang w:eastAsia="en-US"/>
    </w:rPr>
  </w:style>
  <w:style w:type="paragraph" w:customStyle="1" w:styleId="DD140CD72BF3416A9A7D8162F505C52330">
    <w:name w:val="DD140CD72BF3416A9A7D8162F505C52330"/>
    <w:rsid w:val="00985D1E"/>
    <w:rPr>
      <w:rFonts w:ascii="Arial" w:eastAsiaTheme="minorHAnsi" w:hAnsi="Arial"/>
      <w:sz w:val="20"/>
      <w:lang w:eastAsia="en-US"/>
    </w:rPr>
  </w:style>
  <w:style w:type="paragraph" w:customStyle="1" w:styleId="3924D322135A4908AAC0244F82CB10E529">
    <w:name w:val="3924D322135A4908AAC0244F82CB10E529"/>
    <w:rsid w:val="00985D1E"/>
    <w:rPr>
      <w:rFonts w:ascii="Arial" w:eastAsiaTheme="minorHAnsi" w:hAnsi="Arial"/>
      <w:sz w:val="20"/>
      <w:lang w:eastAsia="en-US"/>
    </w:rPr>
  </w:style>
  <w:style w:type="paragraph" w:customStyle="1" w:styleId="E6DC188C4DE74D52863B2D402F6D336613">
    <w:name w:val="E6DC188C4DE74D52863B2D402F6D336613"/>
    <w:rsid w:val="00985D1E"/>
    <w:rPr>
      <w:rFonts w:ascii="Arial" w:eastAsiaTheme="minorHAnsi" w:hAnsi="Arial"/>
      <w:sz w:val="20"/>
      <w:lang w:eastAsia="en-US"/>
    </w:rPr>
  </w:style>
  <w:style w:type="paragraph" w:customStyle="1" w:styleId="4BF3EAFF9FFB49D6B2F720ACC39BF9F531">
    <w:name w:val="4BF3EAFF9FFB49D6B2F720ACC39BF9F531"/>
    <w:rsid w:val="00985D1E"/>
    <w:rPr>
      <w:rFonts w:ascii="Arial" w:eastAsiaTheme="minorHAnsi" w:hAnsi="Arial"/>
      <w:sz w:val="20"/>
      <w:lang w:eastAsia="en-US"/>
    </w:rPr>
  </w:style>
  <w:style w:type="paragraph" w:customStyle="1" w:styleId="62A62598EC6B4850B65C0D5FA0E3DBA231">
    <w:name w:val="62A62598EC6B4850B65C0D5FA0E3DBA231"/>
    <w:rsid w:val="00985D1E"/>
    <w:rPr>
      <w:rFonts w:ascii="Arial" w:eastAsiaTheme="minorHAnsi" w:hAnsi="Arial"/>
      <w:sz w:val="20"/>
      <w:lang w:eastAsia="en-US"/>
    </w:rPr>
  </w:style>
  <w:style w:type="paragraph" w:customStyle="1" w:styleId="F3D99C4ECB654F85AC2EAF6B69A130E431">
    <w:name w:val="F3D99C4ECB654F85AC2EAF6B69A130E431"/>
    <w:rsid w:val="00985D1E"/>
    <w:rPr>
      <w:rFonts w:ascii="Arial" w:eastAsiaTheme="minorHAnsi" w:hAnsi="Arial"/>
      <w:sz w:val="20"/>
      <w:lang w:eastAsia="en-US"/>
    </w:rPr>
  </w:style>
  <w:style w:type="paragraph" w:customStyle="1" w:styleId="A6618A3642A94107B637968F707C7F4D31">
    <w:name w:val="A6618A3642A94107B637968F707C7F4D31"/>
    <w:rsid w:val="00985D1E"/>
    <w:rPr>
      <w:rFonts w:ascii="Arial" w:eastAsiaTheme="minorHAnsi" w:hAnsi="Arial"/>
      <w:sz w:val="20"/>
      <w:lang w:eastAsia="en-US"/>
    </w:rPr>
  </w:style>
  <w:style w:type="paragraph" w:customStyle="1" w:styleId="B8E85A244D4E4C6FA10C9A41AE30649831">
    <w:name w:val="B8E85A244D4E4C6FA10C9A41AE30649831"/>
    <w:rsid w:val="00985D1E"/>
    <w:rPr>
      <w:rFonts w:ascii="Arial" w:eastAsiaTheme="minorHAnsi" w:hAnsi="Arial"/>
      <w:sz w:val="20"/>
      <w:lang w:eastAsia="en-US"/>
    </w:rPr>
  </w:style>
  <w:style w:type="paragraph" w:customStyle="1" w:styleId="6216BC9E40BA4CC3B1960A1E69B6CCD431">
    <w:name w:val="6216BC9E40BA4CC3B1960A1E69B6CCD431"/>
    <w:rsid w:val="00985D1E"/>
    <w:rPr>
      <w:rFonts w:ascii="Arial" w:eastAsiaTheme="minorHAnsi" w:hAnsi="Arial"/>
      <w:sz w:val="20"/>
      <w:lang w:eastAsia="en-US"/>
    </w:rPr>
  </w:style>
  <w:style w:type="paragraph" w:customStyle="1" w:styleId="6522EA788C9A40948278A6174EB857FF31">
    <w:name w:val="6522EA788C9A40948278A6174EB857FF31"/>
    <w:rsid w:val="00985D1E"/>
    <w:rPr>
      <w:rFonts w:ascii="Arial" w:eastAsiaTheme="minorHAnsi" w:hAnsi="Arial"/>
      <w:sz w:val="20"/>
      <w:lang w:eastAsia="en-US"/>
    </w:rPr>
  </w:style>
  <w:style w:type="paragraph" w:customStyle="1" w:styleId="94D4F14FE90343A3A2C3AB613B92BF4E3">
    <w:name w:val="94D4F14FE90343A3A2C3AB613B92BF4E3"/>
    <w:rsid w:val="00985D1E"/>
    <w:rPr>
      <w:rFonts w:ascii="Arial" w:eastAsiaTheme="minorHAnsi" w:hAnsi="Arial"/>
      <w:sz w:val="20"/>
      <w:lang w:eastAsia="en-US"/>
    </w:rPr>
  </w:style>
  <w:style w:type="paragraph" w:customStyle="1" w:styleId="75B8406AC7A94870A756CCEFBC6E506231">
    <w:name w:val="75B8406AC7A94870A756CCEFBC6E506231"/>
    <w:rsid w:val="00985D1E"/>
    <w:rPr>
      <w:rFonts w:ascii="Arial" w:eastAsiaTheme="minorHAnsi" w:hAnsi="Arial"/>
      <w:sz w:val="20"/>
      <w:lang w:eastAsia="en-US"/>
    </w:rPr>
  </w:style>
  <w:style w:type="paragraph" w:customStyle="1" w:styleId="D5E6DE4098DE4FA8A4189FD8EF9581BE23">
    <w:name w:val="D5E6DE4098DE4FA8A4189FD8EF9581BE23"/>
    <w:rsid w:val="00985D1E"/>
    <w:rPr>
      <w:rFonts w:ascii="Arial" w:eastAsiaTheme="minorHAnsi" w:hAnsi="Arial"/>
      <w:sz w:val="20"/>
      <w:lang w:eastAsia="en-US"/>
    </w:rPr>
  </w:style>
  <w:style w:type="paragraph" w:customStyle="1" w:styleId="A8ADE9CEB46E44178D684D60B8D09DB75">
    <w:name w:val="A8ADE9CEB46E44178D684D60B8D09DB75"/>
    <w:rsid w:val="00985D1E"/>
    <w:pPr>
      <w:ind w:left="720"/>
      <w:contextualSpacing/>
    </w:pPr>
    <w:rPr>
      <w:rFonts w:ascii="Arial" w:eastAsiaTheme="minorHAnsi" w:hAnsi="Arial"/>
      <w:sz w:val="20"/>
      <w:lang w:eastAsia="en-US"/>
    </w:rPr>
  </w:style>
  <w:style w:type="paragraph" w:customStyle="1" w:styleId="251F9829F3F74BEABBEEC01ABB5EA8A535">
    <w:name w:val="251F9829F3F74BEABBEEC01ABB5EA8A535"/>
    <w:rsid w:val="00985D1E"/>
    <w:rPr>
      <w:rFonts w:ascii="Arial" w:eastAsiaTheme="minorHAnsi" w:hAnsi="Arial"/>
      <w:sz w:val="20"/>
      <w:lang w:eastAsia="en-US"/>
    </w:rPr>
  </w:style>
  <w:style w:type="paragraph" w:customStyle="1" w:styleId="3B898DA8BBBD46FC9148D9C879119FF935">
    <w:name w:val="3B898DA8BBBD46FC9148D9C879119FF935"/>
    <w:rsid w:val="00985D1E"/>
    <w:rPr>
      <w:rFonts w:ascii="Arial" w:eastAsiaTheme="minorHAnsi" w:hAnsi="Arial"/>
      <w:sz w:val="20"/>
      <w:lang w:eastAsia="en-US"/>
    </w:rPr>
  </w:style>
  <w:style w:type="paragraph" w:customStyle="1" w:styleId="69E0D13828C94065B12F4680B42C69B735">
    <w:name w:val="69E0D13828C94065B12F4680B42C69B735"/>
    <w:rsid w:val="00985D1E"/>
    <w:rPr>
      <w:rFonts w:ascii="Arial" w:eastAsiaTheme="minorHAnsi" w:hAnsi="Arial"/>
      <w:sz w:val="20"/>
      <w:lang w:eastAsia="en-US"/>
    </w:rPr>
  </w:style>
  <w:style w:type="paragraph" w:customStyle="1" w:styleId="C9671851F21745A79A1CA330AD4AC85735">
    <w:name w:val="C9671851F21745A79A1CA330AD4AC85735"/>
    <w:rsid w:val="00985D1E"/>
    <w:rPr>
      <w:rFonts w:ascii="Arial" w:eastAsiaTheme="minorHAnsi" w:hAnsi="Arial"/>
      <w:sz w:val="20"/>
      <w:lang w:eastAsia="en-US"/>
    </w:rPr>
  </w:style>
  <w:style w:type="paragraph" w:customStyle="1" w:styleId="C160BFC43629429B89E968032A35146F35">
    <w:name w:val="C160BFC43629429B89E968032A35146F35"/>
    <w:rsid w:val="00985D1E"/>
    <w:rPr>
      <w:rFonts w:ascii="Arial" w:eastAsiaTheme="minorHAnsi" w:hAnsi="Arial"/>
      <w:sz w:val="20"/>
      <w:lang w:eastAsia="en-US"/>
    </w:rPr>
  </w:style>
  <w:style w:type="paragraph" w:customStyle="1" w:styleId="53E0A67D2B3F4657B389330CFBDB427035">
    <w:name w:val="53E0A67D2B3F4657B389330CFBDB427035"/>
    <w:rsid w:val="00985D1E"/>
    <w:rPr>
      <w:rFonts w:ascii="Arial" w:eastAsiaTheme="minorHAnsi" w:hAnsi="Arial"/>
      <w:sz w:val="20"/>
      <w:lang w:eastAsia="en-US"/>
    </w:rPr>
  </w:style>
  <w:style w:type="paragraph" w:customStyle="1" w:styleId="1452F2631BCF463BB93F932D6C5931F735">
    <w:name w:val="1452F2631BCF463BB93F932D6C5931F735"/>
    <w:rsid w:val="00985D1E"/>
    <w:rPr>
      <w:rFonts w:ascii="Arial" w:eastAsiaTheme="minorHAnsi" w:hAnsi="Arial"/>
      <w:sz w:val="20"/>
      <w:lang w:eastAsia="en-US"/>
    </w:rPr>
  </w:style>
  <w:style w:type="paragraph" w:customStyle="1" w:styleId="D4549C8B86694F1388BADE1E8DA17A3A35">
    <w:name w:val="D4549C8B86694F1388BADE1E8DA17A3A35"/>
    <w:rsid w:val="00985D1E"/>
    <w:rPr>
      <w:rFonts w:ascii="Arial" w:eastAsiaTheme="minorHAnsi" w:hAnsi="Arial"/>
      <w:sz w:val="20"/>
      <w:lang w:eastAsia="en-US"/>
    </w:rPr>
  </w:style>
  <w:style w:type="paragraph" w:customStyle="1" w:styleId="ECC80CF0751C4C3495CE427292BC3A5235">
    <w:name w:val="ECC80CF0751C4C3495CE427292BC3A5235"/>
    <w:rsid w:val="00985D1E"/>
    <w:rPr>
      <w:rFonts w:ascii="Arial" w:eastAsiaTheme="minorHAnsi" w:hAnsi="Arial"/>
      <w:sz w:val="20"/>
      <w:lang w:eastAsia="en-US"/>
    </w:rPr>
  </w:style>
  <w:style w:type="paragraph" w:customStyle="1" w:styleId="DD140CD72BF3416A9A7D8162F505C52331">
    <w:name w:val="DD140CD72BF3416A9A7D8162F505C52331"/>
    <w:rsid w:val="00985D1E"/>
    <w:rPr>
      <w:rFonts w:ascii="Arial" w:eastAsiaTheme="minorHAnsi" w:hAnsi="Arial"/>
      <w:sz w:val="20"/>
      <w:lang w:eastAsia="en-US"/>
    </w:rPr>
  </w:style>
  <w:style w:type="paragraph" w:customStyle="1" w:styleId="3924D322135A4908AAC0244F82CB10E530">
    <w:name w:val="3924D322135A4908AAC0244F82CB10E530"/>
    <w:rsid w:val="00985D1E"/>
    <w:rPr>
      <w:rFonts w:ascii="Arial" w:eastAsiaTheme="minorHAnsi" w:hAnsi="Arial"/>
      <w:sz w:val="20"/>
      <w:lang w:eastAsia="en-US"/>
    </w:rPr>
  </w:style>
  <w:style w:type="paragraph" w:customStyle="1" w:styleId="E6DC188C4DE74D52863B2D402F6D336614">
    <w:name w:val="E6DC188C4DE74D52863B2D402F6D336614"/>
    <w:rsid w:val="00985D1E"/>
    <w:rPr>
      <w:rFonts w:ascii="Arial" w:eastAsiaTheme="minorHAnsi" w:hAnsi="Arial"/>
      <w:sz w:val="20"/>
      <w:lang w:eastAsia="en-US"/>
    </w:rPr>
  </w:style>
  <w:style w:type="paragraph" w:customStyle="1" w:styleId="4BF3EAFF9FFB49D6B2F720ACC39BF9F532">
    <w:name w:val="4BF3EAFF9FFB49D6B2F720ACC39BF9F532"/>
    <w:rsid w:val="00985D1E"/>
    <w:rPr>
      <w:rFonts w:ascii="Arial" w:eastAsiaTheme="minorHAnsi" w:hAnsi="Arial"/>
      <w:sz w:val="20"/>
      <w:lang w:eastAsia="en-US"/>
    </w:rPr>
  </w:style>
  <w:style w:type="paragraph" w:customStyle="1" w:styleId="62A62598EC6B4850B65C0D5FA0E3DBA232">
    <w:name w:val="62A62598EC6B4850B65C0D5FA0E3DBA232"/>
    <w:rsid w:val="00985D1E"/>
    <w:rPr>
      <w:rFonts w:ascii="Arial" w:eastAsiaTheme="minorHAnsi" w:hAnsi="Arial"/>
      <w:sz w:val="20"/>
      <w:lang w:eastAsia="en-US"/>
    </w:rPr>
  </w:style>
  <w:style w:type="paragraph" w:customStyle="1" w:styleId="F3D99C4ECB654F85AC2EAF6B69A130E432">
    <w:name w:val="F3D99C4ECB654F85AC2EAF6B69A130E432"/>
    <w:rsid w:val="00985D1E"/>
    <w:rPr>
      <w:rFonts w:ascii="Arial" w:eastAsiaTheme="minorHAnsi" w:hAnsi="Arial"/>
      <w:sz w:val="20"/>
      <w:lang w:eastAsia="en-US"/>
    </w:rPr>
  </w:style>
  <w:style w:type="paragraph" w:customStyle="1" w:styleId="A6618A3642A94107B637968F707C7F4D32">
    <w:name w:val="A6618A3642A94107B637968F707C7F4D32"/>
    <w:rsid w:val="00985D1E"/>
    <w:rPr>
      <w:rFonts w:ascii="Arial" w:eastAsiaTheme="minorHAnsi" w:hAnsi="Arial"/>
      <w:sz w:val="20"/>
      <w:lang w:eastAsia="en-US"/>
    </w:rPr>
  </w:style>
  <w:style w:type="paragraph" w:customStyle="1" w:styleId="B8E85A244D4E4C6FA10C9A41AE30649832">
    <w:name w:val="B8E85A244D4E4C6FA10C9A41AE30649832"/>
    <w:rsid w:val="00985D1E"/>
    <w:rPr>
      <w:rFonts w:ascii="Arial" w:eastAsiaTheme="minorHAnsi" w:hAnsi="Arial"/>
      <w:sz w:val="20"/>
      <w:lang w:eastAsia="en-US"/>
    </w:rPr>
  </w:style>
  <w:style w:type="paragraph" w:customStyle="1" w:styleId="6216BC9E40BA4CC3B1960A1E69B6CCD432">
    <w:name w:val="6216BC9E40BA4CC3B1960A1E69B6CCD432"/>
    <w:rsid w:val="00985D1E"/>
    <w:rPr>
      <w:rFonts w:ascii="Arial" w:eastAsiaTheme="minorHAnsi" w:hAnsi="Arial"/>
      <w:sz w:val="20"/>
      <w:lang w:eastAsia="en-US"/>
    </w:rPr>
  </w:style>
  <w:style w:type="paragraph" w:customStyle="1" w:styleId="6522EA788C9A40948278A6174EB857FF32">
    <w:name w:val="6522EA788C9A40948278A6174EB857FF32"/>
    <w:rsid w:val="00985D1E"/>
    <w:rPr>
      <w:rFonts w:ascii="Arial" w:eastAsiaTheme="minorHAnsi" w:hAnsi="Arial"/>
      <w:sz w:val="20"/>
      <w:lang w:eastAsia="en-US"/>
    </w:rPr>
  </w:style>
  <w:style w:type="paragraph" w:customStyle="1" w:styleId="94D4F14FE90343A3A2C3AB613B92BF4E4">
    <w:name w:val="94D4F14FE90343A3A2C3AB613B92BF4E4"/>
    <w:rsid w:val="00985D1E"/>
    <w:rPr>
      <w:rFonts w:ascii="Arial" w:eastAsiaTheme="minorHAnsi" w:hAnsi="Arial"/>
      <w:sz w:val="20"/>
      <w:lang w:eastAsia="en-US"/>
    </w:rPr>
  </w:style>
  <w:style w:type="paragraph" w:customStyle="1" w:styleId="75B8406AC7A94870A756CCEFBC6E506232">
    <w:name w:val="75B8406AC7A94870A756CCEFBC6E506232"/>
    <w:rsid w:val="00985D1E"/>
    <w:rPr>
      <w:rFonts w:ascii="Arial" w:eastAsiaTheme="minorHAnsi" w:hAnsi="Arial"/>
      <w:sz w:val="20"/>
      <w:lang w:eastAsia="en-US"/>
    </w:rPr>
  </w:style>
  <w:style w:type="paragraph" w:customStyle="1" w:styleId="D5E6DE4098DE4FA8A4189FD8EF9581BE24">
    <w:name w:val="D5E6DE4098DE4FA8A4189FD8EF9581BE24"/>
    <w:rsid w:val="00985D1E"/>
    <w:rPr>
      <w:rFonts w:ascii="Arial" w:eastAsiaTheme="minorHAnsi" w:hAnsi="Arial"/>
      <w:sz w:val="20"/>
      <w:lang w:eastAsia="en-US"/>
    </w:rPr>
  </w:style>
  <w:style w:type="paragraph" w:customStyle="1" w:styleId="A8ADE9CEB46E44178D684D60B8D09DB76">
    <w:name w:val="A8ADE9CEB46E44178D684D60B8D09DB76"/>
    <w:rsid w:val="00985D1E"/>
    <w:pPr>
      <w:ind w:left="720"/>
      <w:contextualSpacing/>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3AB42-35B8-4EFE-B330-329C8C7C7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Template>
  <TotalTime>267</TotalTime>
  <Pages>4</Pages>
  <Words>484</Words>
  <Characters>2666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GANDON</dc:creator>
  <cp:keywords/>
  <dc:description/>
  <cp:lastModifiedBy>Lucie Bottein</cp:lastModifiedBy>
  <cp:revision>6</cp:revision>
  <dcterms:created xsi:type="dcterms:W3CDTF">2026-06-25T09:21:00Z</dcterms:created>
  <dcterms:modified xsi:type="dcterms:W3CDTF">2026-06-25T13:50:00Z</dcterms:modified>
</cp:coreProperties>
</file>